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260"/>
        <w:gridCol w:w="2340"/>
        <w:gridCol w:w="900"/>
        <w:gridCol w:w="3060"/>
        <w:gridCol w:w="2610"/>
      </w:tblGrid>
      <w:tr w:rsidR="00B24009" w:rsidRPr="00E24DF2" w:rsidTr="00C4755F">
        <w:tc>
          <w:tcPr>
            <w:tcW w:w="4500" w:type="dxa"/>
            <w:gridSpan w:val="3"/>
            <w:vAlign w:val="center"/>
          </w:tcPr>
          <w:p w:rsidR="00B24009" w:rsidRPr="00E24DF2" w:rsidRDefault="00B24009" w:rsidP="000E19F9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>Description:</w:t>
            </w:r>
            <w:r w:rsidRPr="00E24DF2">
              <w:rPr>
                <w:rFonts w:ascii="Fira Sans" w:hAnsi="Fira Sans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B24009" w:rsidRPr="00E24DF2" w:rsidRDefault="00F41DA5" w:rsidP="0032598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>ID#:</w:t>
            </w:r>
            <w:r w:rsidR="00E24DF2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nil"/>
            </w:tcBorders>
          </w:tcPr>
          <w:p w:rsidR="00B24009" w:rsidRPr="00E24DF2" w:rsidRDefault="00B24009" w:rsidP="000E19F9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>Date:</w:t>
            </w:r>
            <w:r w:rsidR="002122C6" w:rsidRPr="00E24DF2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</w:tr>
      <w:tr w:rsidR="00B24009" w:rsidRPr="00E24DF2" w:rsidTr="00C4755F">
        <w:tc>
          <w:tcPr>
            <w:tcW w:w="4500" w:type="dxa"/>
            <w:gridSpan w:val="3"/>
            <w:vAlign w:val="center"/>
          </w:tcPr>
          <w:p w:rsidR="00B24009" w:rsidRPr="00E24DF2" w:rsidRDefault="00B24009" w:rsidP="000E19F9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>Building:</w:t>
            </w:r>
            <w:r w:rsidR="002122C6" w:rsidRPr="00E24DF2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B24009" w:rsidRPr="00E24DF2" w:rsidRDefault="00F41DA5" w:rsidP="000E19F9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 xml:space="preserve">Verified </w:t>
            </w:r>
            <w:r w:rsidR="00B24009" w:rsidRPr="00E24DF2">
              <w:rPr>
                <w:rFonts w:ascii="Fira Sans" w:hAnsi="Fira Sans"/>
                <w:b/>
                <w:sz w:val="24"/>
                <w:szCs w:val="24"/>
              </w:rPr>
              <w:t xml:space="preserve">by: </w:t>
            </w:r>
          </w:p>
        </w:tc>
        <w:tc>
          <w:tcPr>
            <w:tcW w:w="2610" w:type="dxa"/>
            <w:tcBorders>
              <w:left w:val="nil"/>
            </w:tcBorders>
          </w:tcPr>
          <w:p w:rsidR="00B24009" w:rsidRPr="00E24DF2" w:rsidRDefault="00B24009" w:rsidP="000E19F9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>Date:</w:t>
            </w:r>
            <w:r w:rsidR="002122C6" w:rsidRPr="00E24DF2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</w:p>
        </w:tc>
      </w:tr>
      <w:tr w:rsidR="00B24009" w:rsidRPr="00E24DF2" w:rsidTr="00C4755F">
        <w:trPr>
          <w:trHeight w:val="800"/>
        </w:trPr>
        <w:tc>
          <w:tcPr>
            <w:tcW w:w="7560" w:type="dxa"/>
            <w:gridSpan w:val="4"/>
          </w:tcPr>
          <w:p w:rsidR="00B24009" w:rsidRPr="00E24DF2" w:rsidRDefault="00B24009" w:rsidP="00B24009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 xml:space="preserve">Specific Location: </w:t>
            </w:r>
          </w:p>
        </w:tc>
        <w:tc>
          <w:tcPr>
            <w:tcW w:w="2610" w:type="dxa"/>
            <w:tcBorders>
              <w:left w:val="nil"/>
            </w:tcBorders>
            <w:shd w:val="clear" w:color="auto" w:fill="FFF2CC" w:themeFill="accent4" w:themeFillTint="33"/>
          </w:tcPr>
          <w:p w:rsidR="00B24009" w:rsidRPr="00E24DF2" w:rsidRDefault="00B24009" w:rsidP="00B24009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 xml:space="preserve">Next Audit Due: </w:t>
            </w:r>
          </w:p>
          <w:p w:rsidR="002122C6" w:rsidRPr="00E24DF2" w:rsidRDefault="002122C6" w:rsidP="002122C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8866C6" w:rsidRPr="00E24DF2" w:rsidTr="00C4755F">
        <w:trPr>
          <w:trHeight w:val="800"/>
        </w:trPr>
        <w:tc>
          <w:tcPr>
            <w:tcW w:w="10170" w:type="dxa"/>
            <w:gridSpan w:val="5"/>
            <w:shd w:val="clear" w:color="auto" w:fill="D9E2F3" w:themeFill="accent1" w:themeFillTint="33"/>
          </w:tcPr>
          <w:p w:rsidR="008866C6" w:rsidRPr="00E24DF2" w:rsidRDefault="008866C6" w:rsidP="00B24009">
            <w:pPr>
              <w:rPr>
                <w:rFonts w:ascii="Fira Sans" w:hAnsi="Fira Sans"/>
                <w:b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 xml:space="preserve">Scope/Use: </w:t>
            </w:r>
            <w:r w:rsidRPr="00E24DF2">
              <w:rPr>
                <w:rFonts w:ascii="Fira Sans" w:hAnsi="Fira Sans"/>
                <w:sz w:val="24"/>
                <w:szCs w:val="24"/>
              </w:rPr>
              <w:t>This procedure is required whenever machine guards or other safety devices are removed or bypassed or any hazardous exposure to a point of operation or an associated danger takes place.</w:t>
            </w:r>
          </w:p>
        </w:tc>
      </w:tr>
      <w:tr w:rsidR="008866C6" w:rsidRPr="00E24DF2" w:rsidTr="00C4755F">
        <w:trPr>
          <w:trHeight w:val="251"/>
        </w:trPr>
        <w:tc>
          <w:tcPr>
            <w:tcW w:w="10170" w:type="dxa"/>
            <w:gridSpan w:val="5"/>
            <w:shd w:val="clear" w:color="auto" w:fill="D9E2F3" w:themeFill="accent1" w:themeFillTint="33"/>
          </w:tcPr>
          <w:p w:rsidR="008866C6" w:rsidRPr="00E24DF2" w:rsidRDefault="008866C6" w:rsidP="00B24009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sz w:val="24"/>
                <w:szCs w:val="24"/>
              </w:rPr>
              <w:t xml:space="preserve">Purpose: </w:t>
            </w:r>
            <w:r w:rsidRPr="00E24DF2">
              <w:rPr>
                <w:rFonts w:ascii="Fira Sans" w:hAnsi="Fira Sans"/>
                <w:sz w:val="24"/>
                <w:szCs w:val="24"/>
              </w:rPr>
              <w:t>This lockout will bring this equipment (or section) to a fully de-energized condition</w:t>
            </w:r>
            <w:r w:rsidR="00531CDA" w:rsidRPr="00E24DF2">
              <w:rPr>
                <w:rFonts w:ascii="Fira Sans" w:hAnsi="Fira Sans"/>
                <w:sz w:val="24"/>
                <w:szCs w:val="24"/>
              </w:rPr>
              <w:t xml:space="preserve"> for inspections, cleaning, and repairs.</w:t>
            </w:r>
          </w:p>
        </w:tc>
      </w:tr>
      <w:tr w:rsidR="00C4755F" w:rsidRPr="00E24DF2" w:rsidTr="00C4755F">
        <w:tc>
          <w:tcPr>
            <w:tcW w:w="10170" w:type="dxa"/>
            <w:gridSpan w:val="5"/>
            <w:shd w:val="clear" w:color="auto" w:fill="FFFF00"/>
          </w:tcPr>
          <w:p w:rsidR="00C4755F" w:rsidRPr="00E24DF2" w:rsidRDefault="00C4755F" w:rsidP="00E65CCF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Special Precautions</w:t>
            </w:r>
          </w:p>
        </w:tc>
      </w:tr>
      <w:tr w:rsidR="00C4755F" w:rsidRPr="00E24DF2" w:rsidTr="00C4755F">
        <w:trPr>
          <w:trHeight w:val="701"/>
        </w:trPr>
        <w:tc>
          <w:tcPr>
            <w:tcW w:w="10170" w:type="dxa"/>
            <w:gridSpan w:val="5"/>
          </w:tcPr>
          <w:p w:rsidR="00C4755F" w:rsidRPr="00E24DF2" w:rsidRDefault="00C4755F">
            <w:pPr>
              <w:rPr>
                <w:rFonts w:ascii="Fira Sans" w:hAnsi="Fira Sans"/>
                <w:sz w:val="24"/>
                <w:szCs w:val="24"/>
              </w:rPr>
            </w:pPr>
          </w:p>
        </w:tc>
      </w:tr>
      <w:tr w:rsidR="00B5461D" w:rsidRPr="00E24DF2" w:rsidTr="00C4755F">
        <w:tc>
          <w:tcPr>
            <w:tcW w:w="1260" w:type="dxa"/>
            <w:shd w:val="clear" w:color="auto" w:fill="FFC000"/>
            <w:vAlign w:val="center"/>
          </w:tcPr>
          <w:p w:rsidR="00B5461D" w:rsidRPr="00E24DF2" w:rsidRDefault="00D358C5" w:rsidP="00D07D73">
            <w:pPr>
              <w:jc w:val="center"/>
              <w:rPr>
                <w:rFonts w:ascii="Fira Sans" w:hAnsi="Fira Sans"/>
                <w:sz w:val="48"/>
                <w:szCs w:val="48"/>
              </w:rPr>
            </w:pPr>
            <w:r>
              <w:rPr>
                <w:rFonts w:ascii="Fira Sans" w:hAnsi="Fira Sans"/>
                <w:sz w:val="48"/>
                <w:szCs w:val="48"/>
              </w:rPr>
              <w:t>X</w:t>
            </w:r>
          </w:p>
        </w:tc>
        <w:tc>
          <w:tcPr>
            <w:tcW w:w="8910" w:type="dxa"/>
            <w:gridSpan w:val="4"/>
            <w:shd w:val="clear" w:color="auto" w:fill="D9D9D9" w:themeFill="background1" w:themeFillShade="D9"/>
            <w:vAlign w:val="center"/>
          </w:tcPr>
          <w:p w:rsidR="00B5461D" w:rsidRPr="00E24DF2" w:rsidRDefault="00B5461D" w:rsidP="00D07D73">
            <w:pPr>
              <w:jc w:val="center"/>
              <w:rPr>
                <w:rFonts w:ascii="Fira Sans" w:hAnsi="Fira Sans"/>
                <w:sz w:val="28"/>
                <w:szCs w:val="28"/>
              </w:rPr>
            </w:pPr>
            <w:r w:rsidRPr="00E24DF2">
              <w:rPr>
                <w:rFonts w:ascii="Fira Sans" w:hAnsi="Fira Sans"/>
                <w:sz w:val="28"/>
                <w:szCs w:val="28"/>
              </w:rPr>
              <w:t>Lockout Points</w:t>
            </w:r>
          </w:p>
        </w:tc>
      </w:tr>
      <w:tr w:rsidR="00E65CCF" w:rsidRPr="00E24DF2" w:rsidTr="00C4755F">
        <w:tc>
          <w:tcPr>
            <w:tcW w:w="3600" w:type="dxa"/>
            <w:gridSpan w:val="2"/>
            <w:vAlign w:val="center"/>
          </w:tcPr>
          <w:p w:rsidR="00E65CCF" w:rsidRPr="00E24DF2" w:rsidRDefault="00E65CCF" w:rsidP="00C4755F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Lockout devices needed</w:t>
            </w:r>
          </w:p>
        </w:tc>
        <w:tc>
          <w:tcPr>
            <w:tcW w:w="6570" w:type="dxa"/>
            <w:gridSpan w:val="3"/>
          </w:tcPr>
          <w:p w:rsidR="00F41DA5" w:rsidRPr="00E24DF2" w:rsidRDefault="00D244A2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 xml:space="preserve">– 483 </w:t>
            </w:r>
            <w:r w:rsidR="00CF39CA" w:rsidRPr="00E24DF2">
              <w:rPr>
                <w:rFonts w:ascii="Fira Sans" w:hAnsi="Fira Sans"/>
                <w:sz w:val="24"/>
                <w:szCs w:val="24"/>
              </w:rPr>
              <w:t>gate valve devi</w:t>
            </w:r>
            <w:r w:rsidRPr="00E24DF2">
              <w:rPr>
                <w:rFonts w:ascii="Fira Sans" w:hAnsi="Fira Sans"/>
                <w:sz w:val="24"/>
                <w:szCs w:val="24"/>
              </w:rPr>
              <w:t>c</w:t>
            </w:r>
            <w:r w:rsidR="00CF39CA" w:rsidRPr="00E24DF2">
              <w:rPr>
                <w:rFonts w:ascii="Fira Sans" w:hAnsi="Fira Sans"/>
                <w:sz w:val="24"/>
                <w:szCs w:val="24"/>
              </w:rPr>
              <w:t>es</w:t>
            </w:r>
          </w:p>
          <w:p w:rsidR="00F41DA5" w:rsidRPr="00E24DF2" w:rsidRDefault="00D244A2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- 481</w:t>
            </w:r>
            <w:r w:rsidR="00CF39CA" w:rsidRPr="00E24DF2">
              <w:rPr>
                <w:rFonts w:ascii="Fira Sans" w:hAnsi="Fira Sans"/>
                <w:sz w:val="24"/>
                <w:szCs w:val="24"/>
              </w:rPr>
              <w:t xml:space="preserve"> gate valve devices </w:t>
            </w:r>
          </w:p>
          <w:p w:rsidR="00F41DA5" w:rsidRPr="00E24DF2" w:rsidRDefault="00F41DA5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 xml:space="preserve">- </w:t>
            </w:r>
            <w:r w:rsidR="005051E9" w:rsidRPr="00E24DF2">
              <w:rPr>
                <w:rFonts w:ascii="Fira Sans" w:hAnsi="Fira Sans"/>
                <w:sz w:val="24"/>
                <w:szCs w:val="24"/>
              </w:rPr>
              <w:t>ball valve devices</w:t>
            </w:r>
          </w:p>
          <w:p w:rsidR="00F41DA5" w:rsidRPr="00E24DF2" w:rsidRDefault="00F41DA5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 xml:space="preserve">- </w:t>
            </w:r>
            <w:r w:rsidR="005051E9" w:rsidRPr="00E24DF2">
              <w:rPr>
                <w:rFonts w:ascii="Fira Sans" w:hAnsi="Fira Sans"/>
                <w:sz w:val="24"/>
                <w:szCs w:val="24"/>
              </w:rPr>
              <w:t>circuit breaker device</w:t>
            </w:r>
          </w:p>
          <w:p w:rsidR="00F41DA5" w:rsidRPr="00E24DF2" w:rsidRDefault="00F41DA5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– lockout hasps</w:t>
            </w:r>
          </w:p>
          <w:p w:rsidR="00F41DA5" w:rsidRPr="00E24DF2" w:rsidRDefault="00F41DA5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- Tags</w:t>
            </w:r>
          </w:p>
          <w:p w:rsidR="00E65CCF" w:rsidRPr="00E24DF2" w:rsidRDefault="00F41DA5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-</w:t>
            </w:r>
            <w:r w:rsidR="005051E9" w:rsidRPr="00E24DF2">
              <w:rPr>
                <w:rFonts w:ascii="Fira Sans" w:hAnsi="Fira Sans"/>
                <w:sz w:val="24"/>
                <w:szCs w:val="24"/>
              </w:rPr>
              <w:t xml:space="preserve"> locks </w:t>
            </w:r>
            <w:r w:rsidRPr="00E24DF2">
              <w:rPr>
                <w:rFonts w:ascii="Fira Sans" w:hAnsi="Fira Sans"/>
                <w:sz w:val="24"/>
                <w:szCs w:val="24"/>
              </w:rPr>
              <w:t xml:space="preserve">per employee </w:t>
            </w:r>
          </w:p>
        </w:tc>
      </w:tr>
      <w:tr w:rsidR="002F6E58" w:rsidRPr="00E24DF2" w:rsidTr="00B3156A">
        <w:trPr>
          <w:trHeight w:val="692"/>
        </w:trPr>
        <w:tc>
          <w:tcPr>
            <w:tcW w:w="3600" w:type="dxa"/>
            <w:gridSpan w:val="2"/>
            <w:vAlign w:val="center"/>
          </w:tcPr>
          <w:p w:rsidR="002F6E58" w:rsidRPr="00E24DF2" w:rsidRDefault="002F6E58" w:rsidP="00C4755F">
            <w:pPr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PPE Required</w:t>
            </w:r>
          </w:p>
        </w:tc>
        <w:tc>
          <w:tcPr>
            <w:tcW w:w="6570" w:type="dxa"/>
            <w:gridSpan w:val="3"/>
          </w:tcPr>
          <w:p w:rsidR="00C4755F" w:rsidRPr="00E24DF2" w:rsidRDefault="002F6E58" w:rsidP="00C4755F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 xml:space="preserve">Safety glasses </w:t>
            </w:r>
          </w:p>
          <w:p w:rsidR="002F6E58" w:rsidRPr="00E24DF2" w:rsidRDefault="002F6E58" w:rsidP="00C4755F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heat resistant gloves</w:t>
            </w:r>
          </w:p>
        </w:tc>
      </w:tr>
    </w:tbl>
    <w:p w:rsidR="00D244A2" w:rsidRPr="00E24DF2" w:rsidRDefault="00D244A2">
      <w:pPr>
        <w:rPr>
          <w:rFonts w:ascii="Fira Sans" w:hAnsi="Fira Sans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738"/>
        <w:gridCol w:w="1782"/>
        <w:gridCol w:w="1183"/>
        <w:gridCol w:w="1134"/>
        <w:gridCol w:w="1937"/>
        <w:gridCol w:w="3486"/>
      </w:tblGrid>
      <w:tr w:rsidR="000C34F8" w:rsidRPr="00E24DF2" w:rsidTr="000C34F8">
        <w:trPr>
          <w:trHeight w:val="432"/>
        </w:trPr>
        <w:tc>
          <w:tcPr>
            <w:tcW w:w="10260" w:type="dxa"/>
            <w:gridSpan w:val="6"/>
            <w:shd w:val="clear" w:color="auto" w:fill="FFC000"/>
            <w:vAlign w:val="center"/>
          </w:tcPr>
          <w:p w:rsidR="000C34F8" w:rsidRPr="00E24DF2" w:rsidRDefault="000C34F8" w:rsidP="00D07D73">
            <w:pPr>
              <w:jc w:val="center"/>
              <w:rPr>
                <w:rFonts w:ascii="Fira Sans" w:hAnsi="Fira Sans"/>
                <w:b/>
                <w:sz w:val="32"/>
                <w:szCs w:val="32"/>
              </w:rPr>
            </w:pPr>
            <w:r w:rsidRPr="00E24DF2">
              <w:rPr>
                <w:rFonts w:ascii="Fira Sans" w:hAnsi="Fira Sans"/>
                <w:b/>
                <w:sz w:val="32"/>
                <w:szCs w:val="32"/>
              </w:rPr>
              <w:t>Lockout Application Steps</w:t>
            </w:r>
          </w:p>
        </w:tc>
      </w:tr>
      <w:tr w:rsidR="000C34F8" w:rsidRPr="00E24DF2" w:rsidTr="00E24DF2">
        <w:trPr>
          <w:trHeight w:val="629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0C34F8" w:rsidRPr="00E24DF2" w:rsidRDefault="000C34F8" w:rsidP="00C4755F">
            <w:pPr>
              <w:rPr>
                <w:rFonts w:ascii="Fira Sans" w:hAnsi="Fira Sans"/>
                <w:b/>
                <w:sz w:val="26"/>
                <w:szCs w:val="26"/>
              </w:rPr>
            </w:pPr>
            <w:r w:rsidRPr="00E24DF2">
              <w:rPr>
                <w:rFonts w:ascii="Fira Sans" w:hAnsi="Fira Sans"/>
                <w:b/>
                <w:sz w:val="26"/>
                <w:szCs w:val="26"/>
              </w:rPr>
              <w:t>Step 1 – Review procedure and verify you have all of the needed lockout devices and locks required</w:t>
            </w:r>
          </w:p>
        </w:tc>
      </w:tr>
      <w:tr w:rsidR="000C34F8" w:rsidRPr="00E24DF2" w:rsidTr="00E24DF2">
        <w:trPr>
          <w:trHeight w:val="530"/>
        </w:trPr>
        <w:tc>
          <w:tcPr>
            <w:tcW w:w="10260" w:type="dxa"/>
            <w:gridSpan w:val="6"/>
            <w:shd w:val="clear" w:color="auto" w:fill="FFE285"/>
            <w:vAlign w:val="center"/>
          </w:tcPr>
          <w:p w:rsidR="000C34F8" w:rsidRPr="00E24DF2" w:rsidRDefault="000C34F8" w:rsidP="00C4755F">
            <w:pPr>
              <w:rPr>
                <w:rFonts w:ascii="Fira Sans" w:hAnsi="Fira Sans"/>
                <w:b/>
                <w:sz w:val="26"/>
                <w:szCs w:val="26"/>
              </w:rPr>
            </w:pPr>
            <w:r w:rsidRPr="00E24DF2">
              <w:rPr>
                <w:rFonts w:ascii="Fira Sans" w:hAnsi="Fira Sans"/>
                <w:b/>
                <w:sz w:val="26"/>
                <w:szCs w:val="26"/>
              </w:rPr>
              <w:t xml:space="preserve">Step 2 – Notify all affected persons and occupants that the equipment is </w:t>
            </w:r>
            <w:r w:rsidR="00C4755F" w:rsidRPr="00E24DF2">
              <w:rPr>
                <w:rFonts w:ascii="Fira Sans" w:hAnsi="Fira Sans"/>
                <w:b/>
                <w:sz w:val="26"/>
                <w:szCs w:val="26"/>
              </w:rPr>
              <w:t>being shut down</w:t>
            </w:r>
          </w:p>
        </w:tc>
      </w:tr>
      <w:tr w:rsidR="000C34F8" w:rsidRPr="00E24DF2" w:rsidTr="00E24DF2">
        <w:trPr>
          <w:trHeight w:val="431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0C34F8" w:rsidRPr="00E24DF2" w:rsidRDefault="00C4755F" w:rsidP="00C4755F">
            <w:pPr>
              <w:rPr>
                <w:rFonts w:ascii="Fira Sans" w:hAnsi="Fira Sans"/>
                <w:b/>
                <w:sz w:val="26"/>
                <w:szCs w:val="26"/>
              </w:rPr>
            </w:pPr>
            <w:r w:rsidRPr="00E24DF2">
              <w:rPr>
                <w:rFonts w:ascii="Fira Sans" w:hAnsi="Fira Sans"/>
                <w:b/>
                <w:sz w:val="26"/>
                <w:szCs w:val="26"/>
              </w:rPr>
              <w:t>Step 3 – Shut down the equipment from the operator controls</w:t>
            </w:r>
          </w:p>
        </w:tc>
      </w:tr>
      <w:tr w:rsidR="000C34F8" w:rsidRPr="00E24DF2" w:rsidTr="00E24DF2">
        <w:trPr>
          <w:trHeight w:val="350"/>
        </w:trPr>
        <w:tc>
          <w:tcPr>
            <w:tcW w:w="10260" w:type="dxa"/>
            <w:gridSpan w:val="6"/>
            <w:shd w:val="clear" w:color="auto" w:fill="FFE285"/>
            <w:vAlign w:val="center"/>
          </w:tcPr>
          <w:p w:rsidR="000C34F8" w:rsidRPr="00E24DF2" w:rsidRDefault="00C4755F" w:rsidP="00C4755F">
            <w:pPr>
              <w:rPr>
                <w:rFonts w:ascii="Fira Sans" w:hAnsi="Fira Sans"/>
                <w:b/>
                <w:sz w:val="26"/>
                <w:szCs w:val="26"/>
              </w:rPr>
            </w:pPr>
            <w:r w:rsidRPr="00E24DF2">
              <w:rPr>
                <w:rFonts w:ascii="Fira Sans" w:hAnsi="Fira Sans"/>
                <w:sz w:val="26"/>
                <w:szCs w:val="26"/>
              </w:rPr>
              <w:br w:type="page"/>
            </w:r>
            <w:r w:rsidR="000C34F8" w:rsidRPr="00E24DF2">
              <w:rPr>
                <w:rFonts w:ascii="Fira Sans" w:hAnsi="Fira Sans"/>
                <w:b/>
                <w:sz w:val="26"/>
                <w:szCs w:val="26"/>
              </w:rPr>
              <w:t xml:space="preserve">STEP 4 </w:t>
            </w:r>
            <w:r w:rsidRPr="00E24DF2">
              <w:rPr>
                <w:rFonts w:ascii="Fira Sans" w:hAnsi="Fira Sans"/>
                <w:b/>
                <w:sz w:val="26"/>
                <w:szCs w:val="26"/>
              </w:rPr>
              <w:t>– Isolate energy and lockout each point in order</w:t>
            </w:r>
          </w:p>
        </w:tc>
      </w:tr>
      <w:tr w:rsidR="00617AF8" w:rsidRPr="00E24DF2" w:rsidTr="0052401F">
        <w:trPr>
          <w:trHeight w:val="432"/>
        </w:trPr>
        <w:tc>
          <w:tcPr>
            <w:tcW w:w="738" w:type="dxa"/>
            <w:shd w:val="clear" w:color="auto" w:fill="FFF0C1"/>
            <w:vAlign w:val="center"/>
          </w:tcPr>
          <w:p w:rsidR="002122C6" w:rsidRPr="00E24DF2" w:rsidRDefault="005F5C1B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bookmarkStart w:id="0" w:name="_Hlk111751888"/>
            <w:r w:rsidRPr="00E24DF2">
              <w:rPr>
                <w:rFonts w:ascii="Fira Sans" w:hAnsi="Fira Sans"/>
              </w:rPr>
              <w:br w:type="page"/>
            </w:r>
            <w:r w:rsidR="002122C6" w:rsidRPr="00E24DF2">
              <w:rPr>
                <w:rFonts w:ascii="Fira Sans" w:hAnsi="Fira Sans"/>
                <w:sz w:val="20"/>
                <w:szCs w:val="20"/>
              </w:rPr>
              <w:t>Order</w:t>
            </w:r>
          </w:p>
        </w:tc>
        <w:tc>
          <w:tcPr>
            <w:tcW w:w="1782" w:type="dxa"/>
            <w:shd w:val="clear" w:color="auto" w:fill="FFF0C1"/>
            <w:vAlign w:val="center"/>
          </w:tcPr>
          <w:p w:rsidR="002122C6" w:rsidRPr="00E24DF2" w:rsidRDefault="002122C6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Energy Source</w:t>
            </w:r>
          </w:p>
        </w:tc>
        <w:tc>
          <w:tcPr>
            <w:tcW w:w="1183" w:type="dxa"/>
            <w:shd w:val="clear" w:color="auto" w:fill="FFF0C1"/>
            <w:vAlign w:val="center"/>
          </w:tcPr>
          <w:p w:rsidR="002122C6" w:rsidRPr="00E24DF2" w:rsidRDefault="002122C6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Point</w:t>
            </w:r>
          </w:p>
        </w:tc>
        <w:tc>
          <w:tcPr>
            <w:tcW w:w="1134" w:type="dxa"/>
            <w:shd w:val="clear" w:color="auto" w:fill="FFF0C1"/>
            <w:vAlign w:val="center"/>
          </w:tcPr>
          <w:p w:rsidR="002122C6" w:rsidRPr="00E24DF2" w:rsidRDefault="002122C6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LOTO Device</w:t>
            </w:r>
          </w:p>
        </w:tc>
        <w:tc>
          <w:tcPr>
            <w:tcW w:w="1937" w:type="dxa"/>
            <w:shd w:val="clear" w:color="auto" w:fill="FFF0C1"/>
            <w:vAlign w:val="center"/>
          </w:tcPr>
          <w:p w:rsidR="002122C6" w:rsidRPr="00E24DF2" w:rsidRDefault="002122C6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Method</w:t>
            </w:r>
          </w:p>
        </w:tc>
        <w:tc>
          <w:tcPr>
            <w:tcW w:w="3486" w:type="dxa"/>
            <w:shd w:val="clear" w:color="auto" w:fill="FFF0C1"/>
            <w:vAlign w:val="center"/>
          </w:tcPr>
          <w:p w:rsidR="002122C6" w:rsidRPr="00E24DF2" w:rsidRDefault="002122C6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Visual</w:t>
            </w:r>
          </w:p>
        </w:tc>
      </w:tr>
      <w:bookmarkEnd w:id="0"/>
      <w:tr w:rsidR="0052401F" w:rsidRPr="00E24DF2" w:rsidTr="00D358C5">
        <w:trPr>
          <w:trHeight w:val="773"/>
        </w:trPr>
        <w:tc>
          <w:tcPr>
            <w:tcW w:w="738" w:type="dxa"/>
            <w:vAlign w:val="center"/>
          </w:tcPr>
          <w:p w:rsidR="0052401F" w:rsidRPr="00E24DF2" w:rsidRDefault="0052401F" w:rsidP="005F5C1B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  <w:r w:rsidRPr="00E24DF2">
              <w:rPr>
                <w:rFonts w:ascii="Fira Sans" w:hAnsi="Fira Sans"/>
                <w:noProof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52401F" w:rsidRPr="00E24DF2" w:rsidRDefault="0052401F" w:rsidP="005F5C1B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2401F" w:rsidRPr="00E24DF2" w:rsidRDefault="0052401F" w:rsidP="005F5C1B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401F" w:rsidRPr="00E24DF2" w:rsidRDefault="0052401F" w:rsidP="005F5C1B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52401F" w:rsidRPr="00E24DF2" w:rsidRDefault="0052401F" w:rsidP="005F5C1B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486" w:type="dxa"/>
            <w:vAlign w:val="center"/>
          </w:tcPr>
          <w:p w:rsidR="0052401F" w:rsidRPr="00E24DF2" w:rsidRDefault="0052401F" w:rsidP="005F5C1B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</w:tr>
      <w:tr w:rsidR="00E24DF2" w:rsidRPr="00E24DF2" w:rsidTr="00AD2323">
        <w:trPr>
          <w:trHeight w:val="1008"/>
        </w:trPr>
        <w:tc>
          <w:tcPr>
            <w:tcW w:w="738" w:type="dxa"/>
            <w:vAlign w:val="center"/>
          </w:tcPr>
          <w:p w:rsidR="00E24DF2" w:rsidRPr="00E24DF2" w:rsidRDefault="00E24DF2" w:rsidP="00AD232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:rsidR="00E24DF2" w:rsidRPr="00E24DF2" w:rsidRDefault="00E24DF2" w:rsidP="00AD2323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E24DF2" w:rsidRPr="00E24DF2" w:rsidRDefault="00E24DF2" w:rsidP="00AD2323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4DF2" w:rsidRPr="00E24DF2" w:rsidRDefault="00E24DF2" w:rsidP="00AD232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E24DF2" w:rsidRPr="00E24DF2" w:rsidRDefault="00E24DF2" w:rsidP="00AD2323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E24DF2" w:rsidRPr="00E24DF2" w:rsidRDefault="00E24DF2" w:rsidP="00AD2323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:rsidR="00E24DF2" w:rsidRDefault="00E24DF2"/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738"/>
        <w:gridCol w:w="1782"/>
        <w:gridCol w:w="1183"/>
        <w:gridCol w:w="1134"/>
        <w:gridCol w:w="1937"/>
        <w:gridCol w:w="3486"/>
      </w:tblGrid>
      <w:tr w:rsidR="00E24DF2" w:rsidRPr="00E24DF2" w:rsidTr="00E200DC">
        <w:trPr>
          <w:trHeight w:val="432"/>
        </w:trPr>
        <w:tc>
          <w:tcPr>
            <w:tcW w:w="738" w:type="dxa"/>
            <w:shd w:val="clear" w:color="auto" w:fill="FFF0C1"/>
          </w:tcPr>
          <w:p w:rsidR="00E24DF2" w:rsidRPr="00E24DF2" w:rsidRDefault="00E24DF2" w:rsidP="00E200DC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</w:rPr>
              <w:lastRenderedPageBreak/>
              <w:br w:type="page"/>
            </w:r>
            <w:r w:rsidRPr="00E24DF2">
              <w:rPr>
                <w:rFonts w:ascii="Fira Sans" w:hAnsi="Fira Sans"/>
              </w:rPr>
              <w:br w:type="page"/>
            </w:r>
            <w:r w:rsidRPr="00E24DF2">
              <w:rPr>
                <w:rFonts w:ascii="Fira Sans" w:hAnsi="Fira Sans"/>
                <w:sz w:val="20"/>
                <w:szCs w:val="20"/>
              </w:rPr>
              <w:t>Order</w:t>
            </w:r>
          </w:p>
        </w:tc>
        <w:tc>
          <w:tcPr>
            <w:tcW w:w="1782" w:type="dxa"/>
            <w:shd w:val="clear" w:color="auto" w:fill="FFF0C1"/>
          </w:tcPr>
          <w:p w:rsidR="00E24DF2" w:rsidRPr="00E24DF2" w:rsidRDefault="00E24DF2" w:rsidP="00E200DC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Energy Source</w:t>
            </w:r>
          </w:p>
        </w:tc>
        <w:tc>
          <w:tcPr>
            <w:tcW w:w="1183" w:type="dxa"/>
            <w:shd w:val="clear" w:color="auto" w:fill="FFF0C1"/>
          </w:tcPr>
          <w:p w:rsidR="00E24DF2" w:rsidRPr="00E24DF2" w:rsidRDefault="00E24DF2" w:rsidP="00E200DC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Point</w:t>
            </w:r>
          </w:p>
        </w:tc>
        <w:tc>
          <w:tcPr>
            <w:tcW w:w="1134" w:type="dxa"/>
            <w:shd w:val="clear" w:color="auto" w:fill="FFF0C1"/>
          </w:tcPr>
          <w:p w:rsidR="00E24DF2" w:rsidRPr="00E24DF2" w:rsidRDefault="00E24DF2" w:rsidP="00E200DC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LOTO Device</w:t>
            </w:r>
          </w:p>
        </w:tc>
        <w:tc>
          <w:tcPr>
            <w:tcW w:w="1937" w:type="dxa"/>
            <w:shd w:val="clear" w:color="auto" w:fill="FFF0C1"/>
          </w:tcPr>
          <w:p w:rsidR="00E24DF2" w:rsidRPr="00E24DF2" w:rsidRDefault="00E24DF2" w:rsidP="00E200DC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Method</w:t>
            </w:r>
          </w:p>
        </w:tc>
        <w:tc>
          <w:tcPr>
            <w:tcW w:w="3486" w:type="dxa"/>
            <w:shd w:val="clear" w:color="auto" w:fill="FFF0C1"/>
          </w:tcPr>
          <w:p w:rsidR="00E24DF2" w:rsidRPr="00E24DF2" w:rsidRDefault="00E24DF2" w:rsidP="00E200DC">
            <w:pPr>
              <w:jc w:val="center"/>
              <w:rPr>
                <w:rFonts w:ascii="Fira Sans" w:hAnsi="Fira Sans"/>
                <w:sz w:val="20"/>
                <w:szCs w:val="20"/>
              </w:rPr>
            </w:pPr>
            <w:r w:rsidRPr="00E24DF2">
              <w:rPr>
                <w:rFonts w:ascii="Fira Sans" w:hAnsi="Fira Sans"/>
                <w:sz w:val="20"/>
                <w:szCs w:val="20"/>
              </w:rPr>
              <w:t>Visual</w:t>
            </w:r>
          </w:p>
        </w:tc>
      </w:tr>
      <w:tr w:rsidR="00617AF8" w:rsidRPr="00E24DF2" w:rsidTr="0052401F">
        <w:trPr>
          <w:trHeight w:val="1008"/>
        </w:trPr>
        <w:tc>
          <w:tcPr>
            <w:tcW w:w="738" w:type="dxa"/>
            <w:vAlign w:val="center"/>
          </w:tcPr>
          <w:p w:rsidR="00E87BB8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E87BB8" w:rsidRPr="00E24DF2" w:rsidRDefault="00E87BB8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E87BB8" w:rsidRPr="00E24DF2" w:rsidRDefault="00E87BB8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7BB8" w:rsidRPr="00E24DF2" w:rsidRDefault="00E87BB8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E87BB8" w:rsidRPr="00E24DF2" w:rsidRDefault="00E87BB8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E87BB8" w:rsidRPr="00E24DF2" w:rsidRDefault="00E87BB8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52401F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52401F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52401F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6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52401F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7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52401F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8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617AF8" w:rsidRPr="00E24DF2" w:rsidTr="0052401F">
        <w:trPr>
          <w:trHeight w:val="1008"/>
        </w:trPr>
        <w:tc>
          <w:tcPr>
            <w:tcW w:w="738" w:type="dxa"/>
            <w:vAlign w:val="center"/>
          </w:tcPr>
          <w:p w:rsidR="00617AF8" w:rsidRPr="00E24DF2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9</w:t>
            </w:r>
          </w:p>
        </w:tc>
        <w:tc>
          <w:tcPr>
            <w:tcW w:w="1782" w:type="dxa"/>
            <w:vAlign w:val="center"/>
          </w:tcPr>
          <w:p w:rsidR="00617AF8" w:rsidRPr="00E24DF2" w:rsidRDefault="00617AF8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17AF8" w:rsidRPr="00E24DF2" w:rsidRDefault="00617AF8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AF8" w:rsidRPr="00E24DF2" w:rsidRDefault="00617AF8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617AF8" w:rsidRPr="00E24DF2" w:rsidRDefault="00617AF8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617AF8" w:rsidRPr="00E24DF2" w:rsidRDefault="00617AF8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52401F">
        <w:trPr>
          <w:trHeight w:val="1008"/>
        </w:trPr>
        <w:tc>
          <w:tcPr>
            <w:tcW w:w="738" w:type="dxa"/>
            <w:vAlign w:val="center"/>
          </w:tcPr>
          <w:p w:rsidR="00496AC3" w:rsidRDefault="00496AC3" w:rsidP="002F6E58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10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617AF8">
            <w:pPr>
              <w:autoSpaceDE w:val="0"/>
              <w:autoSpaceDN w:val="0"/>
              <w:adjustRightInd w:val="0"/>
              <w:rPr>
                <w:rFonts w:ascii="Fira Sans" w:hAnsi="Fira Sans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2F6E58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1C6327" w:rsidRPr="00E24DF2" w:rsidTr="00D358C5">
        <w:trPr>
          <w:trHeight w:val="908"/>
        </w:trPr>
        <w:tc>
          <w:tcPr>
            <w:tcW w:w="10260" w:type="dxa"/>
            <w:gridSpan w:val="6"/>
            <w:shd w:val="clear" w:color="auto" w:fill="FFC000" w:themeFill="accent4"/>
            <w:vAlign w:val="center"/>
          </w:tcPr>
          <w:p w:rsidR="001C6327" w:rsidRPr="00E24DF2" w:rsidRDefault="003E198F" w:rsidP="0029294D">
            <w:pPr>
              <w:rPr>
                <w:rFonts w:ascii="Fira Sans" w:hAnsi="Fira Sans"/>
                <w:b/>
                <w:noProof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noProof/>
                <w:sz w:val="24"/>
                <w:szCs w:val="24"/>
              </w:rPr>
              <w:t xml:space="preserve">STEP 5 – </w:t>
            </w:r>
            <w:r w:rsidR="001C6327" w:rsidRPr="00E24DF2">
              <w:rPr>
                <w:rFonts w:ascii="Fira Sans" w:hAnsi="Fira Sans"/>
                <w:b/>
                <w:noProof/>
                <w:sz w:val="24"/>
                <w:szCs w:val="24"/>
              </w:rPr>
              <w:t>Verify lock out is complete by testing operation and/or verifying there is no</w:t>
            </w:r>
            <w:r w:rsidR="00496AC3">
              <w:rPr>
                <w:rFonts w:ascii="Fira Sans" w:hAnsi="Fira Sans"/>
                <w:b/>
                <w:noProof/>
                <w:sz w:val="24"/>
                <w:szCs w:val="24"/>
              </w:rPr>
              <w:t xml:space="preserve"> </w:t>
            </w:r>
            <w:r w:rsidR="001C6327" w:rsidRPr="00E24DF2">
              <w:rPr>
                <w:rFonts w:ascii="Fira Sans" w:hAnsi="Fira Sans"/>
                <w:b/>
                <w:noProof/>
                <w:sz w:val="24"/>
                <w:szCs w:val="24"/>
              </w:rPr>
              <w:t>energy at the work location.</w:t>
            </w:r>
            <w:r w:rsidRPr="00E24DF2">
              <w:rPr>
                <w:rFonts w:ascii="Fira Sans" w:hAnsi="Fira Sans"/>
                <w:b/>
                <w:noProof/>
                <w:sz w:val="24"/>
                <w:szCs w:val="24"/>
              </w:rPr>
              <w:t xml:space="preserve"> Dissipate any energy from the system that may release into the work area.</w:t>
            </w:r>
            <w:r w:rsidR="00496AC3">
              <w:rPr>
                <w:rFonts w:ascii="Fira Sans" w:hAnsi="Fira Sans"/>
                <w:b/>
                <w:noProof/>
                <w:sz w:val="24"/>
                <w:szCs w:val="24"/>
              </w:rPr>
              <w:t xml:space="preserve"> Use the steps outlined below.</w:t>
            </w:r>
          </w:p>
        </w:tc>
      </w:tr>
      <w:tr w:rsidR="00496AC3" w:rsidRPr="00E24DF2" w:rsidTr="00EC165E">
        <w:trPr>
          <w:trHeight w:val="773"/>
        </w:trPr>
        <w:tc>
          <w:tcPr>
            <w:tcW w:w="738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  <w:r w:rsidRPr="00E24DF2">
              <w:rPr>
                <w:rFonts w:ascii="Fira Sans" w:hAnsi="Fira Sans"/>
                <w:noProof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</w:tr>
      <w:tr w:rsidR="00496AC3" w:rsidRPr="00E24DF2" w:rsidTr="00EC165E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96AC3" w:rsidRPr="00E24DF2" w:rsidTr="00EC165E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96AC3" w:rsidRPr="00E24DF2" w:rsidTr="00EC165E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496AC3" w:rsidRPr="00E24DF2" w:rsidTr="00EC165E">
        <w:trPr>
          <w:trHeight w:val="1008"/>
        </w:trPr>
        <w:tc>
          <w:tcPr>
            <w:tcW w:w="738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5</w:t>
            </w:r>
          </w:p>
        </w:tc>
        <w:tc>
          <w:tcPr>
            <w:tcW w:w="1782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496AC3" w:rsidRPr="00E24DF2" w:rsidRDefault="00496AC3" w:rsidP="00EC165E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E198F" w:rsidRPr="00E24DF2" w:rsidTr="00D358C5">
        <w:trPr>
          <w:trHeight w:val="422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E24DF2" w:rsidRPr="00E24DF2" w:rsidRDefault="003E198F" w:rsidP="0029294D">
            <w:pPr>
              <w:rPr>
                <w:rFonts w:ascii="Fira Sans" w:hAnsi="Fira Sans"/>
                <w:b/>
                <w:noProof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noProof/>
                <w:sz w:val="24"/>
                <w:szCs w:val="24"/>
              </w:rPr>
              <w:t>Step 6 – Begin Work</w:t>
            </w:r>
          </w:p>
        </w:tc>
      </w:tr>
    </w:tbl>
    <w:p w:rsidR="001C6327" w:rsidRPr="00E24DF2" w:rsidRDefault="001C6327">
      <w:pPr>
        <w:rPr>
          <w:rFonts w:ascii="Fira Sans" w:hAnsi="Fira Sans"/>
          <w:i/>
          <w:sz w:val="24"/>
          <w:szCs w:val="24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00"/>
        <w:gridCol w:w="1710"/>
        <w:gridCol w:w="900"/>
        <w:gridCol w:w="1530"/>
        <w:gridCol w:w="5130"/>
      </w:tblGrid>
      <w:tr w:rsidR="000C1977" w:rsidRPr="00E24DF2" w:rsidTr="00D07D73">
        <w:trPr>
          <w:trHeight w:val="432"/>
        </w:trPr>
        <w:tc>
          <w:tcPr>
            <w:tcW w:w="10170" w:type="dxa"/>
            <w:gridSpan w:val="5"/>
            <w:shd w:val="clear" w:color="auto" w:fill="0041A1"/>
          </w:tcPr>
          <w:p w:rsidR="000C1977" w:rsidRPr="00E24DF2" w:rsidRDefault="0029294D" w:rsidP="00D07D73">
            <w:pPr>
              <w:jc w:val="center"/>
              <w:rPr>
                <w:rFonts w:ascii="Fira Sans" w:hAnsi="Fira Sans"/>
                <w:b/>
                <w:color w:val="FFFFFF" w:themeColor="background1"/>
                <w:sz w:val="36"/>
                <w:szCs w:val="36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br w:type="page"/>
            </w:r>
            <w:r w:rsidR="000C1977" w:rsidRPr="00E24DF2">
              <w:rPr>
                <w:rFonts w:ascii="Fira Sans" w:hAnsi="Fira Sans"/>
                <w:b/>
                <w:color w:val="FFFFFF" w:themeColor="background1"/>
                <w:sz w:val="36"/>
                <w:szCs w:val="36"/>
              </w:rPr>
              <w:t>Lockout Release Steps</w:t>
            </w:r>
          </w:p>
        </w:tc>
      </w:tr>
      <w:tr w:rsidR="000C1977" w:rsidRPr="00E24DF2" w:rsidTr="009627A9">
        <w:trPr>
          <w:trHeight w:val="368"/>
        </w:trPr>
        <w:tc>
          <w:tcPr>
            <w:tcW w:w="10170" w:type="dxa"/>
            <w:gridSpan w:val="5"/>
            <w:shd w:val="clear" w:color="auto" w:fill="auto"/>
            <w:vAlign w:val="center"/>
          </w:tcPr>
          <w:p w:rsidR="000C1977" w:rsidRPr="00E24DF2" w:rsidRDefault="000C1977" w:rsidP="000C1977">
            <w:pPr>
              <w:rPr>
                <w:rFonts w:ascii="Fira Sans" w:hAnsi="Fira Sans"/>
                <w:color w:val="000000" w:themeColor="text1"/>
              </w:rPr>
            </w:pPr>
            <w:r w:rsidRPr="00E24DF2">
              <w:rPr>
                <w:rFonts w:ascii="Fira Sans" w:hAnsi="Fira Sans"/>
                <w:color w:val="000000" w:themeColor="text1"/>
              </w:rPr>
              <w:t>Step 1 – Inspect equipment and ensure all tools, spare parts, and waste are clear of the equipment</w:t>
            </w:r>
          </w:p>
        </w:tc>
      </w:tr>
      <w:tr w:rsidR="000C1977" w:rsidRPr="00E24DF2" w:rsidTr="009627A9">
        <w:trPr>
          <w:trHeight w:val="332"/>
        </w:trPr>
        <w:tc>
          <w:tcPr>
            <w:tcW w:w="10170" w:type="dxa"/>
            <w:gridSpan w:val="5"/>
            <w:shd w:val="clear" w:color="auto" w:fill="9BC3FF"/>
            <w:vAlign w:val="center"/>
          </w:tcPr>
          <w:p w:rsidR="000C1977" w:rsidRPr="00E24DF2" w:rsidRDefault="000C1977" w:rsidP="000C1977">
            <w:pPr>
              <w:rPr>
                <w:rFonts w:ascii="Fira Sans" w:hAnsi="Fira Sans"/>
                <w:color w:val="000000" w:themeColor="text1"/>
              </w:rPr>
            </w:pPr>
            <w:r w:rsidRPr="00E24DF2">
              <w:rPr>
                <w:rFonts w:ascii="Fira Sans" w:hAnsi="Fira Sans"/>
                <w:color w:val="000000" w:themeColor="text1"/>
              </w:rPr>
              <w:t>Step 2 – Review the procedure and make sure all authorized persons are present with their keys</w:t>
            </w:r>
          </w:p>
        </w:tc>
      </w:tr>
      <w:tr w:rsidR="000C1977" w:rsidRPr="00E24DF2" w:rsidTr="0029294D">
        <w:trPr>
          <w:trHeight w:val="629"/>
        </w:trPr>
        <w:tc>
          <w:tcPr>
            <w:tcW w:w="10170" w:type="dxa"/>
            <w:gridSpan w:val="5"/>
            <w:shd w:val="clear" w:color="auto" w:fill="auto"/>
            <w:vAlign w:val="center"/>
          </w:tcPr>
          <w:p w:rsidR="000C1977" w:rsidRPr="00E24DF2" w:rsidRDefault="000C1977" w:rsidP="000C1977">
            <w:pPr>
              <w:rPr>
                <w:rFonts w:ascii="Fira Sans" w:hAnsi="Fira Sans"/>
                <w:color w:val="000000" w:themeColor="text1"/>
              </w:rPr>
            </w:pPr>
            <w:r w:rsidRPr="00E24DF2">
              <w:rPr>
                <w:rFonts w:ascii="Fira Sans" w:hAnsi="Fira Sans"/>
                <w:color w:val="000000" w:themeColor="text1"/>
              </w:rPr>
              <w:t>Step 3 – Notify all affected persons and occupants that the equipment will be re-energized and tested</w:t>
            </w:r>
          </w:p>
        </w:tc>
      </w:tr>
      <w:tr w:rsidR="000C1977" w:rsidRPr="00E24DF2" w:rsidTr="0029294D">
        <w:trPr>
          <w:trHeight w:val="512"/>
        </w:trPr>
        <w:tc>
          <w:tcPr>
            <w:tcW w:w="10170" w:type="dxa"/>
            <w:gridSpan w:val="5"/>
            <w:shd w:val="clear" w:color="auto" w:fill="9BC3FF"/>
            <w:vAlign w:val="center"/>
          </w:tcPr>
          <w:p w:rsidR="000C1977" w:rsidRPr="00E24DF2" w:rsidRDefault="000C1977" w:rsidP="000C1977">
            <w:pPr>
              <w:rPr>
                <w:rFonts w:ascii="Fira Sans" w:hAnsi="Fira Sans"/>
                <w:color w:val="000000" w:themeColor="text1"/>
              </w:rPr>
            </w:pPr>
            <w:r w:rsidRPr="00E24DF2">
              <w:rPr>
                <w:rFonts w:ascii="Fira Sans" w:hAnsi="Fira Sans"/>
                <w:color w:val="000000" w:themeColor="text1"/>
              </w:rPr>
              <w:t>Step 4 Check area to make sure all affected person and occupants are clear of the equipment and it is safe to begin</w:t>
            </w:r>
          </w:p>
        </w:tc>
      </w:tr>
      <w:tr w:rsidR="000C34F8" w:rsidRPr="00E24DF2" w:rsidTr="009627A9">
        <w:trPr>
          <w:trHeight w:val="350"/>
        </w:trPr>
        <w:tc>
          <w:tcPr>
            <w:tcW w:w="10170" w:type="dxa"/>
            <w:gridSpan w:val="5"/>
            <w:shd w:val="clear" w:color="auto" w:fill="auto"/>
            <w:vAlign w:val="center"/>
          </w:tcPr>
          <w:p w:rsidR="00325986" w:rsidRPr="00E24DF2" w:rsidRDefault="00325986" w:rsidP="000C1977">
            <w:pPr>
              <w:rPr>
                <w:rFonts w:ascii="Fira Sans" w:hAnsi="Fira Sans"/>
              </w:rPr>
            </w:pPr>
            <w:r w:rsidRPr="00E24DF2">
              <w:rPr>
                <w:rFonts w:ascii="Fira Sans" w:hAnsi="Fira Sans"/>
              </w:rPr>
              <w:t>Step 5 – Remove locks and re-energize</w:t>
            </w:r>
          </w:p>
        </w:tc>
      </w:tr>
      <w:tr w:rsidR="0052401F" w:rsidRPr="00E24DF2" w:rsidTr="00671458">
        <w:trPr>
          <w:trHeight w:val="323"/>
        </w:trPr>
        <w:tc>
          <w:tcPr>
            <w:tcW w:w="900" w:type="dxa"/>
            <w:shd w:val="clear" w:color="auto" w:fill="DEEAF6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Order</w:t>
            </w:r>
          </w:p>
        </w:tc>
        <w:tc>
          <w:tcPr>
            <w:tcW w:w="1710" w:type="dxa"/>
            <w:shd w:val="clear" w:color="auto" w:fill="DEEAF6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 xml:space="preserve">Energy </w:t>
            </w:r>
          </w:p>
        </w:tc>
        <w:tc>
          <w:tcPr>
            <w:tcW w:w="900" w:type="dxa"/>
            <w:shd w:val="clear" w:color="auto" w:fill="DEEAF6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Point</w:t>
            </w:r>
          </w:p>
        </w:tc>
        <w:tc>
          <w:tcPr>
            <w:tcW w:w="1530" w:type="dxa"/>
            <w:shd w:val="clear" w:color="auto" w:fill="DEEAF6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Device</w:t>
            </w:r>
          </w:p>
        </w:tc>
        <w:tc>
          <w:tcPr>
            <w:tcW w:w="5130" w:type="dxa"/>
            <w:shd w:val="clear" w:color="auto" w:fill="DEEAF6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Method</w:t>
            </w:r>
          </w:p>
        </w:tc>
      </w:tr>
      <w:tr w:rsidR="0052401F" w:rsidRPr="00E24DF2" w:rsidTr="00496AC3">
        <w:trPr>
          <w:trHeight w:val="917"/>
        </w:trPr>
        <w:tc>
          <w:tcPr>
            <w:tcW w:w="900" w:type="dxa"/>
            <w:vAlign w:val="center"/>
          </w:tcPr>
          <w:p w:rsidR="0052401F" w:rsidRPr="00E24DF2" w:rsidRDefault="0052401F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52401F" w:rsidRPr="00E24DF2" w:rsidRDefault="0052401F" w:rsidP="00C04428">
            <w:pPr>
              <w:autoSpaceDE w:val="0"/>
              <w:autoSpaceDN w:val="0"/>
              <w:adjustRightInd w:val="0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52401F" w:rsidRPr="00E24DF2" w:rsidTr="00496AC3">
        <w:trPr>
          <w:trHeight w:val="890"/>
        </w:trPr>
        <w:tc>
          <w:tcPr>
            <w:tcW w:w="900" w:type="dxa"/>
            <w:vAlign w:val="center"/>
          </w:tcPr>
          <w:p w:rsidR="0052401F" w:rsidRPr="00E24DF2" w:rsidRDefault="0052401F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 w:rsidRPr="00E24DF2">
              <w:rPr>
                <w:rFonts w:ascii="Fira Sans" w:hAnsi="Fira Sans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Pr="00E24DF2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Pr="00E24DF2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Pr="00E24DF2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Pr="00E24DF2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496AC3" w:rsidRPr="00E24DF2" w:rsidTr="00496AC3">
        <w:trPr>
          <w:trHeight w:val="890"/>
        </w:trPr>
        <w:tc>
          <w:tcPr>
            <w:tcW w:w="900" w:type="dxa"/>
            <w:vAlign w:val="center"/>
          </w:tcPr>
          <w:p w:rsidR="00496AC3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496AC3" w:rsidRPr="00E24DF2" w:rsidRDefault="00496AC3" w:rsidP="00D07D73">
            <w:pPr>
              <w:jc w:val="center"/>
              <w:rPr>
                <w:rFonts w:ascii="Fira Sans" w:hAnsi="Fira Sans"/>
                <w:noProof/>
                <w:sz w:val="24"/>
                <w:szCs w:val="24"/>
              </w:rPr>
            </w:pPr>
          </w:p>
        </w:tc>
      </w:tr>
      <w:tr w:rsidR="0052401F" w:rsidRPr="00E24DF2" w:rsidTr="00496AC3">
        <w:trPr>
          <w:trHeight w:val="1008"/>
        </w:trPr>
        <w:tc>
          <w:tcPr>
            <w:tcW w:w="900" w:type="dxa"/>
            <w:vAlign w:val="center"/>
          </w:tcPr>
          <w:p w:rsidR="0052401F" w:rsidRPr="00E24DF2" w:rsidRDefault="00496AC3" w:rsidP="00496AC3">
            <w:pPr>
              <w:jc w:val="center"/>
              <w:rPr>
                <w:rFonts w:ascii="Fira Sans" w:hAnsi="Fira Sans"/>
                <w:sz w:val="24"/>
                <w:szCs w:val="24"/>
              </w:rPr>
            </w:pPr>
            <w:r>
              <w:rPr>
                <w:rFonts w:ascii="Fira Sans" w:hAnsi="Fira Sans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i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153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5130" w:type="dxa"/>
          </w:tcPr>
          <w:p w:rsidR="0052401F" w:rsidRPr="00E24DF2" w:rsidRDefault="0052401F" w:rsidP="00D07D73">
            <w:pPr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A4A50" w:rsidRPr="00E24DF2" w:rsidTr="00C04428">
        <w:trPr>
          <w:trHeight w:val="576"/>
        </w:trPr>
        <w:tc>
          <w:tcPr>
            <w:tcW w:w="10170" w:type="dxa"/>
            <w:gridSpan w:val="5"/>
            <w:shd w:val="clear" w:color="auto" w:fill="9BC3FF"/>
            <w:vAlign w:val="center"/>
          </w:tcPr>
          <w:p w:rsidR="00D83694" w:rsidRPr="00E24DF2" w:rsidRDefault="000C1977" w:rsidP="00EA06A3">
            <w:pPr>
              <w:rPr>
                <w:rFonts w:ascii="Fira Sans" w:hAnsi="Fira Sans"/>
                <w:b/>
                <w:noProof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noProof/>
                <w:sz w:val="24"/>
                <w:szCs w:val="24"/>
              </w:rPr>
              <w:t>Step 6 – Notify affected employees and occupants the system is energized and ready for testing</w:t>
            </w:r>
          </w:p>
        </w:tc>
      </w:tr>
      <w:tr w:rsidR="000C1977" w:rsidRPr="00E24DF2" w:rsidTr="00C04428">
        <w:trPr>
          <w:trHeight w:val="432"/>
        </w:trPr>
        <w:tc>
          <w:tcPr>
            <w:tcW w:w="10170" w:type="dxa"/>
            <w:gridSpan w:val="5"/>
            <w:shd w:val="clear" w:color="auto" w:fill="auto"/>
            <w:vAlign w:val="center"/>
          </w:tcPr>
          <w:p w:rsidR="000C1977" w:rsidRPr="00E24DF2" w:rsidRDefault="000C1977" w:rsidP="00EA06A3">
            <w:pPr>
              <w:rPr>
                <w:rFonts w:ascii="Fira Sans" w:hAnsi="Fira Sans"/>
                <w:b/>
                <w:noProof/>
                <w:sz w:val="24"/>
                <w:szCs w:val="24"/>
              </w:rPr>
            </w:pPr>
            <w:r w:rsidRPr="00E24DF2">
              <w:rPr>
                <w:rFonts w:ascii="Fira Sans" w:hAnsi="Fira Sans"/>
                <w:b/>
                <w:noProof/>
                <w:sz w:val="24"/>
                <w:szCs w:val="24"/>
              </w:rPr>
              <w:t>Step 7 – Startup equipment and verify proper operation</w:t>
            </w:r>
          </w:p>
        </w:tc>
      </w:tr>
    </w:tbl>
    <w:p w:rsidR="00531CDA" w:rsidRPr="00E24DF2" w:rsidRDefault="00531CDA" w:rsidP="00496AC3">
      <w:pPr>
        <w:rPr>
          <w:rFonts w:ascii="Fira Sans" w:hAnsi="Fira Sans"/>
          <w:i/>
          <w:sz w:val="24"/>
          <w:szCs w:val="24"/>
        </w:rPr>
      </w:pPr>
      <w:bookmarkStart w:id="1" w:name="_GoBack"/>
      <w:bookmarkEnd w:id="1"/>
    </w:p>
    <w:sectPr w:rsidR="00531CDA" w:rsidRPr="00E24DF2" w:rsidSect="0029294D">
      <w:headerReference w:type="default" r:id="rId11"/>
      <w:pgSz w:w="12240" w:h="15840"/>
      <w:pgMar w:top="1260" w:right="1440" w:bottom="63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70" w:rsidRDefault="00B66C70" w:rsidP="00E44E7E">
      <w:pPr>
        <w:spacing w:after="0" w:line="240" w:lineRule="auto"/>
      </w:pPr>
      <w:r>
        <w:separator/>
      </w:r>
    </w:p>
  </w:endnote>
  <w:endnote w:type="continuationSeparator" w:id="0">
    <w:p w:rsidR="00B66C70" w:rsidRDefault="00B66C70" w:rsidP="00E44E7E">
      <w:pPr>
        <w:spacing w:after="0" w:line="240" w:lineRule="auto"/>
      </w:pPr>
      <w:r>
        <w:continuationSeparator/>
      </w:r>
    </w:p>
  </w:endnote>
  <w:endnote w:type="continuationNotice" w:id="1">
    <w:p w:rsidR="00B66C70" w:rsidRDefault="00B66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70" w:rsidRDefault="00B66C70" w:rsidP="00E44E7E">
      <w:pPr>
        <w:spacing w:after="0" w:line="240" w:lineRule="auto"/>
      </w:pPr>
      <w:r>
        <w:separator/>
      </w:r>
    </w:p>
  </w:footnote>
  <w:footnote w:type="continuationSeparator" w:id="0">
    <w:p w:rsidR="00B66C70" w:rsidRDefault="00B66C70" w:rsidP="00E44E7E">
      <w:pPr>
        <w:spacing w:after="0" w:line="240" w:lineRule="auto"/>
      </w:pPr>
      <w:r>
        <w:continuationSeparator/>
      </w:r>
    </w:p>
  </w:footnote>
  <w:footnote w:type="continuationNotice" w:id="1">
    <w:p w:rsidR="00B66C70" w:rsidRDefault="00B66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269" w:rsidRDefault="008B5269" w:rsidP="00E44E7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5AFCF" wp14:editId="36B67303">
          <wp:simplePos x="0" y="0"/>
          <wp:positionH relativeFrom="column">
            <wp:posOffset>-152400</wp:posOffset>
          </wp:positionH>
          <wp:positionV relativeFrom="paragraph">
            <wp:posOffset>-121920</wp:posOffset>
          </wp:positionV>
          <wp:extent cx="2188845" cy="664210"/>
          <wp:effectExtent l="0" t="0" r="1905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ira Sans" w:hAnsi="Fira Sans"/>
        <w:sz w:val="32"/>
        <w:szCs w:val="32"/>
      </w:rPr>
      <w:t>Lockout/Tag Out Equipment Procedure</w:t>
    </w:r>
  </w:p>
  <w:p w:rsidR="008B5269" w:rsidRPr="001C6327" w:rsidRDefault="008B5269" w:rsidP="001C6327">
    <w:pPr>
      <w:pStyle w:val="Header"/>
      <w:tabs>
        <w:tab w:val="clear" w:pos="4680"/>
      </w:tabs>
      <w:ind w:left="2790"/>
      <w:jc w:val="right"/>
      <w:rPr>
        <w:rFonts w:ascii="Fira Sans" w:hAnsi="Fira Sans"/>
        <w:sz w:val="28"/>
        <w:szCs w:val="28"/>
      </w:rPr>
    </w:pPr>
    <w:r w:rsidRPr="001C6327">
      <w:rPr>
        <w:rFonts w:ascii="Fira Sans" w:hAnsi="Fira Sans"/>
        <w:sz w:val="28"/>
        <w:szCs w:val="28"/>
      </w:rPr>
      <w:t xml:space="preserve">Equipment: </w:t>
    </w:r>
  </w:p>
  <w:p w:rsidR="008B5269" w:rsidRPr="001C6327" w:rsidRDefault="008B5269" w:rsidP="0029294D">
    <w:pPr>
      <w:pStyle w:val="Header"/>
      <w:tabs>
        <w:tab w:val="clear" w:pos="4680"/>
      </w:tabs>
      <w:spacing w:after="120"/>
      <w:ind w:left="6660"/>
      <w:jc w:val="right"/>
      <w:rPr>
        <w:rFonts w:ascii="Fira Sans" w:hAnsi="Fira Sans"/>
        <w:sz w:val="28"/>
        <w:szCs w:val="28"/>
      </w:rPr>
    </w:pPr>
    <w:r w:rsidRPr="001C6327">
      <w:rPr>
        <w:rFonts w:ascii="Fira Sans" w:hAnsi="Fira Sans"/>
        <w:sz w:val="28"/>
        <w:szCs w:val="28"/>
      </w:rPr>
      <w:t xml:space="preserve">ID#: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154E8"/>
    <w:multiLevelType w:val="hybridMultilevel"/>
    <w:tmpl w:val="27CE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tTQztzQzNTIwNLdQ0lEKTi0uzszPAykwrgUAq0NDeSwAAAA="/>
  </w:docVars>
  <w:rsids>
    <w:rsidRoot w:val="00496AC3"/>
    <w:rsid w:val="000731CE"/>
    <w:rsid w:val="000C1977"/>
    <w:rsid w:val="000C34F8"/>
    <w:rsid w:val="000E19F9"/>
    <w:rsid w:val="00106755"/>
    <w:rsid w:val="001355D7"/>
    <w:rsid w:val="00146D53"/>
    <w:rsid w:val="001C6327"/>
    <w:rsid w:val="002122C6"/>
    <w:rsid w:val="0023433B"/>
    <w:rsid w:val="002412A0"/>
    <w:rsid w:val="00252556"/>
    <w:rsid w:val="00266F35"/>
    <w:rsid w:val="0029294D"/>
    <w:rsid w:val="002A5881"/>
    <w:rsid w:val="002D1109"/>
    <w:rsid w:val="002F6E58"/>
    <w:rsid w:val="00325986"/>
    <w:rsid w:val="0035235A"/>
    <w:rsid w:val="003A332A"/>
    <w:rsid w:val="003A4A50"/>
    <w:rsid w:val="003E198F"/>
    <w:rsid w:val="004020D2"/>
    <w:rsid w:val="004076FE"/>
    <w:rsid w:val="004150E5"/>
    <w:rsid w:val="00464371"/>
    <w:rsid w:val="00496AC3"/>
    <w:rsid w:val="004E1A60"/>
    <w:rsid w:val="004F59CD"/>
    <w:rsid w:val="005051E9"/>
    <w:rsid w:val="00507EDF"/>
    <w:rsid w:val="0052401F"/>
    <w:rsid w:val="00531CDA"/>
    <w:rsid w:val="0054310D"/>
    <w:rsid w:val="00550712"/>
    <w:rsid w:val="00567FE8"/>
    <w:rsid w:val="005846A5"/>
    <w:rsid w:val="00594FA6"/>
    <w:rsid w:val="005E4533"/>
    <w:rsid w:val="005E5699"/>
    <w:rsid w:val="005E740F"/>
    <w:rsid w:val="005F5C1B"/>
    <w:rsid w:val="00617AF8"/>
    <w:rsid w:val="00671458"/>
    <w:rsid w:val="006773DD"/>
    <w:rsid w:val="00705662"/>
    <w:rsid w:val="00737DE7"/>
    <w:rsid w:val="007C6E77"/>
    <w:rsid w:val="008866C6"/>
    <w:rsid w:val="00891C3F"/>
    <w:rsid w:val="00896813"/>
    <w:rsid w:val="008B5269"/>
    <w:rsid w:val="00931A49"/>
    <w:rsid w:val="00931B9F"/>
    <w:rsid w:val="009627A9"/>
    <w:rsid w:val="00964A0C"/>
    <w:rsid w:val="0098044F"/>
    <w:rsid w:val="00A0628F"/>
    <w:rsid w:val="00A5516E"/>
    <w:rsid w:val="00A83EB7"/>
    <w:rsid w:val="00A92ED4"/>
    <w:rsid w:val="00A9711D"/>
    <w:rsid w:val="00A97E47"/>
    <w:rsid w:val="00B24009"/>
    <w:rsid w:val="00B3156A"/>
    <w:rsid w:val="00B40E1E"/>
    <w:rsid w:val="00B5461D"/>
    <w:rsid w:val="00B608BE"/>
    <w:rsid w:val="00B66C70"/>
    <w:rsid w:val="00B71B5B"/>
    <w:rsid w:val="00BA3602"/>
    <w:rsid w:val="00C0261A"/>
    <w:rsid w:val="00C04428"/>
    <w:rsid w:val="00C15595"/>
    <w:rsid w:val="00C4755F"/>
    <w:rsid w:val="00CF39CA"/>
    <w:rsid w:val="00CF7AD5"/>
    <w:rsid w:val="00D078E8"/>
    <w:rsid w:val="00D07D73"/>
    <w:rsid w:val="00D244A2"/>
    <w:rsid w:val="00D358C5"/>
    <w:rsid w:val="00D4027A"/>
    <w:rsid w:val="00D642AD"/>
    <w:rsid w:val="00D83694"/>
    <w:rsid w:val="00E07524"/>
    <w:rsid w:val="00E1376B"/>
    <w:rsid w:val="00E24DF2"/>
    <w:rsid w:val="00E44E7E"/>
    <w:rsid w:val="00E612F1"/>
    <w:rsid w:val="00E65CCF"/>
    <w:rsid w:val="00E87BB8"/>
    <w:rsid w:val="00EA06A3"/>
    <w:rsid w:val="00EA1A98"/>
    <w:rsid w:val="00EC373B"/>
    <w:rsid w:val="00EC5D37"/>
    <w:rsid w:val="00F17FB0"/>
    <w:rsid w:val="00F41DA5"/>
    <w:rsid w:val="00FA111D"/>
    <w:rsid w:val="00FB0B1D"/>
    <w:rsid w:val="00FD2604"/>
    <w:rsid w:val="06AA73B3"/>
    <w:rsid w:val="06EE3BB2"/>
    <w:rsid w:val="09EF44DF"/>
    <w:rsid w:val="13D7AD76"/>
    <w:rsid w:val="16940404"/>
    <w:rsid w:val="2BE9E9FC"/>
    <w:rsid w:val="350EAF44"/>
    <w:rsid w:val="44479297"/>
    <w:rsid w:val="49E9E887"/>
    <w:rsid w:val="59EAA8B1"/>
    <w:rsid w:val="5FEBA00B"/>
    <w:rsid w:val="6A843315"/>
    <w:rsid w:val="6F5100E5"/>
    <w:rsid w:val="6F57A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F153C"/>
  <w15:chartTrackingRefBased/>
  <w15:docId w15:val="{F2E3F106-8BB7-471D-AC5D-4CA34BB9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7E"/>
  </w:style>
  <w:style w:type="paragraph" w:styleId="Footer">
    <w:name w:val="footer"/>
    <w:basedOn w:val="Normal"/>
    <w:link w:val="FooterChar"/>
    <w:uiPriority w:val="99"/>
    <w:unhideWhenUsed/>
    <w:rsid w:val="00E4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7E"/>
  </w:style>
  <w:style w:type="table" w:styleId="TableGrid">
    <w:name w:val="Table Grid"/>
    <w:basedOn w:val="TableNormal"/>
    <w:uiPriority w:val="39"/>
    <w:rsid w:val="00E4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C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4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E2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ark\OneDrive%20-%20University%20of%20California,%20Riverside\Documents\Custom%20Office%20Templates\NEW%20LOTO%20procedure%20SHORT%202022%201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66a14-967f-4c89-8a1c-5eb7f5b5b42b" xsi:nil="true"/>
    <lcf76f155ced4ddcb4097134ff3c332f xmlns="eeed0a6d-1fb4-4b2b-9d6a-8bd595c591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2F96F4502064981F0C1E885873ADD" ma:contentTypeVersion="16" ma:contentTypeDescription="Create a new document." ma:contentTypeScope="" ma:versionID="890b1149b7cd173523a56fd3370e6ebd">
  <xsd:schema xmlns:xsd="http://www.w3.org/2001/XMLSchema" xmlns:xs="http://www.w3.org/2001/XMLSchema" xmlns:p="http://schemas.microsoft.com/office/2006/metadata/properties" xmlns:ns2="eeed0a6d-1fb4-4b2b-9d6a-8bd595c591b3" xmlns:ns3="00e66a14-967f-4c89-8a1c-5eb7f5b5b42b" targetNamespace="http://schemas.microsoft.com/office/2006/metadata/properties" ma:root="true" ma:fieldsID="316d4a2f90152a77939992a910f96db6" ns2:_="" ns3:_="">
    <xsd:import namespace="eeed0a6d-1fb4-4b2b-9d6a-8bd595c591b3"/>
    <xsd:import namespace="00e66a14-967f-4c89-8a1c-5eb7f5b5b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0a6d-1fb4-4b2b-9d6a-8bd595c59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6a14-967f-4c89-8a1c-5eb7f5b5b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695156-048f-4cab-83cb-3b3d85fdd2cc}" ma:internalName="TaxCatchAll" ma:showField="CatchAllData" ma:web="00e66a14-967f-4c89-8a1c-5eb7f5b5b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05A2-85BE-4F57-8C38-6E63F864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2FB65-26E2-4E2B-971F-24D707DD6529}">
  <ds:schemaRefs>
    <ds:schemaRef ds:uri="http://schemas.microsoft.com/office/2006/metadata/properties"/>
    <ds:schemaRef ds:uri="http://schemas.microsoft.com/office/infopath/2007/PartnerControls"/>
    <ds:schemaRef ds:uri="00e66a14-967f-4c89-8a1c-5eb7f5b5b42b"/>
    <ds:schemaRef ds:uri="eeed0a6d-1fb4-4b2b-9d6a-8bd595c591b3"/>
  </ds:schemaRefs>
</ds:datastoreItem>
</file>

<file path=customXml/itemProps3.xml><?xml version="1.0" encoding="utf-8"?>
<ds:datastoreItem xmlns:ds="http://schemas.openxmlformats.org/officeDocument/2006/customXml" ds:itemID="{AAEE60AA-EE4F-4F73-935D-7FEC7D709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0a6d-1fb4-4b2b-9d6a-8bd595c591b3"/>
    <ds:schemaRef ds:uri="00e66a14-967f-4c89-8a1c-5eb7f5b5b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5783A-CAC9-4616-AB5B-312CF58D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LOTO procedure SHORT 2022 1011.dotx</Template>
  <TotalTime>5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Stark</dc:creator>
  <cp:keywords/>
  <dc:description/>
  <cp:lastModifiedBy>Tracy Stark</cp:lastModifiedBy>
  <cp:revision>1</cp:revision>
  <cp:lastPrinted>2022-08-22T21:32:00Z</cp:lastPrinted>
  <dcterms:created xsi:type="dcterms:W3CDTF">2023-10-26T23:55:00Z</dcterms:created>
  <dcterms:modified xsi:type="dcterms:W3CDTF">2023-10-27T00:00:00Z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0x010100F2B2F96F4502064981F0C1E885873ADD</vt:lpwstr>
  </property>
  <property fmtid="{D5CDD505-2E9C-101B-9397-08002B2CF9AE}" pid="3" name="MediaServiceImageTags">
    <vt:lpwstr/>
  </property>
</Properties>
</file>