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00" w:tblpY="303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"/>
        <w:gridCol w:w="540"/>
        <w:gridCol w:w="5310"/>
        <w:gridCol w:w="90"/>
        <w:gridCol w:w="4320"/>
      </w:tblGrid>
      <w:tr w:rsidR="00B02B89" w:rsidRPr="00A66495" w14:paraId="687BE94D" w14:textId="77777777" w:rsidTr="00B22B73">
        <w:trPr>
          <w:trHeight w:val="288"/>
        </w:trPr>
        <w:tc>
          <w:tcPr>
            <w:tcW w:w="10795" w:type="dxa"/>
            <w:gridSpan w:val="5"/>
            <w:shd w:val="clear" w:color="auto" w:fill="D9D9D9"/>
            <w:vAlign w:val="center"/>
          </w:tcPr>
          <w:p w14:paraId="0F19B686" w14:textId="77777777" w:rsidR="00B02B89" w:rsidRPr="00A66495" w:rsidRDefault="00B02B89" w:rsidP="00A66495">
            <w:pPr>
              <w:spacing w:before="0" w:after="0"/>
              <w:ind w:left="60"/>
              <w:rPr>
                <w:rFonts w:eastAsia="Times New Roman" w:cs="Calibri"/>
                <w:b/>
                <w:w w:val="105"/>
                <w:sz w:val="22"/>
                <w:szCs w:val="22"/>
              </w:rPr>
            </w:pPr>
            <w:bookmarkStart w:id="0" w:name="_GoBack"/>
            <w:bookmarkEnd w:id="0"/>
            <w:r w:rsidRPr="00A66495">
              <w:rPr>
                <w:rFonts w:eastAsia="Times New Roman" w:cs="Calibri"/>
                <w:b/>
                <w:w w:val="105"/>
                <w:sz w:val="22"/>
                <w:szCs w:val="22"/>
              </w:rPr>
              <w:t>General Information</w:t>
            </w:r>
          </w:p>
        </w:tc>
      </w:tr>
      <w:tr w:rsidR="00B02B89" w:rsidRPr="00A66495" w14:paraId="6F6D29AF" w14:textId="77777777" w:rsidTr="00B22B73">
        <w:trPr>
          <w:trHeight w:val="288"/>
        </w:trPr>
        <w:tc>
          <w:tcPr>
            <w:tcW w:w="10795" w:type="dxa"/>
            <w:gridSpan w:val="5"/>
            <w:tcBorders>
              <w:bottom w:val="nil"/>
            </w:tcBorders>
            <w:vAlign w:val="center"/>
          </w:tcPr>
          <w:p w14:paraId="74B218C5" w14:textId="77777777" w:rsidR="00B02B89" w:rsidRPr="00A66495" w:rsidRDefault="00B02B89" w:rsidP="00A66495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Person(s) and/or Department Requesting Lock Removal: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324860207"/>
                <w:placeholder>
                  <w:docPart w:val="6DEC89C80CA54E5C99824974234FE5EA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B02B89" w:rsidRPr="00A66495" w14:paraId="767B82CB" w14:textId="77777777" w:rsidTr="00B22B73">
        <w:trPr>
          <w:trHeight w:val="288"/>
        </w:trPr>
        <w:tc>
          <w:tcPr>
            <w:tcW w:w="10795" w:type="dxa"/>
            <w:gridSpan w:val="5"/>
            <w:tcBorders>
              <w:top w:val="single" w:sz="4" w:space="0" w:color="auto"/>
            </w:tcBorders>
            <w:vAlign w:val="center"/>
          </w:tcPr>
          <w:p w14:paraId="49E522F9" w14:textId="77777777" w:rsidR="00B02B89" w:rsidRPr="00A66495" w:rsidRDefault="00B02B89" w:rsidP="00A66495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>Building or work area</w:t>
            </w:r>
            <w:r w:rsidR="00F15DAF"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 where Lock is applied</w:t>
            </w: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72900842"/>
                <w:placeholder>
                  <w:docPart w:val="792BBA6D960942E0BA6EB5338BAD1F0C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B02B89" w:rsidRPr="00A66495" w14:paraId="20AF42E2" w14:textId="77777777" w:rsidTr="00B22B73">
        <w:trPr>
          <w:trHeight w:val="288"/>
        </w:trPr>
        <w:tc>
          <w:tcPr>
            <w:tcW w:w="10795" w:type="dxa"/>
            <w:gridSpan w:val="5"/>
          </w:tcPr>
          <w:p w14:paraId="7B55ABDD" w14:textId="77777777" w:rsidR="00B02B89" w:rsidRPr="00A66495" w:rsidRDefault="00F15DAF" w:rsidP="00A66495">
            <w:pPr>
              <w:spacing w:before="0" w:after="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>Lockout Procedure #:</w:t>
            </w:r>
            <w:r w:rsidR="00B02B89"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10690172"/>
                <w:placeholder>
                  <w:docPart w:val="09E2347265A443F986F8CE783C23485B"/>
                </w:placeholder>
                <w:showingPlcHdr/>
                <w:text/>
              </w:sdtPr>
              <w:sdtEndPr/>
              <w:sdtContent>
                <w:r w:rsidR="00B02B89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B02B89" w:rsidRPr="00A66495" w14:paraId="34E4C505" w14:textId="77777777" w:rsidTr="00B22B73">
        <w:trPr>
          <w:trHeight w:val="288"/>
        </w:trPr>
        <w:tc>
          <w:tcPr>
            <w:tcW w:w="10795" w:type="dxa"/>
            <w:gridSpan w:val="5"/>
          </w:tcPr>
          <w:p w14:paraId="7EA5ACD8" w14:textId="77777777" w:rsidR="00B02B89" w:rsidRPr="00A66495" w:rsidRDefault="00F15DAF" w:rsidP="00A66495">
            <w:pPr>
              <w:spacing w:before="0" w:after="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>Lock Owner</w:t>
            </w:r>
            <w:r w:rsidR="00B02B89"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2037229341"/>
                <w:placeholder>
                  <w:docPart w:val="E4A843ED8E494E72A36018107172A80B"/>
                </w:placeholder>
                <w:showingPlcHdr/>
                <w:text/>
              </w:sdtPr>
              <w:sdtEndPr/>
              <w:sdtContent>
                <w:r w:rsidR="00B02B89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B02B89" w:rsidRPr="00A66495" w14:paraId="57D16F42" w14:textId="77777777" w:rsidTr="00B22B73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vAlign w:val="center"/>
          </w:tcPr>
          <w:p w14:paraId="47670FAE" w14:textId="6E4AFCD3" w:rsidR="00B02B89" w:rsidRPr="00A66495" w:rsidRDefault="00B02B89" w:rsidP="00A66495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Date of </w:t>
            </w:r>
            <w:r w:rsidR="00F15DAF" w:rsidRPr="00A66495">
              <w:rPr>
                <w:rFonts w:eastAsia="Times New Roman" w:cs="Calibri"/>
                <w:w w:val="105"/>
                <w:sz w:val="22"/>
                <w:szCs w:val="22"/>
              </w:rPr>
              <w:t>Lockout</w:t>
            </w:r>
            <w:r w:rsidR="00B4781F">
              <w:rPr>
                <w:rFonts w:eastAsia="Times New Roman" w:cs="Calibri"/>
                <w:w w:val="105"/>
                <w:sz w:val="22"/>
                <w:szCs w:val="22"/>
              </w:rPr>
              <w:t>:</w:t>
            </w: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632323895"/>
                <w:placeholder>
                  <w:docPart w:val="38DCF7CD494D45CABC1A17EB5785F8EA"/>
                </w:placeholder>
                <w:showingPlcHdr/>
                <w:date w:fullDate="2018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date</w:t>
                </w:r>
              </w:sdtContent>
            </w:sdt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  </w:t>
            </w:r>
          </w:p>
        </w:tc>
      </w:tr>
      <w:tr w:rsidR="00B02B89" w:rsidRPr="00A66495" w14:paraId="39AB87E3" w14:textId="77777777" w:rsidTr="00B22B73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vAlign w:val="center"/>
          </w:tcPr>
          <w:p w14:paraId="18A62A25" w14:textId="77777777" w:rsidR="00B02B89" w:rsidRPr="00A66495" w:rsidRDefault="00F15DAF" w:rsidP="00A66495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>Reason Lock needs to be removed</w:t>
            </w:r>
            <w:r w:rsidR="00B02B89"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1472488251"/>
                <w:placeholder>
                  <w:docPart w:val="662002802F8049F98490BE88214BC9BF"/>
                </w:placeholder>
                <w:showingPlcHdr/>
                <w:text/>
              </w:sdtPr>
              <w:sdtEndPr/>
              <w:sdtContent>
                <w:r w:rsidR="00B02B89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or tap here to enter text.</w:t>
                </w:r>
              </w:sdtContent>
            </w:sdt>
          </w:p>
        </w:tc>
      </w:tr>
      <w:tr w:rsidR="00B02B89" w:rsidRPr="00A66495" w14:paraId="1193BC38" w14:textId="77777777" w:rsidTr="00B22B73">
        <w:trPr>
          <w:trHeight w:val="288"/>
        </w:trPr>
        <w:tc>
          <w:tcPr>
            <w:tcW w:w="10795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88DD05" w14:textId="77777777" w:rsidR="00B02B89" w:rsidRPr="00A66495" w:rsidRDefault="00B02B89" w:rsidP="00A66495">
            <w:pPr>
              <w:spacing w:before="0" w:after="0"/>
              <w:ind w:left="0"/>
              <w:rPr>
                <w:rFonts w:eastAsia="Times New Roman"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b/>
                <w:w w:val="105"/>
                <w:sz w:val="22"/>
                <w:szCs w:val="22"/>
              </w:rPr>
              <w:t>Hazard Identification Questions (check all that apply)</w:t>
            </w:r>
          </w:p>
        </w:tc>
      </w:tr>
      <w:tr w:rsidR="00B02B89" w:rsidRPr="00A66495" w14:paraId="4BAF30DD" w14:textId="77777777" w:rsidTr="00B22B73">
        <w:trPr>
          <w:trHeight w:val="288"/>
        </w:trPr>
        <w:tc>
          <w:tcPr>
            <w:tcW w:w="6385" w:type="dxa"/>
            <w:gridSpan w:val="3"/>
            <w:tcBorders>
              <w:right w:val="nil"/>
            </w:tcBorders>
            <w:vAlign w:val="center"/>
          </w:tcPr>
          <w:p w14:paraId="6BA87B0B" w14:textId="77777777" w:rsidR="00B02B89" w:rsidRPr="00A66495" w:rsidRDefault="00B02B89" w:rsidP="00A66495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 w:rsidRPr="00A66495">
              <w:rPr>
                <w:rFonts w:eastAsia="Times New Roman" w:cs="Calibri"/>
                <w:w w:val="105"/>
                <w:sz w:val="20"/>
                <w:szCs w:val="20"/>
              </w:rPr>
              <w:t>YES      NO</w:t>
            </w:r>
          </w:p>
        </w:tc>
        <w:tc>
          <w:tcPr>
            <w:tcW w:w="4410" w:type="dxa"/>
            <w:gridSpan w:val="2"/>
            <w:tcBorders>
              <w:left w:val="nil"/>
            </w:tcBorders>
            <w:vAlign w:val="center"/>
          </w:tcPr>
          <w:p w14:paraId="398558DF" w14:textId="77777777" w:rsidR="00B02B89" w:rsidRPr="00A66495" w:rsidRDefault="00B02B89" w:rsidP="00A66495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 w:rsidRPr="00A66495">
              <w:rPr>
                <w:rFonts w:eastAsia="Times New Roman" w:cs="Calibri"/>
                <w:b/>
                <w:w w:val="105"/>
                <w:sz w:val="20"/>
                <w:szCs w:val="20"/>
              </w:rPr>
              <w:t>Describe Safeguards and Actions Required</w:t>
            </w:r>
          </w:p>
        </w:tc>
      </w:tr>
      <w:tr w:rsidR="00B22B73" w:rsidRPr="00A66495" w14:paraId="158991CC" w14:textId="77777777" w:rsidTr="00A95B1B">
        <w:trPr>
          <w:trHeight w:val="90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14:paraId="1AF25D90" w14:textId="77777777" w:rsidR="00B22B73" w:rsidRPr="00A66495" w:rsidRDefault="00477D9C" w:rsidP="00A66495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b/>
                  <w:w w:val="105"/>
                  <w:sz w:val="20"/>
                  <w:szCs w:val="20"/>
                </w:rPr>
                <w:id w:val="-206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A54"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16725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5EFC1788" w14:textId="77777777" w:rsidR="00B22B73" w:rsidRPr="00A66495" w:rsidRDefault="00622A54" w:rsidP="00A66495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081F9B6B" w14:textId="77777777" w:rsidR="00B22B73" w:rsidRPr="00A66495" w:rsidRDefault="00622A54" w:rsidP="00A66495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 w:rsidRPr="00A66495">
              <w:rPr>
                <w:rFonts w:eastAsia="Times New Roman" w:cs="Calibri"/>
                <w:b/>
                <w:w w:val="105"/>
                <w:sz w:val="20"/>
                <w:szCs w:val="20"/>
              </w:rPr>
              <w:t>Employee absence verified</w:t>
            </w:r>
          </w:p>
        </w:tc>
        <w:tc>
          <w:tcPr>
            <w:tcW w:w="4320" w:type="dxa"/>
          </w:tcPr>
          <w:p w14:paraId="3F9A17A3" w14:textId="23FBFEE7" w:rsidR="00B22B73" w:rsidRPr="00AF4BF1" w:rsidRDefault="00A95B1B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0"/>
                  <w:szCs w:val="20"/>
                </w:rPr>
                <w:id w:val="212240271"/>
                <w:placeholder>
                  <w:docPart w:val="8137D7CE9F504F92AD17690F25D6E3A4"/>
                </w:placeholder>
                <w:text/>
              </w:sdtPr>
              <w:sdtContent>
                <w:r w:rsidRPr="00A95B1B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 Attempt to contact the employee by any means possible </w:t>
                </w:r>
              </w:sdtContent>
            </w:sdt>
          </w:p>
        </w:tc>
      </w:tr>
      <w:tr w:rsidR="00622A54" w:rsidRPr="00A66495" w14:paraId="7C74B519" w14:textId="77777777" w:rsidTr="00A95B1B">
        <w:trPr>
          <w:trHeight w:val="288"/>
        </w:trPr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-68860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EEAF6" w:themeFill="accent1" w:themeFillTint="33"/>
                <w:vAlign w:val="center"/>
              </w:tcPr>
              <w:p w14:paraId="59AB00D2" w14:textId="77777777" w:rsidR="00622A54" w:rsidRPr="00A66495" w:rsidRDefault="00622A54" w:rsidP="00A66495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-15658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104B5D98" w14:textId="77777777" w:rsidR="00622A54" w:rsidRPr="00A66495" w:rsidRDefault="00622A54" w:rsidP="00A66495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365259E0" w14:textId="77777777" w:rsidR="00622A54" w:rsidRPr="00A66495" w:rsidRDefault="00622A54" w:rsidP="00A66495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 w:rsidRPr="00A66495">
              <w:rPr>
                <w:rFonts w:eastAsia="Times New Roman" w:cs="Calibri"/>
                <w:b/>
                <w:w w:val="105"/>
                <w:sz w:val="20"/>
                <w:szCs w:val="20"/>
              </w:rPr>
              <w:t xml:space="preserve">Employee contact attempts before removal </w:t>
            </w:r>
          </w:p>
        </w:tc>
        <w:tc>
          <w:tcPr>
            <w:tcW w:w="4320" w:type="dxa"/>
            <w:vAlign w:val="center"/>
          </w:tcPr>
          <w:p w14:paraId="654667B1" w14:textId="138C4364" w:rsidR="00A95B1B" w:rsidRDefault="00A95B1B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0"/>
                  <w:szCs w:val="20"/>
                </w:rPr>
                <w:id w:val="-1308077557"/>
                <w:placeholder>
                  <w:docPart w:val="D74BD5A3F41C4A98BECE93DCEBEF3A4B"/>
                </w:placeholder>
                <w:text/>
              </w:sdtPr>
              <w:sdtContent>
                <w:r w:rsidRPr="00A95B1B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 </w:t>
                </w:r>
                <w:r w:rsidRPr="00A95B1B">
                  <w:rPr>
                    <w:rFonts w:eastAsia="Times New Roman" w:cs="Calibri"/>
                    <w:w w:val="105"/>
                    <w:sz w:val="20"/>
                    <w:szCs w:val="20"/>
                  </w:rPr>
                  <w:t>List different methods attempted:</w:t>
                </w:r>
              </w:sdtContent>
            </w:sdt>
          </w:p>
          <w:p w14:paraId="359E8D45" w14:textId="77777777" w:rsidR="00622A54" w:rsidRPr="00AF4BF1" w:rsidRDefault="00622A54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1E9E5A19" w14:textId="77777777" w:rsidR="00622A54" w:rsidRPr="00AF4BF1" w:rsidRDefault="00622A54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3BF3363E" w14:textId="77777777" w:rsidR="00622A54" w:rsidRPr="00AF4BF1" w:rsidRDefault="00622A54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</w:tc>
      </w:tr>
      <w:tr w:rsidR="00B4781F" w:rsidRPr="00A66495" w14:paraId="00FE3EDF" w14:textId="77777777" w:rsidTr="00A95B1B">
        <w:trPr>
          <w:trHeight w:val="893"/>
        </w:trPr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20942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EEAF6" w:themeFill="accent1" w:themeFillTint="33"/>
                <w:vAlign w:val="center"/>
              </w:tcPr>
              <w:p w14:paraId="2454725A" w14:textId="77777777" w:rsidR="00B4781F" w:rsidRPr="00A66495" w:rsidRDefault="00B4781F" w:rsidP="00B4781F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43664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56B39A52" w14:textId="77777777" w:rsidR="00B4781F" w:rsidRPr="00A66495" w:rsidRDefault="00B4781F" w:rsidP="00B4781F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43341B66" w14:textId="4B72452C" w:rsidR="00B4781F" w:rsidRPr="00A66495" w:rsidRDefault="00B4781F" w:rsidP="00B4781F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Is it safe to remove the lock(s) now?</w:t>
            </w:r>
          </w:p>
        </w:tc>
        <w:tc>
          <w:tcPr>
            <w:tcW w:w="4320" w:type="dxa"/>
          </w:tcPr>
          <w:p w14:paraId="410BE934" w14:textId="22190099" w:rsidR="00B4781F" w:rsidRPr="00A66495" w:rsidRDefault="00A95B1B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868916520"/>
                <w:placeholder>
                  <w:docPart w:val="B2831376DA82465C9EBBC1B392AA295A"/>
                </w:placeholder>
                <w:showingPlcHdr/>
                <w:text/>
              </w:sdtPr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B4781F" w:rsidRPr="00A66495" w14:paraId="3C5223E9" w14:textId="77777777" w:rsidTr="00A95B1B">
        <w:trPr>
          <w:trHeight w:val="893"/>
        </w:trPr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198619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EEAF6" w:themeFill="accent1" w:themeFillTint="33"/>
                <w:vAlign w:val="center"/>
              </w:tcPr>
              <w:p w14:paraId="34BE8F5C" w14:textId="77777777" w:rsidR="00B4781F" w:rsidRPr="00A66495" w:rsidRDefault="00B4781F" w:rsidP="00B4781F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61919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0D8E858E" w14:textId="671DA5F0" w:rsidR="00B4781F" w:rsidRPr="00A66495" w:rsidRDefault="00B4781F" w:rsidP="00B4781F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2FA6625B" w14:textId="57FCDDA1" w:rsidR="00B4781F" w:rsidRPr="00A66495" w:rsidRDefault="00B4781F" w:rsidP="00B4781F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Is it critical to remove the lock(s) now?</w:t>
            </w:r>
          </w:p>
        </w:tc>
        <w:tc>
          <w:tcPr>
            <w:tcW w:w="4320" w:type="dxa"/>
          </w:tcPr>
          <w:p w14:paraId="1D17FD03" w14:textId="69D2B0EE" w:rsidR="00B4781F" w:rsidRPr="00A66495" w:rsidRDefault="00A95B1B" w:rsidP="00A95B1B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719409195"/>
                <w:placeholder>
                  <w:docPart w:val="BED36A3241D3455B9108180D50FA0BC0"/>
                </w:placeholder>
                <w:showingPlcHdr/>
                <w:text/>
              </w:sdtPr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B4781F" w:rsidRPr="00A66495" w14:paraId="6FD7BB81" w14:textId="77777777" w:rsidTr="007F6354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vAlign w:val="center"/>
          </w:tcPr>
          <w:p w14:paraId="0BC2DEF7" w14:textId="77777777" w:rsidR="00B4781F" w:rsidRDefault="00B4781F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6F353329" w14:textId="30858E14" w:rsidR="00B4781F" w:rsidRDefault="00B4781F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As the supervisor, I acknowledge </w:t>
            </w:r>
            <w:r w:rsidR="00BE00AB">
              <w:rPr>
                <w:rFonts w:eastAsia="Times New Roman" w:cs="Calibri"/>
                <w:w w:val="105"/>
                <w:sz w:val="20"/>
                <w:szCs w:val="20"/>
              </w:rPr>
              <w:t xml:space="preserve">that </w:t>
            </w: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we have made a satisfactory attempt to contact the lock owner. </w:t>
            </w:r>
          </w:p>
          <w:p w14:paraId="57DCB514" w14:textId="77777777" w:rsidR="002C3623" w:rsidRDefault="002C3623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4DF068E5" w14:textId="1FD822DB" w:rsidR="00B4781F" w:rsidRDefault="00A95B1B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8"/>
                  <w:szCs w:val="28"/>
                </w:rPr>
                <w:id w:val="11590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w w:val="105"/>
                    <w:sz w:val="28"/>
                    <w:szCs w:val="28"/>
                  </w:rPr>
                  <w:t>☐</w:t>
                </w:r>
              </w:sdtContent>
            </w:sdt>
            <w:r w:rsidR="00B4781F">
              <w:rPr>
                <w:rFonts w:eastAsia="Times New Roman" w:cs="Calibri"/>
                <w:w w:val="105"/>
                <w:sz w:val="20"/>
                <w:szCs w:val="20"/>
              </w:rPr>
              <w:t>I certify that the situation is safe for all involved to remove the lock</w:t>
            </w:r>
            <w:r w:rsidR="002C3623">
              <w:rPr>
                <w:rFonts w:eastAsia="Times New Roman" w:cs="Calibri"/>
                <w:w w:val="105"/>
                <w:sz w:val="20"/>
                <w:szCs w:val="20"/>
              </w:rPr>
              <w:t xml:space="preserve"> and restore energy to the system</w:t>
            </w:r>
            <w:r w:rsidR="00B4781F">
              <w:rPr>
                <w:rFonts w:eastAsia="Times New Roman" w:cs="Calibri"/>
                <w:w w:val="105"/>
                <w:sz w:val="20"/>
                <w:szCs w:val="20"/>
              </w:rPr>
              <w:t>.</w:t>
            </w:r>
          </w:p>
          <w:p w14:paraId="7EBF0EF2" w14:textId="252332ED" w:rsidR="00B4781F" w:rsidRPr="00A95B1B" w:rsidRDefault="00B4781F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  <w:u w:val="single"/>
              </w:rPr>
            </w:pPr>
            <w:r w:rsidRPr="00A95B1B">
              <w:rPr>
                <w:rFonts w:eastAsia="Times New Roman" w:cs="Calibri"/>
                <w:b/>
                <w:w w:val="105"/>
                <w:sz w:val="20"/>
                <w:szCs w:val="20"/>
                <w:u w:val="single"/>
              </w:rPr>
              <w:t>or</w:t>
            </w:r>
          </w:p>
          <w:p w14:paraId="543B27D8" w14:textId="4286209D" w:rsidR="00B4781F" w:rsidRDefault="00A95B1B" w:rsidP="002C3623">
            <w:pPr>
              <w:keepNext/>
              <w:tabs>
                <w:tab w:val="left" w:pos="470"/>
              </w:tabs>
              <w:spacing w:before="0" w:after="0"/>
              <w:ind w:left="510" w:hanging="54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8"/>
                  <w:szCs w:val="28"/>
                </w:rPr>
                <w:id w:val="-8595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w w:val="105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 w:rsidR="00B4781F">
              <w:rPr>
                <w:rFonts w:eastAsia="Times New Roman" w:cs="Calibri"/>
                <w:w w:val="105"/>
                <w:sz w:val="20"/>
                <w:szCs w:val="20"/>
              </w:rPr>
              <w:t>A new lock for a</w:t>
            </w:r>
            <w:r w:rsidR="00AF4BF1">
              <w:rPr>
                <w:rFonts w:eastAsia="Times New Roman" w:cs="Calibri"/>
                <w:w w:val="105"/>
                <w:sz w:val="20"/>
                <w:szCs w:val="20"/>
              </w:rPr>
              <w:t xml:space="preserve"> present</w:t>
            </w:r>
            <w:r w:rsidR="00B4781F">
              <w:rPr>
                <w:rFonts w:eastAsia="Times New Roman" w:cs="Calibri"/>
                <w:w w:val="105"/>
                <w:sz w:val="20"/>
                <w:szCs w:val="20"/>
              </w:rPr>
              <w:t xml:space="preserve"> employee </w:t>
            </w:r>
            <w:r w:rsidR="00AF4BF1">
              <w:rPr>
                <w:rFonts w:eastAsia="Times New Roman" w:cs="Calibri"/>
                <w:w w:val="105"/>
                <w:sz w:val="20"/>
                <w:szCs w:val="20"/>
              </w:rPr>
              <w:t>has been</w:t>
            </w:r>
            <w:r w:rsidR="00B4781F">
              <w:rPr>
                <w:rFonts w:eastAsia="Times New Roman" w:cs="Calibri"/>
                <w:w w:val="105"/>
                <w:sz w:val="20"/>
                <w:szCs w:val="20"/>
              </w:rPr>
              <w:t xml:space="preserve"> placed on the equipment </w:t>
            </w:r>
            <w:r w:rsidR="00BE00AB">
              <w:rPr>
                <w:rFonts w:eastAsia="Times New Roman" w:cs="Calibri"/>
                <w:w w:val="105"/>
                <w:sz w:val="20"/>
                <w:szCs w:val="20"/>
              </w:rPr>
              <w:t>before</w:t>
            </w:r>
            <w:r w:rsidR="00B4781F">
              <w:rPr>
                <w:rFonts w:eastAsia="Times New Roman" w:cs="Calibri"/>
                <w:w w:val="105"/>
                <w:sz w:val="20"/>
                <w:szCs w:val="20"/>
              </w:rPr>
              <w:t xml:space="preserve"> removal of the abandoned lock to ensure safe transfer and maintain the system lockout. </w:t>
            </w:r>
          </w:p>
          <w:p w14:paraId="4CAE9213" w14:textId="77777777" w:rsidR="002C3623" w:rsidRDefault="002C3623" w:rsidP="002C3623">
            <w:pPr>
              <w:keepNext/>
              <w:tabs>
                <w:tab w:val="left" w:pos="470"/>
              </w:tabs>
              <w:spacing w:before="0" w:after="0"/>
              <w:ind w:left="510" w:hanging="54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467D4264" w14:textId="4E68C4ED" w:rsidR="00AF4BF1" w:rsidRDefault="00AF4BF1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2457A6B2" w14:textId="656EB3C4" w:rsidR="00AF4BF1" w:rsidRDefault="00AF4BF1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>Supervisor Name:</w:t>
            </w:r>
            <w:r w:rsidR="00A95B1B"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1509666380"/>
                <w:placeholder>
                  <w:docPart w:val="EC7B8556AE1E4D69B4F54E96680AEC67"/>
                </w:placeholder>
                <w:showingPlcHdr/>
                <w:text/>
              </w:sdtPr>
              <w:sdtContent>
                <w:r w:rsidR="00A95B1B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  <w:r w:rsidR="00A95B1B"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Signature:_____________________________ Date:________</w:t>
            </w:r>
          </w:p>
          <w:p w14:paraId="661CB59D" w14:textId="767035A7" w:rsidR="00AF4BF1" w:rsidRDefault="00AF4BF1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00D2AFFF" w14:textId="77777777" w:rsidR="00AF4BF1" w:rsidRDefault="00AF4BF1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49C73DE8" w14:textId="30C34251" w:rsidR="00AF4BF1" w:rsidRDefault="00AF4BF1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Received by EH&amp;S: </w:t>
            </w:r>
            <w:r w:rsidR="00A95B1B"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1483196734"/>
                <w:placeholder>
                  <w:docPart w:val="85EE51D5C346418796B176C8B97CC641"/>
                </w:placeholder>
                <w:showingPlcHdr/>
                <w:text/>
              </w:sdtPr>
              <w:sdtContent>
                <w:r w:rsidR="00A95B1B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  <w:r w:rsidR="00A95B1B"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w w:val="105"/>
                <w:sz w:val="20"/>
                <w:szCs w:val="20"/>
              </w:rPr>
              <w:t>Date: ____________________</w:t>
            </w:r>
          </w:p>
          <w:p w14:paraId="1AF4F7C1" w14:textId="77777777" w:rsidR="00B4781F" w:rsidRDefault="00B4781F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42D1636E" w14:textId="77777777" w:rsidR="00B4781F" w:rsidRDefault="00B4781F" w:rsidP="00B4781F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33B9895E" w14:textId="77777777" w:rsidR="00B4781F" w:rsidRPr="00A66495" w:rsidRDefault="00B4781F" w:rsidP="00B4781F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</w:p>
        </w:tc>
      </w:tr>
    </w:tbl>
    <w:p w14:paraId="553FD6D5" w14:textId="256E153B" w:rsidR="00A95B1B" w:rsidRDefault="00A95B1B" w:rsidP="00A95B1B">
      <w:pPr>
        <w:spacing w:before="120" w:line="264" w:lineRule="auto"/>
        <w:ind w:left="0"/>
        <w:rPr>
          <w:w w:val="105"/>
        </w:rPr>
      </w:pPr>
      <w:bookmarkStart w:id="1" w:name="reporting"/>
      <w:bookmarkEnd w:id="1"/>
    </w:p>
    <w:p w14:paraId="6715C8EB" w14:textId="33ED899D" w:rsidR="0069718A" w:rsidRDefault="0069718A" w:rsidP="00A95B1B">
      <w:pPr>
        <w:tabs>
          <w:tab w:val="left" w:pos="0"/>
          <w:tab w:val="left" w:pos="8436"/>
        </w:tabs>
        <w:ind w:left="270"/>
      </w:pPr>
    </w:p>
    <w:sectPr w:rsidR="0069718A" w:rsidSect="00A95B1B">
      <w:headerReference w:type="default" r:id="rId11"/>
      <w:footerReference w:type="default" r:id="rId12"/>
      <w:pgSz w:w="12240" w:h="15840"/>
      <w:pgMar w:top="1440" w:right="1008" w:bottom="1008" w:left="81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582A" w14:textId="77777777" w:rsidR="00080BB8" w:rsidRDefault="00080BB8" w:rsidP="00375420">
      <w:r>
        <w:separator/>
      </w:r>
    </w:p>
    <w:p w14:paraId="3A5E1681" w14:textId="77777777" w:rsidR="00080BB8" w:rsidRDefault="00080BB8" w:rsidP="00375420"/>
    <w:p w14:paraId="46922522" w14:textId="77777777" w:rsidR="00080BB8" w:rsidRDefault="00080BB8" w:rsidP="00375420"/>
  </w:endnote>
  <w:endnote w:type="continuationSeparator" w:id="0">
    <w:p w14:paraId="061EC340" w14:textId="77777777" w:rsidR="00080BB8" w:rsidRDefault="00080BB8" w:rsidP="00375420">
      <w:r>
        <w:continuationSeparator/>
      </w:r>
    </w:p>
    <w:p w14:paraId="653516A2" w14:textId="77777777" w:rsidR="00080BB8" w:rsidRDefault="00080BB8" w:rsidP="00375420"/>
    <w:p w14:paraId="40B24162" w14:textId="77777777" w:rsidR="00080BB8" w:rsidRDefault="00080BB8" w:rsidP="00375420"/>
  </w:endnote>
  <w:endnote w:type="continuationNotice" w:id="1">
    <w:p w14:paraId="6EBFD639" w14:textId="77777777" w:rsidR="00080BB8" w:rsidRDefault="00080B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A178" w14:textId="77777777" w:rsidR="00080BB8" w:rsidRPr="00AC5FC4" w:rsidRDefault="00080BB8" w:rsidP="002778CC">
    <w:pPr>
      <w:pStyle w:val="Footer"/>
      <w:spacing w:before="0" w:after="0"/>
      <w:jc w:val="center"/>
    </w:pPr>
  </w:p>
  <w:p w14:paraId="4DED5534" w14:textId="6A084061" w:rsidR="00080BB8" w:rsidRPr="002778CC" w:rsidRDefault="00080BB8" w:rsidP="002778CC">
    <w:pPr>
      <w:pStyle w:val="Footer"/>
      <w:spacing w:before="0" w:after="0"/>
      <w:jc w:val="right"/>
      <w:rPr>
        <w:i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 xml:space="preserve">Appendix D:  </w:t>
    </w:r>
    <w:r w:rsidRPr="002778CC">
      <w:rPr>
        <w:i/>
        <w:color w:val="808080" w:themeColor="background1" w:themeShade="80"/>
        <w:sz w:val="20"/>
        <w:szCs w:val="20"/>
      </w:rPr>
      <w:t>Revised:</w:t>
    </w:r>
    <w:r>
      <w:rPr>
        <w:i/>
        <w:color w:val="808080" w:themeColor="background1" w:themeShade="80"/>
        <w:sz w:val="20"/>
        <w:szCs w:val="20"/>
      </w:rPr>
      <w:t>2024</w:t>
    </w:r>
    <w:r w:rsidRPr="002778CC">
      <w:rPr>
        <w:i/>
        <w:color w:val="808080" w:themeColor="background1" w:themeShade="80"/>
        <w:sz w:val="20"/>
        <w:szCs w:val="20"/>
      </w:rPr>
      <w:t xml:space="preserve">      Revised by: </w:t>
    </w:r>
    <w:sdt>
      <w:sdtPr>
        <w:rPr>
          <w:i/>
          <w:color w:val="808080" w:themeColor="background1" w:themeShade="80"/>
          <w:sz w:val="20"/>
          <w:szCs w:val="20"/>
        </w:rPr>
        <w:alias w:val="Author"/>
        <w:tag w:val=""/>
        <w:id w:val="1652790428"/>
        <w:placeholder>
          <w:docPart w:val="17A2CB21696B430C95D1B01DCF7C130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2778CC">
          <w:rPr>
            <w:i/>
            <w:color w:val="808080" w:themeColor="background1" w:themeShade="80"/>
            <w:sz w:val="20"/>
            <w:szCs w:val="20"/>
          </w:rPr>
          <w:t>T. Stark</w:t>
        </w:r>
      </w:sdtContent>
    </w:sdt>
    <w:r w:rsidRPr="002778CC">
      <w:rPr>
        <w:i/>
        <w:color w:val="808080" w:themeColor="background1" w:themeShade="80"/>
        <w:sz w:val="20"/>
        <w:szCs w:val="20"/>
      </w:rPr>
      <w:t xml:space="preserve"> </w:t>
    </w:r>
    <w:r w:rsidRPr="002778CC">
      <w:rPr>
        <w:i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D31" w14:textId="77777777" w:rsidR="00080BB8" w:rsidRDefault="00080BB8" w:rsidP="00375420">
      <w:r>
        <w:separator/>
      </w:r>
    </w:p>
    <w:p w14:paraId="2F425EBC" w14:textId="77777777" w:rsidR="00080BB8" w:rsidRDefault="00080BB8" w:rsidP="00375420"/>
    <w:p w14:paraId="2039130A" w14:textId="77777777" w:rsidR="00080BB8" w:rsidRDefault="00080BB8" w:rsidP="00375420"/>
  </w:footnote>
  <w:footnote w:type="continuationSeparator" w:id="0">
    <w:p w14:paraId="274679FC" w14:textId="77777777" w:rsidR="00080BB8" w:rsidRDefault="00080BB8" w:rsidP="00375420">
      <w:r>
        <w:continuationSeparator/>
      </w:r>
    </w:p>
    <w:p w14:paraId="55C27C5B" w14:textId="77777777" w:rsidR="00080BB8" w:rsidRDefault="00080BB8" w:rsidP="00375420"/>
    <w:p w14:paraId="212997A9" w14:textId="77777777" w:rsidR="00080BB8" w:rsidRDefault="00080BB8" w:rsidP="00375420"/>
  </w:footnote>
  <w:footnote w:type="continuationNotice" w:id="1">
    <w:p w14:paraId="074C53ED" w14:textId="77777777" w:rsidR="00080BB8" w:rsidRDefault="00080B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3F67" w14:textId="5592FBE7" w:rsidR="00080BB8" w:rsidRPr="00D20D45" w:rsidRDefault="00D20D45" w:rsidP="00A95B1B">
    <w:pPr>
      <w:pStyle w:val="Heading2"/>
      <w:tabs>
        <w:tab w:val="left" w:pos="360"/>
      </w:tabs>
      <w:jc w:val="right"/>
      <w:rPr>
        <w:sz w:val="28"/>
        <w:szCs w:val="28"/>
      </w:rPr>
    </w:pPr>
    <w:r w:rsidRPr="00D20D45">
      <w:rPr>
        <w:noProof/>
        <w:sz w:val="28"/>
        <w:szCs w:val="28"/>
      </w:rPr>
      <w:drawing>
        <wp:anchor distT="0" distB="0" distL="114300" distR="114300" simplePos="0" relativeHeight="251654144" behindDoc="0" locked="0" layoutInCell="1" allowOverlap="1" wp14:anchorId="5FB15D68" wp14:editId="15F1FF76">
          <wp:simplePos x="0" y="0"/>
          <wp:positionH relativeFrom="column">
            <wp:posOffset>-30480</wp:posOffset>
          </wp:positionH>
          <wp:positionV relativeFrom="paragraph">
            <wp:posOffset>-50881</wp:posOffset>
          </wp:positionV>
          <wp:extent cx="1790700" cy="781050"/>
          <wp:effectExtent l="0" t="0" r="0" b="0"/>
          <wp:wrapNone/>
          <wp:docPr id="63" name="Picture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R-Logo_Environmental-Health-&amp;-Safety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72221" r="63942" b="13542"/>
                  <a:stretch/>
                </pic:blipFill>
                <pic:spPr bwMode="auto">
                  <a:xfrm>
                    <a:off x="0" y="0"/>
                    <a:ext cx="17907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ABANDONED_LOCK_REMOVAL"/>
    <w:bookmarkEnd w:id="2"/>
    <w:r w:rsidR="00080BB8" w:rsidRPr="00D20D45">
      <w:rPr>
        <w:sz w:val="28"/>
        <w:szCs w:val="28"/>
      </w:rPr>
      <w:t>ABANDONED LOCK REMOVAL AUTHORIZATION REQUEST</w:t>
    </w:r>
  </w:p>
  <w:p w14:paraId="703328E2" w14:textId="77777777" w:rsidR="00080BB8" w:rsidRPr="00B02B89" w:rsidRDefault="00080BB8" w:rsidP="00F15DAF">
    <w:pPr>
      <w:pStyle w:val="Header"/>
      <w:tabs>
        <w:tab w:val="clear" w:pos="4680"/>
        <w:tab w:val="clear" w:pos="9360"/>
        <w:tab w:val="right" w:pos="9720"/>
      </w:tabs>
      <w:spacing w:before="0"/>
      <w:ind w:left="0"/>
      <w:contextualSpacing/>
      <w:jc w:val="right"/>
      <w:rPr>
        <w:i/>
        <w:sz w:val="28"/>
        <w:szCs w:val="28"/>
      </w:rPr>
    </w:pPr>
    <w:r w:rsidRPr="00B02B89">
      <w:rPr>
        <w:i/>
        <w:sz w:val="28"/>
        <w:szCs w:val="28"/>
      </w:rPr>
      <w:t>Only supervisors can remove abandoned locks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399"/>
    <w:multiLevelType w:val="hybridMultilevel"/>
    <w:tmpl w:val="C4AC9410"/>
    <w:lvl w:ilvl="0" w:tplc="D3AE52E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87CBF5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08E6BBF4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FF00602E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2DEABD32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E1749906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242608D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30D4A05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8826C280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" w15:restartNumberingAfterBreak="0">
    <w:nsid w:val="0057463C"/>
    <w:multiLevelType w:val="hybridMultilevel"/>
    <w:tmpl w:val="7DE2D7F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040A3451"/>
    <w:multiLevelType w:val="multilevel"/>
    <w:tmpl w:val="9D0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13A5"/>
    <w:multiLevelType w:val="multilevel"/>
    <w:tmpl w:val="91027BD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" w15:restartNumberingAfterBreak="0">
    <w:nsid w:val="07A86289"/>
    <w:multiLevelType w:val="multilevel"/>
    <w:tmpl w:val="E7541E84"/>
    <w:lvl w:ilvl="0">
      <w:start w:val="1"/>
      <w:numFmt w:val="decimal"/>
      <w:pStyle w:val="Heading1"/>
      <w:lvlText w:val="%1."/>
      <w:lvlJc w:val="left"/>
      <w:pPr>
        <w:tabs>
          <w:tab w:val="num" w:pos="2790"/>
        </w:tabs>
        <w:ind w:left="2790" w:hanging="360"/>
      </w:pPr>
      <w:rPr>
        <w:rFonts w:ascii="Fira Sans" w:hAnsi="Fira Sans" w:hint="default"/>
      </w:r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5" w15:restartNumberingAfterBreak="0">
    <w:nsid w:val="09B173DC"/>
    <w:multiLevelType w:val="multilevel"/>
    <w:tmpl w:val="3D5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71A"/>
    <w:multiLevelType w:val="hybridMultilevel"/>
    <w:tmpl w:val="327AF288"/>
    <w:lvl w:ilvl="0" w:tplc="F7AE8D78">
      <w:start w:val="1"/>
      <w:numFmt w:val="decimal"/>
      <w:lvlText w:val="%1."/>
      <w:lvlJc w:val="left"/>
      <w:pPr>
        <w:ind w:left="533" w:hanging="4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ADA29210">
      <w:numFmt w:val="bullet"/>
      <w:lvlText w:val="•"/>
      <w:lvlJc w:val="left"/>
      <w:pPr>
        <w:ind w:left="1825" w:hanging="433"/>
      </w:pPr>
      <w:rPr>
        <w:rFonts w:hint="default"/>
      </w:rPr>
    </w:lvl>
    <w:lvl w:ilvl="2" w:tplc="DA4ACBD2">
      <w:numFmt w:val="bullet"/>
      <w:lvlText w:val="•"/>
      <w:lvlJc w:val="left"/>
      <w:pPr>
        <w:ind w:left="3111" w:hanging="433"/>
      </w:pPr>
      <w:rPr>
        <w:rFonts w:hint="default"/>
      </w:rPr>
    </w:lvl>
    <w:lvl w:ilvl="3" w:tplc="D2047E1E">
      <w:numFmt w:val="bullet"/>
      <w:lvlText w:val="•"/>
      <w:lvlJc w:val="left"/>
      <w:pPr>
        <w:ind w:left="4397" w:hanging="433"/>
      </w:pPr>
      <w:rPr>
        <w:rFonts w:hint="default"/>
      </w:rPr>
    </w:lvl>
    <w:lvl w:ilvl="4" w:tplc="A3BAB128">
      <w:numFmt w:val="bullet"/>
      <w:lvlText w:val="•"/>
      <w:lvlJc w:val="left"/>
      <w:pPr>
        <w:ind w:left="5683" w:hanging="433"/>
      </w:pPr>
      <w:rPr>
        <w:rFonts w:hint="default"/>
      </w:rPr>
    </w:lvl>
    <w:lvl w:ilvl="5" w:tplc="F3D60EBA">
      <w:numFmt w:val="bullet"/>
      <w:lvlText w:val="•"/>
      <w:lvlJc w:val="left"/>
      <w:pPr>
        <w:ind w:left="6969" w:hanging="433"/>
      </w:pPr>
      <w:rPr>
        <w:rFonts w:hint="default"/>
      </w:rPr>
    </w:lvl>
    <w:lvl w:ilvl="6" w:tplc="5C800FB6">
      <w:numFmt w:val="bullet"/>
      <w:lvlText w:val="•"/>
      <w:lvlJc w:val="left"/>
      <w:pPr>
        <w:ind w:left="8255" w:hanging="433"/>
      </w:pPr>
      <w:rPr>
        <w:rFonts w:hint="default"/>
      </w:rPr>
    </w:lvl>
    <w:lvl w:ilvl="7" w:tplc="26A4B66E">
      <w:numFmt w:val="bullet"/>
      <w:lvlText w:val="•"/>
      <w:lvlJc w:val="left"/>
      <w:pPr>
        <w:ind w:left="9541" w:hanging="433"/>
      </w:pPr>
      <w:rPr>
        <w:rFonts w:hint="default"/>
      </w:rPr>
    </w:lvl>
    <w:lvl w:ilvl="8" w:tplc="40160AFE">
      <w:numFmt w:val="bullet"/>
      <w:lvlText w:val="•"/>
      <w:lvlJc w:val="left"/>
      <w:pPr>
        <w:ind w:left="10827" w:hanging="433"/>
      </w:pPr>
      <w:rPr>
        <w:rFonts w:hint="default"/>
      </w:rPr>
    </w:lvl>
  </w:abstractNum>
  <w:abstractNum w:abstractNumId="7" w15:restartNumberingAfterBreak="0">
    <w:nsid w:val="143C645E"/>
    <w:multiLevelType w:val="hybridMultilevel"/>
    <w:tmpl w:val="8E64269A"/>
    <w:lvl w:ilvl="0" w:tplc="68DE6ACE">
      <w:numFmt w:val="bullet"/>
      <w:lvlText w:val="&gt;"/>
      <w:lvlJc w:val="left"/>
      <w:pPr>
        <w:ind w:left="245" w:hanging="138"/>
      </w:pPr>
      <w:rPr>
        <w:rFonts w:ascii="Arial" w:eastAsia="Arial" w:hAnsi="Arial" w:cs="Arial" w:hint="default"/>
        <w:w w:val="99"/>
        <w:sz w:val="16"/>
        <w:szCs w:val="16"/>
      </w:rPr>
    </w:lvl>
    <w:lvl w:ilvl="1" w:tplc="F9E8FC08">
      <w:numFmt w:val="bullet"/>
      <w:lvlText w:val="•"/>
      <w:lvlJc w:val="left"/>
      <w:pPr>
        <w:ind w:left="490" w:hanging="138"/>
      </w:pPr>
      <w:rPr>
        <w:rFonts w:hint="default"/>
      </w:rPr>
    </w:lvl>
    <w:lvl w:ilvl="2" w:tplc="57FCC7DC">
      <w:numFmt w:val="bullet"/>
      <w:lvlText w:val="•"/>
      <w:lvlJc w:val="left"/>
      <w:pPr>
        <w:ind w:left="740" w:hanging="138"/>
      </w:pPr>
      <w:rPr>
        <w:rFonts w:hint="default"/>
      </w:rPr>
    </w:lvl>
    <w:lvl w:ilvl="3" w:tplc="DEC6F550">
      <w:numFmt w:val="bullet"/>
      <w:lvlText w:val="•"/>
      <w:lvlJc w:val="left"/>
      <w:pPr>
        <w:ind w:left="990" w:hanging="138"/>
      </w:pPr>
      <w:rPr>
        <w:rFonts w:hint="default"/>
      </w:rPr>
    </w:lvl>
    <w:lvl w:ilvl="4" w:tplc="A0D45086">
      <w:numFmt w:val="bullet"/>
      <w:lvlText w:val="•"/>
      <w:lvlJc w:val="left"/>
      <w:pPr>
        <w:ind w:left="1240" w:hanging="138"/>
      </w:pPr>
      <w:rPr>
        <w:rFonts w:hint="default"/>
      </w:rPr>
    </w:lvl>
    <w:lvl w:ilvl="5" w:tplc="979A78B6">
      <w:numFmt w:val="bullet"/>
      <w:lvlText w:val="•"/>
      <w:lvlJc w:val="left"/>
      <w:pPr>
        <w:ind w:left="1491" w:hanging="138"/>
      </w:pPr>
      <w:rPr>
        <w:rFonts w:hint="default"/>
      </w:rPr>
    </w:lvl>
    <w:lvl w:ilvl="6" w:tplc="72BE7D0E">
      <w:numFmt w:val="bullet"/>
      <w:lvlText w:val="•"/>
      <w:lvlJc w:val="left"/>
      <w:pPr>
        <w:ind w:left="1741" w:hanging="138"/>
      </w:pPr>
      <w:rPr>
        <w:rFonts w:hint="default"/>
      </w:rPr>
    </w:lvl>
    <w:lvl w:ilvl="7" w:tplc="EBC6B3D0">
      <w:numFmt w:val="bullet"/>
      <w:lvlText w:val="•"/>
      <w:lvlJc w:val="left"/>
      <w:pPr>
        <w:ind w:left="1991" w:hanging="138"/>
      </w:pPr>
      <w:rPr>
        <w:rFonts w:hint="default"/>
      </w:rPr>
    </w:lvl>
    <w:lvl w:ilvl="8" w:tplc="C18CB0F4">
      <w:numFmt w:val="bullet"/>
      <w:lvlText w:val="•"/>
      <w:lvlJc w:val="left"/>
      <w:pPr>
        <w:ind w:left="2241" w:hanging="138"/>
      </w:pPr>
      <w:rPr>
        <w:rFonts w:hint="default"/>
      </w:rPr>
    </w:lvl>
  </w:abstractNum>
  <w:abstractNum w:abstractNumId="8" w15:restartNumberingAfterBreak="0">
    <w:nsid w:val="14E95146"/>
    <w:multiLevelType w:val="hybridMultilevel"/>
    <w:tmpl w:val="718457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A642A01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0" w15:restartNumberingAfterBreak="0">
    <w:nsid w:val="1A8348BE"/>
    <w:multiLevelType w:val="hybridMultilevel"/>
    <w:tmpl w:val="D35C2024"/>
    <w:lvl w:ilvl="0" w:tplc="24542DE2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DF0307E"/>
    <w:multiLevelType w:val="hybridMultilevel"/>
    <w:tmpl w:val="FE1C2D02"/>
    <w:lvl w:ilvl="0" w:tplc="35566DCC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96AAA54E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0A860758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160AEEF6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F29CFBAC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AA6EB75E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1ACC898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E27EBE0A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163A1E5C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12" w15:restartNumberingAfterBreak="0">
    <w:nsid w:val="28712D85"/>
    <w:multiLevelType w:val="hybridMultilevel"/>
    <w:tmpl w:val="640A5A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A930FC6"/>
    <w:multiLevelType w:val="hybridMultilevel"/>
    <w:tmpl w:val="9F54F546"/>
    <w:lvl w:ilvl="0" w:tplc="FF1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D43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5" w15:restartNumberingAfterBreak="0">
    <w:nsid w:val="30F7203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16" w15:restartNumberingAfterBreak="0">
    <w:nsid w:val="341845D0"/>
    <w:multiLevelType w:val="multilevel"/>
    <w:tmpl w:val="DC2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8480C"/>
    <w:multiLevelType w:val="hybridMultilevel"/>
    <w:tmpl w:val="4C222D3A"/>
    <w:lvl w:ilvl="0" w:tplc="76DC4972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E5848B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32A68A00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C532B14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E47E4A7C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00227A0E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CFF68BF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8492709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D0DC3E4A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8" w15:restartNumberingAfterBreak="0">
    <w:nsid w:val="35B642C3"/>
    <w:multiLevelType w:val="hybridMultilevel"/>
    <w:tmpl w:val="DC3A5FCC"/>
    <w:lvl w:ilvl="0" w:tplc="A858A5E4">
      <w:start w:val="1"/>
      <w:numFmt w:val="decimal"/>
      <w:lvlText w:val="%1"/>
      <w:lvlJc w:val="left"/>
      <w:pPr>
        <w:ind w:left="257" w:hanging="151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CC4A54C">
      <w:numFmt w:val="bullet"/>
      <w:lvlText w:val="•"/>
      <w:lvlJc w:val="left"/>
      <w:pPr>
        <w:ind w:left="1618" w:hanging="151"/>
      </w:pPr>
      <w:rPr>
        <w:rFonts w:hint="default"/>
      </w:rPr>
    </w:lvl>
    <w:lvl w:ilvl="2" w:tplc="C22227C0">
      <w:numFmt w:val="bullet"/>
      <w:lvlText w:val="•"/>
      <w:lvlJc w:val="left"/>
      <w:pPr>
        <w:ind w:left="2976" w:hanging="151"/>
      </w:pPr>
      <w:rPr>
        <w:rFonts w:hint="default"/>
      </w:rPr>
    </w:lvl>
    <w:lvl w:ilvl="3" w:tplc="610691EC">
      <w:numFmt w:val="bullet"/>
      <w:lvlText w:val="•"/>
      <w:lvlJc w:val="left"/>
      <w:pPr>
        <w:ind w:left="4334" w:hanging="151"/>
      </w:pPr>
      <w:rPr>
        <w:rFonts w:hint="default"/>
      </w:rPr>
    </w:lvl>
    <w:lvl w:ilvl="4" w:tplc="80522D6E">
      <w:numFmt w:val="bullet"/>
      <w:lvlText w:val="•"/>
      <w:lvlJc w:val="left"/>
      <w:pPr>
        <w:ind w:left="5692" w:hanging="151"/>
      </w:pPr>
      <w:rPr>
        <w:rFonts w:hint="default"/>
      </w:rPr>
    </w:lvl>
    <w:lvl w:ilvl="5" w:tplc="6352978C">
      <w:numFmt w:val="bullet"/>
      <w:lvlText w:val="•"/>
      <w:lvlJc w:val="left"/>
      <w:pPr>
        <w:ind w:left="7050" w:hanging="151"/>
      </w:pPr>
      <w:rPr>
        <w:rFonts w:hint="default"/>
      </w:rPr>
    </w:lvl>
    <w:lvl w:ilvl="6" w:tplc="5D363D0C">
      <w:numFmt w:val="bullet"/>
      <w:lvlText w:val="•"/>
      <w:lvlJc w:val="left"/>
      <w:pPr>
        <w:ind w:left="8408" w:hanging="151"/>
      </w:pPr>
      <w:rPr>
        <w:rFonts w:hint="default"/>
      </w:rPr>
    </w:lvl>
    <w:lvl w:ilvl="7" w:tplc="70746AFA">
      <w:numFmt w:val="bullet"/>
      <w:lvlText w:val="•"/>
      <w:lvlJc w:val="left"/>
      <w:pPr>
        <w:ind w:left="9766" w:hanging="151"/>
      </w:pPr>
      <w:rPr>
        <w:rFonts w:hint="default"/>
      </w:rPr>
    </w:lvl>
    <w:lvl w:ilvl="8" w:tplc="6D9460D6">
      <w:numFmt w:val="bullet"/>
      <w:lvlText w:val="•"/>
      <w:lvlJc w:val="left"/>
      <w:pPr>
        <w:ind w:left="11124" w:hanging="151"/>
      </w:pPr>
      <w:rPr>
        <w:rFonts w:hint="default"/>
      </w:rPr>
    </w:lvl>
  </w:abstractNum>
  <w:abstractNum w:abstractNumId="19" w15:restartNumberingAfterBreak="0">
    <w:nsid w:val="35BC2A1F"/>
    <w:multiLevelType w:val="hybridMultilevel"/>
    <w:tmpl w:val="34CAA846"/>
    <w:lvl w:ilvl="0" w:tplc="F252D5D2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5E625EFA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2F122DF4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456EF17C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B76EA834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674E92E0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220CB1E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CACC86A0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0CBCE622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20" w15:restartNumberingAfterBreak="0">
    <w:nsid w:val="37296559"/>
    <w:multiLevelType w:val="multilevel"/>
    <w:tmpl w:val="8DB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F5A7E"/>
    <w:multiLevelType w:val="multilevel"/>
    <w:tmpl w:val="BA6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7096E"/>
    <w:multiLevelType w:val="multilevel"/>
    <w:tmpl w:val="EED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5CBE"/>
    <w:multiLevelType w:val="multilevel"/>
    <w:tmpl w:val="76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26336"/>
    <w:multiLevelType w:val="hybridMultilevel"/>
    <w:tmpl w:val="A5A674A4"/>
    <w:lvl w:ilvl="0" w:tplc="22EAB806">
      <w:numFmt w:val="bullet"/>
      <w:lvlText w:val="●"/>
      <w:lvlJc w:val="left"/>
      <w:pPr>
        <w:ind w:left="1240" w:hanging="360"/>
      </w:pPr>
      <w:rPr>
        <w:rFonts w:hint="default"/>
        <w:spacing w:val="-4"/>
        <w:w w:val="100"/>
      </w:rPr>
    </w:lvl>
    <w:lvl w:ilvl="1" w:tplc="6A70D5FC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4"/>
        <w:w w:val="93"/>
        <w:sz w:val="21"/>
        <w:szCs w:val="21"/>
      </w:rPr>
    </w:lvl>
    <w:lvl w:ilvl="2" w:tplc="9D3EF3EE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AAECA594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CC7C4244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AB82154A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3858EA84">
      <w:numFmt w:val="bullet"/>
      <w:lvlText w:val="•"/>
      <w:lvlJc w:val="left"/>
      <w:pPr>
        <w:ind w:left="7500" w:hanging="360"/>
      </w:pPr>
      <w:rPr>
        <w:rFonts w:hint="default"/>
      </w:rPr>
    </w:lvl>
    <w:lvl w:ilvl="7" w:tplc="5D3A02F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90E10FE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25" w15:restartNumberingAfterBreak="0">
    <w:nsid w:val="49285144"/>
    <w:multiLevelType w:val="hybridMultilevel"/>
    <w:tmpl w:val="AFD29B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6B3147"/>
    <w:multiLevelType w:val="hybridMultilevel"/>
    <w:tmpl w:val="390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E47"/>
    <w:multiLevelType w:val="hybridMultilevel"/>
    <w:tmpl w:val="9148E856"/>
    <w:lvl w:ilvl="0" w:tplc="24542DE2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6BE74A8"/>
    <w:multiLevelType w:val="hybridMultilevel"/>
    <w:tmpl w:val="F0B0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A099A"/>
    <w:multiLevelType w:val="multilevel"/>
    <w:tmpl w:val="2DA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5C1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1" w15:restartNumberingAfterBreak="0">
    <w:nsid w:val="5DC069B1"/>
    <w:multiLevelType w:val="hybridMultilevel"/>
    <w:tmpl w:val="04EC1D3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611B101B"/>
    <w:multiLevelType w:val="multilevel"/>
    <w:tmpl w:val="22C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57964"/>
    <w:multiLevelType w:val="hybridMultilevel"/>
    <w:tmpl w:val="8904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F566D"/>
    <w:multiLevelType w:val="hybridMultilevel"/>
    <w:tmpl w:val="4CDC1E14"/>
    <w:lvl w:ilvl="0" w:tplc="3E56F328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75154E8"/>
    <w:multiLevelType w:val="hybridMultilevel"/>
    <w:tmpl w:val="27CE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82B7F"/>
    <w:multiLevelType w:val="hybridMultilevel"/>
    <w:tmpl w:val="A6744922"/>
    <w:lvl w:ilvl="0" w:tplc="2796EAA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4126C96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21564892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5EDED86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A810FA66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B28AE6C2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33D2498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D2300B34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08C25098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37" w15:restartNumberingAfterBreak="0">
    <w:nsid w:val="6F624F03"/>
    <w:multiLevelType w:val="multilevel"/>
    <w:tmpl w:val="E5A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82604"/>
    <w:multiLevelType w:val="hybridMultilevel"/>
    <w:tmpl w:val="614ACF4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9" w15:restartNumberingAfterBreak="0">
    <w:nsid w:val="724D3DB7"/>
    <w:multiLevelType w:val="multilevel"/>
    <w:tmpl w:val="C40A31C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0" w15:restartNumberingAfterBreak="0">
    <w:nsid w:val="72C11A77"/>
    <w:multiLevelType w:val="hybridMultilevel"/>
    <w:tmpl w:val="1C7628F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744C4594"/>
    <w:multiLevelType w:val="hybridMultilevel"/>
    <w:tmpl w:val="F2F0A074"/>
    <w:lvl w:ilvl="0" w:tplc="24542DE2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 w15:restartNumberingAfterBreak="0">
    <w:nsid w:val="79226261"/>
    <w:multiLevelType w:val="multilevel"/>
    <w:tmpl w:val="5010D7FC"/>
    <w:lvl w:ilvl="0">
      <w:start w:val="1"/>
      <w:numFmt w:val="bullet"/>
      <w:lvlText w:val=""/>
      <w:lvlJc w:val="left"/>
      <w:pPr>
        <w:tabs>
          <w:tab w:val="num" w:pos="720"/>
        </w:tabs>
        <w:ind w:left="90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866B9"/>
    <w:multiLevelType w:val="hybridMultilevel"/>
    <w:tmpl w:val="1A5C92B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0715E1"/>
    <w:multiLevelType w:val="multilevel"/>
    <w:tmpl w:val="33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2"/>
  </w:num>
  <w:num w:numId="3">
    <w:abstractNumId w:val="21"/>
  </w:num>
  <w:num w:numId="4">
    <w:abstractNumId w:val="16"/>
  </w:num>
  <w:num w:numId="5">
    <w:abstractNumId w:val="32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37"/>
  </w:num>
  <w:num w:numId="11">
    <w:abstractNumId w:val="29"/>
  </w:num>
  <w:num w:numId="12">
    <w:abstractNumId w:val="3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</w:num>
  <w:num w:numId="18">
    <w:abstractNumId w:val="36"/>
  </w:num>
  <w:num w:numId="19">
    <w:abstractNumId w:val="17"/>
  </w:num>
  <w:num w:numId="20">
    <w:abstractNumId w:val="9"/>
  </w:num>
  <w:num w:numId="21">
    <w:abstractNumId w:val="41"/>
  </w:num>
  <w:num w:numId="22">
    <w:abstractNumId w:val="10"/>
  </w:num>
  <w:num w:numId="23">
    <w:abstractNumId w:val="34"/>
  </w:num>
  <w:num w:numId="24">
    <w:abstractNumId w:val="24"/>
  </w:num>
  <w:num w:numId="25">
    <w:abstractNumId w:val="13"/>
  </w:num>
  <w:num w:numId="26">
    <w:abstractNumId w:val="33"/>
  </w:num>
  <w:num w:numId="27">
    <w:abstractNumId w:val="8"/>
  </w:num>
  <w:num w:numId="28">
    <w:abstractNumId w:val="31"/>
  </w:num>
  <w:num w:numId="29">
    <w:abstractNumId w:val="27"/>
  </w:num>
  <w:num w:numId="30">
    <w:abstractNumId w:val="18"/>
  </w:num>
  <w:num w:numId="31">
    <w:abstractNumId w:val="19"/>
  </w:num>
  <w:num w:numId="32">
    <w:abstractNumId w:val="11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8"/>
  </w:num>
  <w:num w:numId="41">
    <w:abstractNumId w:val="40"/>
  </w:num>
  <w:num w:numId="42">
    <w:abstractNumId w:val="1"/>
  </w:num>
  <w:num w:numId="43">
    <w:abstractNumId w:val="28"/>
  </w:num>
  <w:num w:numId="44">
    <w:abstractNumId w:val="26"/>
  </w:num>
  <w:num w:numId="45">
    <w:abstractNumId w:val="39"/>
  </w:num>
  <w:num w:numId="46">
    <w:abstractNumId w:val="3"/>
  </w:num>
  <w:num w:numId="47">
    <w:abstractNumId w:val="4"/>
  </w:num>
  <w:num w:numId="48">
    <w:abstractNumId w:val="25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FHg/6hK1TBoi3ml++9sH3RDMZDhiVOPixX+Gh4UfVBIretSYQ8lOtDgBEV2z7vje+GXl1KAzI0GLL1LJqkVgw==" w:salt="5BDri54xdFJTLbhUSplrOg=="/>
  <w:defaultTabStop w:val="720"/>
  <w:noPunctuationKerning/>
  <w:characterSpacingControl w:val="doNotCompress"/>
  <w:savePreviewPicture/>
  <w:hdrShapeDefaults>
    <o:shapedefaults v:ext="edit" spidmax="143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NzYyMDY3MzQ2MjFQ0lEKTi0uzszPAykwMqgFACrCAN4tAAAA"/>
  </w:docVars>
  <w:rsids>
    <w:rsidRoot w:val="00375420"/>
    <w:rsid w:val="00002C8A"/>
    <w:rsid w:val="00002DD2"/>
    <w:rsid w:val="00005931"/>
    <w:rsid w:val="000074D5"/>
    <w:rsid w:val="0001421F"/>
    <w:rsid w:val="0002520F"/>
    <w:rsid w:val="000348C9"/>
    <w:rsid w:val="000457F5"/>
    <w:rsid w:val="00077C0D"/>
    <w:rsid w:val="0008002D"/>
    <w:rsid w:val="00080BB8"/>
    <w:rsid w:val="00083B7C"/>
    <w:rsid w:val="000871E0"/>
    <w:rsid w:val="00090632"/>
    <w:rsid w:val="000A751A"/>
    <w:rsid w:val="000B4416"/>
    <w:rsid w:val="000C2ADD"/>
    <w:rsid w:val="000D1487"/>
    <w:rsid w:val="000E2BEB"/>
    <w:rsid w:val="000E2E9C"/>
    <w:rsid w:val="000F2D78"/>
    <w:rsid w:val="00114E34"/>
    <w:rsid w:val="00115BF0"/>
    <w:rsid w:val="00143F9D"/>
    <w:rsid w:val="001524CD"/>
    <w:rsid w:val="00167CF1"/>
    <w:rsid w:val="001925BD"/>
    <w:rsid w:val="00194784"/>
    <w:rsid w:val="001A0B95"/>
    <w:rsid w:val="001A27C7"/>
    <w:rsid w:val="001A44E3"/>
    <w:rsid w:val="001B01C6"/>
    <w:rsid w:val="001B38AD"/>
    <w:rsid w:val="00206504"/>
    <w:rsid w:val="0024111D"/>
    <w:rsid w:val="00243CBC"/>
    <w:rsid w:val="00263A30"/>
    <w:rsid w:val="0027130F"/>
    <w:rsid w:val="00273A34"/>
    <w:rsid w:val="002778CC"/>
    <w:rsid w:val="002830BF"/>
    <w:rsid w:val="00285657"/>
    <w:rsid w:val="00287C24"/>
    <w:rsid w:val="002943EF"/>
    <w:rsid w:val="002A035A"/>
    <w:rsid w:val="002A4343"/>
    <w:rsid w:val="002B74F9"/>
    <w:rsid w:val="002C20F3"/>
    <w:rsid w:val="002C3623"/>
    <w:rsid w:val="002C70F4"/>
    <w:rsid w:val="002D1BA3"/>
    <w:rsid w:val="002D2834"/>
    <w:rsid w:val="002E4665"/>
    <w:rsid w:val="002E4EA0"/>
    <w:rsid w:val="002E5C16"/>
    <w:rsid w:val="002E7413"/>
    <w:rsid w:val="002F2996"/>
    <w:rsid w:val="0030411F"/>
    <w:rsid w:val="00313A1F"/>
    <w:rsid w:val="003331EE"/>
    <w:rsid w:val="00344260"/>
    <w:rsid w:val="00351B3E"/>
    <w:rsid w:val="0035442F"/>
    <w:rsid w:val="0035501F"/>
    <w:rsid w:val="0036066F"/>
    <w:rsid w:val="00375420"/>
    <w:rsid w:val="00384250"/>
    <w:rsid w:val="00385763"/>
    <w:rsid w:val="00391DE4"/>
    <w:rsid w:val="003A00D6"/>
    <w:rsid w:val="003A022F"/>
    <w:rsid w:val="003B13AE"/>
    <w:rsid w:val="003B4A6C"/>
    <w:rsid w:val="003B6ECC"/>
    <w:rsid w:val="003D229B"/>
    <w:rsid w:val="003E2E76"/>
    <w:rsid w:val="003E7A9C"/>
    <w:rsid w:val="003F04B4"/>
    <w:rsid w:val="003F456D"/>
    <w:rsid w:val="003F5AD3"/>
    <w:rsid w:val="00401D21"/>
    <w:rsid w:val="004059BC"/>
    <w:rsid w:val="00413985"/>
    <w:rsid w:val="00430C06"/>
    <w:rsid w:val="004540DD"/>
    <w:rsid w:val="00461603"/>
    <w:rsid w:val="00477D9C"/>
    <w:rsid w:val="00490191"/>
    <w:rsid w:val="004B0B8F"/>
    <w:rsid w:val="004C1595"/>
    <w:rsid w:val="004C24EA"/>
    <w:rsid w:val="004C38C4"/>
    <w:rsid w:val="004C7131"/>
    <w:rsid w:val="004D7C76"/>
    <w:rsid w:val="004E136E"/>
    <w:rsid w:val="004E69EF"/>
    <w:rsid w:val="004E6F40"/>
    <w:rsid w:val="00500DAC"/>
    <w:rsid w:val="00500F28"/>
    <w:rsid w:val="00504483"/>
    <w:rsid w:val="005049B7"/>
    <w:rsid w:val="005235E5"/>
    <w:rsid w:val="00537867"/>
    <w:rsid w:val="0054260B"/>
    <w:rsid w:val="005431B3"/>
    <w:rsid w:val="00553CD0"/>
    <w:rsid w:val="00563976"/>
    <w:rsid w:val="0058586A"/>
    <w:rsid w:val="00597695"/>
    <w:rsid w:val="005A0072"/>
    <w:rsid w:val="005A33B3"/>
    <w:rsid w:val="005A3D13"/>
    <w:rsid w:val="005B6EE2"/>
    <w:rsid w:val="005C1B05"/>
    <w:rsid w:val="005C6CED"/>
    <w:rsid w:val="005D6450"/>
    <w:rsid w:val="005E5396"/>
    <w:rsid w:val="00603654"/>
    <w:rsid w:val="0060612A"/>
    <w:rsid w:val="00612E73"/>
    <w:rsid w:val="00622A46"/>
    <w:rsid w:val="00622A54"/>
    <w:rsid w:val="00630C07"/>
    <w:rsid w:val="00636421"/>
    <w:rsid w:val="00640D17"/>
    <w:rsid w:val="00654BAE"/>
    <w:rsid w:val="00666E67"/>
    <w:rsid w:val="00687C6B"/>
    <w:rsid w:val="00690F6C"/>
    <w:rsid w:val="0069718A"/>
    <w:rsid w:val="006B6178"/>
    <w:rsid w:val="006B71BC"/>
    <w:rsid w:val="006C047C"/>
    <w:rsid w:val="006D04E4"/>
    <w:rsid w:val="006D2B6B"/>
    <w:rsid w:val="006E5585"/>
    <w:rsid w:val="006E6C87"/>
    <w:rsid w:val="00716650"/>
    <w:rsid w:val="007366A9"/>
    <w:rsid w:val="00741AAE"/>
    <w:rsid w:val="0074628E"/>
    <w:rsid w:val="007649E6"/>
    <w:rsid w:val="007827C1"/>
    <w:rsid w:val="00785979"/>
    <w:rsid w:val="0078694E"/>
    <w:rsid w:val="00797C2C"/>
    <w:rsid w:val="007C3901"/>
    <w:rsid w:val="007C5664"/>
    <w:rsid w:val="007D3659"/>
    <w:rsid w:val="007D5F40"/>
    <w:rsid w:val="007F321C"/>
    <w:rsid w:val="007F6354"/>
    <w:rsid w:val="00802924"/>
    <w:rsid w:val="00812B09"/>
    <w:rsid w:val="0082197A"/>
    <w:rsid w:val="0082226F"/>
    <w:rsid w:val="0083401F"/>
    <w:rsid w:val="00836C37"/>
    <w:rsid w:val="00847298"/>
    <w:rsid w:val="008529BE"/>
    <w:rsid w:val="00890989"/>
    <w:rsid w:val="008A11D6"/>
    <w:rsid w:val="008A579D"/>
    <w:rsid w:val="008D42F7"/>
    <w:rsid w:val="008E0203"/>
    <w:rsid w:val="008F0F42"/>
    <w:rsid w:val="00927D1E"/>
    <w:rsid w:val="00930A40"/>
    <w:rsid w:val="00933A5B"/>
    <w:rsid w:val="009418CA"/>
    <w:rsid w:val="00941CD4"/>
    <w:rsid w:val="009444EC"/>
    <w:rsid w:val="009461FC"/>
    <w:rsid w:val="00950040"/>
    <w:rsid w:val="009523D3"/>
    <w:rsid w:val="00956D5A"/>
    <w:rsid w:val="009967CB"/>
    <w:rsid w:val="009A60E1"/>
    <w:rsid w:val="009B0286"/>
    <w:rsid w:val="009B1E74"/>
    <w:rsid w:val="009D2A6F"/>
    <w:rsid w:val="009F0B5A"/>
    <w:rsid w:val="00A02806"/>
    <w:rsid w:val="00A03FA9"/>
    <w:rsid w:val="00A07B7B"/>
    <w:rsid w:val="00A20185"/>
    <w:rsid w:val="00A2160C"/>
    <w:rsid w:val="00A34BC5"/>
    <w:rsid w:val="00A603C5"/>
    <w:rsid w:val="00A66495"/>
    <w:rsid w:val="00A66FD9"/>
    <w:rsid w:val="00A9047E"/>
    <w:rsid w:val="00A92CEF"/>
    <w:rsid w:val="00A95B1B"/>
    <w:rsid w:val="00AA0CE9"/>
    <w:rsid w:val="00AC155A"/>
    <w:rsid w:val="00AC5FC4"/>
    <w:rsid w:val="00AD2FCD"/>
    <w:rsid w:val="00AE2DEF"/>
    <w:rsid w:val="00AE5CBE"/>
    <w:rsid w:val="00AF4BF1"/>
    <w:rsid w:val="00B02B89"/>
    <w:rsid w:val="00B21207"/>
    <w:rsid w:val="00B22B73"/>
    <w:rsid w:val="00B25655"/>
    <w:rsid w:val="00B31A4F"/>
    <w:rsid w:val="00B43108"/>
    <w:rsid w:val="00B4781F"/>
    <w:rsid w:val="00B52490"/>
    <w:rsid w:val="00B55CB2"/>
    <w:rsid w:val="00B730B7"/>
    <w:rsid w:val="00B77780"/>
    <w:rsid w:val="00B90916"/>
    <w:rsid w:val="00B96DB2"/>
    <w:rsid w:val="00BC30F7"/>
    <w:rsid w:val="00BD0AA0"/>
    <w:rsid w:val="00BD22CC"/>
    <w:rsid w:val="00BD3A5D"/>
    <w:rsid w:val="00BD4364"/>
    <w:rsid w:val="00BD51A8"/>
    <w:rsid w:val="00BD7332"/>
    <w:rsid w:val="00BE00AB"/>
    <w:rsid w:val="00BE4474"/>
    <w:rsid w:val="00BE749F"/>
    <w:rsid w:val="00C03ED6"/>
    <w:rsid w:val="00C35981"/>
    <w:rsid w:val="00C37953"/>
    <w:rsid w:val="00C40180"/>
    <w:rsid w:val="00C42CD3"/>
    <w:rsid w:val="00C462E1"/>
    <w:rsid w:val="00C65886"/>
    <w:rsid w:val="00C7793E"/>
    <w:rsid w:val="00C92D32"/>
    <w:rsid w:val="00CA1A14"/>
    <w:rsid w:val="00CC0611"/>
    <w:rsid w:val="00CC1C21"/>
    <w:rsid w:val="00CC593C"/>
    <w:rsid w:val="00D006A8"/>
    <w:rsid w:val="00D01B4F"/>
    <w:rsid w:val="00D03AE1"/>
    <w:rsid w:val="00D11836"/>
    <w:rsid w:val="00D20D45"/>
    <w:rsid w:val="00D30370"/>
    <w:rsid w:val="00D303B6"/>
    <w:rsid w:val="00D656E0"/>
    <w:rsid w:val="00D662C7"/>
    <w:rsid w:val="00D7203B"/>
    <w:rsid w:val="00D73F79"/>
    <w:rsid w:val="00D820F4"/>
    <w:rsid w:val="00D85029"/>
    <w:rsid w:val="00D85F8D"/>
    <w:rsid w:val="00D900F1"/>
    <w:rsid w:val="00D90BA5"/>
    <w:rsid w:val="00DA1E6E"/>
    <w:rsid w:val="00DA23DA"/>
    <w:rsid w:val="00DA3DAB"/>
    <w:rsid w:val="00DA78E1"/>
    <w:rsid w:val="00DB078A"/>
    <w:rsid w:val="00DC2639"/>
    <w:rsid w:val="00DE0142"/>
    <w:rsid w:val="00DE25D0"/>
    <w:rsid w:val="00E121DC"/>
    <w:rsid w:val="00E13060"/>
    <w:rsid w:val="00E2228C"/>
    <w:rsid w:val="00E223E8"/>
    <w:rsid w:val="00E347A9"/>
    <w:rsid w:val="00E454A0"/>
    <w:rsid w:val="00E52B6F"/>
    <w:rsid w:val="00E65700"/>
    <w:rsid w:val="00E75C97"/>
    <w:rsid w:val="00E81F62"/>
    <w:rsid w:val="00E912CA"/>
    <w:rsid w:val="00E92DFE"/>
    <w:rsid w:val="00EA2F11"/>
    <w:rsid w:val="00EB1A55"/>
    <w:rsid w:val="00ED5458"/>
    <w:rsid w:val="00EE0C7B"/>
    <w:rsid w:val="00EF4216"/>
    <w:rsid w:val="00F03FC7"/>
    <w:rsid w:val="00F04301"/>
    <w:rsid w:val="00F07C52"/>
    <w:rsid w:val="00F15DAF"/>
    <w:rsid w:val="00F16D8F"/>
    <w:rsid w:val="00F443F0"/>
    <w:rsid w:val="00F45532"/>
    <w:rsid w:val="00F63B4F"/>
    <w:rsid w:val="00F67F61"/>
    <w:rsid w:val="00F77048"/>
    <w:rsid w:val="00F77503"/>
    <w:rsid w:val="00F80FBC"/>
    <w:rsid w:val="00F83AB0"/>
    <w:rsid w:val="00F86E0A"/>
    <w:rsid w:val="00FA0D4D"/>
    <w:rsid w:val="00FA406F"/>
    <w:rsid w:val="00FB688A"/>
    <w:rsid w:val="00FD06AE"/>
    <w:rsid w:val="00FD35BC"/>
    <w:rsid w:val="00FE5D9E"/>
    <w:rsid w:val="00FE6E2E"/>
    <w:rsid w:val="034A0451"/>
    <w:rsid w:val="06D93767"/>
    <w:rsid w:val="06E68921"/>
    <w:rsid w:val="07A70C10"/>
    <w:rsid w:val="07F94A5C"/>
    <w:rsid w:val="0FEEFAAC"/>
    <w:rsid w:val="14EE202A"/>
    <w:rsid w:val="16E707E9"/>
    <w:rsid w:val="1845E36E"/>
    <w:rsid w:val="188A99DF"/>
    <w:rsid w:val="1C933544"/>
    <w:rsid w:val="1CA2803B"/>
    <w:rsid w:val="1CDAE145"/>
    <w:rsid w:val="213E2744"/>
    <w:rsid w:val="23CCDC3F"/>
    <w:rsid w:val="27880A75"/>
    <w:rsid w:val="2AF3CEC1"/>
    <w:rsid w:val="2CEC274C"/>
    <w:rsid w:val="32140E4F"/>
    <w:rsid w:val="3318D648"/>
    <w:rsid w:val="33CAB605"/>
    <w:rsid w:val="3472C373"/>
    <w:rsid w:val="3608F34D"/>
    <w:rsid w:val="389E2728"/>
    <w:rsid w:val="3A20CF2C"/>
    <w:rsid w:val="3A64549A"/>
    <w:rsid w:val="3BEB578F"/>
    <w:rsid w:val="3DD68DDA"/>
    <w:rsid w:val="3E55A314"/>
    <w:rsid w:val="40EF407B"/>
    <w:rsid w:val="441FDEFE"/>
    <w:rsid w:val="462CA524"/>
    <w:rsid w:val="48F43010"/>
    <w:rsid w:val="4B1EC6B5"/>
    <w:rsid w:val="4B520B87"/>
    <w:rsid w:val="4B67B138"/>
    <w:rsid w:val="4DB2A176"/>
    <w:rsid w:val="4E0E87C6"/>
    <w:rsid w:val="4F29B1C7"/>
    <w:rsid w:val="4FFE270C"/>
    <w:rsid w:val="51A5B112"/>
    <w:rsid w:val="52F017D3"/>
    <w:rsid w:val="5392FB36"/>
    <w:rsid w:val="5403B07C"/>
    <w:rsid w:val="546F3408"/>
    <w:rsid w:val="5700AB0E"/>
    <w:rsid w:val="57FFA5C6"/>
    <w:rsid w:val="5965AD95"/>
    <w:rsid w:val="59BA8B76"/>
    <w:rsid w:val="5BF0D4A7"/>
    <w:rsid w:val="5DB744AA"/>
    <w:rsid w:val="601C385C"/>
    <w:rsid w:val="61CAE755"/>
    <w:rsid w:val="621CFF2A"/>
    <w:rsid w:val="6300CE86"/>
    <w:rsid w:val="66725183"/>
    <w:rsid w:val="6B5EEB03"/>
    <w:rsid w:val="6C08A5E5"/>
    <w:rsid w:val="6E7D6368"/>
    <w:rsid w:val="705CFBC8"/>
    <w:rsid w:val="70745CDD"/>
    <w:rsid w:val="710CF6BC"/>
    <w:rsid w:val="7131067A"/>
    <w:rsid w:val="795D8FB2"/>
    <w:rsid w:val="79C00264"/>
    <w:rsid w:val="7A40F247"/>
    <w:rsid w:val="7B9BC88F"/>
    <w:rsid w:val="7BDA4F9C"/>
    <w:rsid w:val="7CF7B6D1"/>
    <w:rsid w:val="7D436C56"/>
    <w:rsid w:val="7F4626C3"/>
    <w:rsid w:val="7FC0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6"/>
    <o:shapelayout v:ext="edit">
      <o:idmap v:ext="edit" data="1"/>
    </o:shapelayout>
  </w:shapeDefaults>
  <w:decimalSymbol w:val="."/>
  <w:listSeparator w:val=","/>
  <w14:docId w14:val="56AA0F82"/>
  <w15:chartTrackingRefBased/>
  <w15:docId w15:val="{AB5D6F11-456B-423F-BB24-5B152D0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FCD"/>
    <w:pPr>
      <w:spacing w:before="240" w:line="240" w:lineRule="auto"/>
      <w:ind w:left="547" w:firstLine="0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16"/>
    <w:pPr>
      <w:keepNext/>
      <w:keepLines/>
      <w:numPr>
        <w:numId w:val="47"/>
      </w:numPr>
      <w:pBdr>
        <w:bottom w:val="single" w:sz="4" w:space="1" w:color="5B9BD5" w:themeColor="accent1"/>
      </w:pBdr>
      <w:tabs>
        <w:tab w:val="clear" w:pos="2790"/>
        <w:tab w:val="num" w:pos="2430"/>
      </w:tabs>
      <w:spacing w:before="0" w:after="0"/>
      <w:ind w:left="720"/>
      <w:outlineLvl w:val="0"/>
    </w:pPr>
    <w:rPr>
      <w:rFonts w:eastAsiaTheme="majorEastAsia" w:cstheme="majorBidi"/>
      <w:color w:val="003DA5"/>
      <w:w w:val="10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63"/>
    <w:pPr>
      <w:keepNext/>
      <w:keepLines/>
      <w:ind w:left="360"/>
      <w:outlineLvl w:val="1"/>
    </w:pPr>
    <w:rPr>
      <w:rFonts w:eastAsiaTheme="majorEastAsia" w:cstheme="majorBidi"/>
      <w:b/>
      <w:color w:val="003DA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1C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434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A4343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1524CD"/>
    <w:pPr>
      <w:spacing w:before="0"/>
      <w:ind w:left="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AD"/>
    <w:rPr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AD"/>
    <w:rPr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5F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4416"/>
    <w:rPr>
      <w:rFonts w:ascii="Fira Sans" w:eastAsiaTheme="majorEastAsia" w:hAnsi="Fira Sans" w:cstheme="majorBidi"/>
      <w:color w:val="003DA5"/>
      <w:w w:val="10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5763"/>
    <w:rPr>
      <w:rFonts w:ascii="Fira Sans" w:eastAsiaTheme="majorEastAsia" w:hAnsi="Fira Sans" w:cstheme="majorBidi"/>
      <w:b/>
      <w:color w:val="003DA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unhideWhenUsed/>
    <w:qFormat/>
    <w:rsid w:val="007F321C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321C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F321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1C"/>
    <w:pPr>
      <w:numPr>
        <w:ilvl w:val="1"/>
      </w:numPr>
      <w:spacing w:after="240"/>
      <w:ind w:left="720" w:hanging="36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3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F321C"/>
    <w:rPr>
      <w:b/>
      <w:bCs/>
    </w:rPr>
  </w:style>
  <w:style w:type="character" w:styleId="Emphasis">
    <w:name w:val="Emphasis"/>
    <w:basedOn w:val="DefaultParagraphFont"/>
    <w:uiPriority w:val="20"/>
    <w:qFormat/>
    <w:rsid w:val="007F321C"/>
    <w:rPr>
      <w:i/>
      <w:iCs/>
    </w:rPr>
  </w:style>
  <w:style w:type="paragraph" w:styleId="NoSpacing">
    <w:name w:val="No Spacing"/>
    <w:uiPriority w:val="1"/>
    <w:qFormat/>
    <w:rsid w:val="007F32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321C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3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1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3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3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3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3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F3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F321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006A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54A0"/>
    <w:pPr>
      <w:spacing w:before="0" w:after="0" w:line="240" w:lineRule="auto"/>
      <w:ind w:left="0" w:firstLine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54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6E2E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2"/>
      <w:szCs w:val="22"/>
    </w:rPr>
  </w:style>
  <w:style w:type="character" w:customStyle="1" w:styleId="Style1">
    <w:name w:val="Style1"/>
    <w:basedOn w:val="DefaultParagraphFont"/>
    <w:uiPriority w:val="1"/>
    <w:rsid w:val="00B25655"/>
    <w:rPr>
      <w:rFonts w:ascii="Fira Sans" w:hAnsi="Fira Sans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21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03AE1"/>
    <w:pPr>
      <w:tabs>
        <w:tab w:val="right" w:leader="dot" w:pos="9350"/>
      </w:tabs>
      <w:spacing w:before="0" w:after="100" w:line="259" w:lineRule="auto"/>
      <w:ind w:left="45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12B09"/>
    <w:pPr>
      <w:tabs>
        <w:tab w:val="left" w:pos="450"/>
        <w:tab w:val="right" w:leader="dot" w:pos="9350"/>
      </w:tabs>
      <w:spacing w:before="0" w:after="80" w:line="259" w:lineRule="auto"/>
      <w:ind w:left="0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ADD"/>
    <w:pPr>
      <w:spacing w:before="0"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3D1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418CA"/>
    <w:pPr>
      <w:spacing w:before="0" w:after="0" w:line="240" w:lineRule="auto"/>
      <w:ind w:left="0" w:firstLine="0"/>
    </w:pPr>
    <w:rPr>
      <w:rFonts w:ascii="Fira Sans" w:hAnsi="Fira Sans"/>
      <w:sz w:val="24"/>
      <w:szCs w:val="24"/>
    </w:rPr>
  </w:style>
  <w:style w:type="table" w:styleId="GridTable4-Accent5">
    <w:name w:val="Grid Table 4 Accent 5"/>
    <w:basedOn w:val="TableNormal"/>
    <w:uiPriority w:val="49"/>
    <w:rsid w:val="00080B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UCR%20EHS%20Written%20Program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EC89C80CA54E5C99824974234F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C683-E41B-4F52-8FD9-FE51D4613D85}"/>
      </w:docPartPr>
      <w:docPartBody>
        <w:p w:rsidR="002E5AE5" w:rsidRDefault="00906925" w:rsidP="00906925">
          <w:pPr>
            <w:pStyle w:val="6DEC89C80CA54E5C99824974234FE5EA2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text</w:t>
          </w:r>
        </w:p>
      </w:docPartBody>
    </w:docPart>
    <w:docPart>
      <w:docPartPr>
        <w:name w:val="792BBA6D960942E0BA6EB5338BAD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17D4-B0BD-4B38-8F95-914FC2145AC9}"/>
      </w:docPartPr>
      <w:docPartBody>
        <w:p w:rsidR="002E5AE5" w:rsidRDefault="00906925" w:rsidP="00906925">
          <w:pPr>
            <w:pStyle w:val="792BBA6D960942E0BA6EB5338BAD1F0C2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text</w:t>
          </w:r>
        </w:p>
      </w:docPartBody>
    </w:docPart>
    <w:docPart>
      <w:docPartPr>
        <w:name w:val="09E2347265A443F986F8CE783C23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5E2E-46DF-4F1F-9D42-2B65BF53A779}"/>
      </w:docPartPr>
      <w:docPartBody>
        <w:p w:rsidR="002E5AE5" w:rsidRDefault="00906925" w:rsidP="00906925">
          <w:pPr>
            <w:pStyle w:val="09E2347265A443F986F8CE783C23485B2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text</w:t>
          </w:r>
        </w:p>
      </w:docPartBody>
    </w:docPart>
    <w:docPart>
      <w:docPartPr>
        <w:name w:val="E4A843ED8E494E72A36018107172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7B6E-EFA7-4522-A866-613912843D3D}"/>
      </w:docPartPr>
      <w:docPartBody>
        <w:p w:rsidR="002E5AE5" w:rsidRDefault="00906925" w:rsidP="00906925">
          <w:pPr>
            <w:pStyle w:val="E4A843ED8E494E72A36018107172A80B2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text</w:t>
          </w:r>
        </w:p>
      </w:docPartBody>
    </w:docPart>
    <w:docPart>
      <w:docPartPr>
        <w:name w:val="38DCF7CD494D45CABC1A17EB5785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4804-A892-472B-9A88-23DEE73DFD0A}"/>
      </w:docPartPr>
      <w:docPartBody>
        <w:p w:rsidR="002E5AE5" w:rsidRDefault="00906925" w:rsidP="00906925">
          <w:pPr>
            <w:pStyle w:val="38DCF7CD494D45CABC1A17EB5785F8EA2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date</w:t>
          </w:r>
        </w:p>
      </w:docPartBody>
    </w:docPart>
    <w:docPart>
      <w:docPartPr>
        <w:name w:val="662002802F8049F98490BE88214B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EEA3-E510-4D97-84CB-5061CF92BED9}"/>
      </w:docPartPr>
      <w:docPartBody>
        <w:p w:rsidR="002E5AE5" w:rsidRDefault="00906925" w:rsidP="00906925">
          <w:pPr>
            <w:pStyle w:val="662002802F8049F98490BE88214BC9BF2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or tap here to enter text.</w:t>
          </w:r>
        </w:p>
      </w:docPartBody>
    </w:docPart>
    <w:docPart>
      <w:docPartPr>
        <w:name w:val="17A2CB21696B430C95D1B01DCF7C1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9522-46FE-4D7C-B06D-5E30C02203C8}"/>
      </w:docPartPr>
      <w:docPartBody>
        <w:p w:rsidR="00E600EA" w:rsidRDefault="00933A5B" w:rsidP="00933A5B">
          <w:pPr>
            <w:pStyle w:val="17A2CB21696B430C95D1B01DCF7C130B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D74BD5A3F41C4A98BECE93DCEBEF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2DE05-5CC7-4B30-BE03-E2C80F20BB0C}"/>
      </w:docPartPr>
      <w:docPartBody>
        <w:p w:rsidR="00000000" w:rsidRDefault="00906925" w:rsidP="00906925">
          <w:pPr>
            <w:pStyle w:val="D74BD5A3F41C4A98BECE93DCEBEF3A4B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8137D7CE9F504F92AD17690F25D6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4EF3-D485-4AFF-A2A5-8E08DDB408BB}"/>
      </w:docPartPr>
      <w:docPartBody>
        <w:p w:rsidR="00000000" w:rsidRDefault="00906925" w:rsidP="00906925">
          <w:pPr>
            <w:pStyle w:val="8137D7CE9F504F92AD17690F25D6E3A4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B2831376DA82465C9EBBC1B392AA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8385-1C33-4474-B6CE-5B093E5BF1F6}"/>
      </w:docPartPr>
      <w:docPartBody>
        <w:p w:rsidR="00000000" w:rsidRDefault="00906925" w:rsidP="00906925">
          <w:pPr>
            <w:pStyle w:val="B2831376DA82465C9EBBC1B392AA295A1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text</w:t>
          </w:r>
        </w:p>
      </w:docPartBody>
    </w:docPart>
    <w:docPart>
      <w:docPartPr>
        <w:name w:val="BED36A3241D3455B9108180D50FA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FB62-8BAA-4630-ABA2-93B631134C4C}"/>
      </w:docPartPr>
      <w:docPartBody>
        <w:p w:rsidR="00000000" w:rsidRDefault="00906925" w:rsidP="00906925">
          <w:pPr>
            <w:pStyle w:val="BED36A3241D3455B9108180D50FA0BC01"/>
          </w:pPr>
          <w:r w:rsidRPr="00A66495">
            <w:rPr>
              <w:rFonts w:eastAsia="Times New Roman" w:cs="Calibri"/>
              <w:color w:val="808080"/>
              <w:w w:val="105"/>
              <w:sz w:val="22"/>
              <w:szCs w:val="22"/>
              <w:shd w:val="clear" w:color="auto" w:fill="DEEAF6"/>
            </w:rPr>
            <w:t>Click to enter text</w:t>
          </w:r>
        </w:p>
      </w:docPartBody>
    </w:docPart>
    <w:docPart>
      <w:docPartPr>
        <w:name w:val="EC7B8556AE1E4D69B4F54E96680A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7CE2-DF35-407A-9570-5BC3224ED7DC}"/>
      </w:docPartPr>
      <w:docPartBody>
        <w:p w:rsidR="00000000" w:rsidRDefault="00906925" w:rsidP="00906925">
          <w:pPr>
            <w:pStyle w:val="EC7B8556AE1E4D69B4F54E96680AEC67"/>
          </w:pPr>
          <w:r w:rsidRPr="00A66495">
            <w:rPr>
              <w:rFonts w:eastAsia="Times New Roman" w:cs="Calibri"/>
              <w:color w:val="808080"/>
              <w:w w:val="105"/>
              <w:shd w:val="clear" w:color="auto" w:fill="DEEAF6"/>
            </w:rPr>
            <w:t>Click to enter text</w:t>
          </w:r>
        </w:p>
      </w:docPartBody>
    </w:docPart>
    <w:docPart>
      <w:docPartPr>
        <w:name w:val="85EE51D5C346418796B176C8B97C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3191-F6ED-4683-9DA7-E3A336392560}"/>
      </w:docPartPr>
      <w:docPartBody>
        <w:p w:rsidR="00000000" w:rsidRDefault="00906925" w:rsidP="00906925">
          <w:pPr>
            <w:pStyle w:val="85EE51D5C346418796B176C8B97CC641"/>
          </w:pPr>
          <w:r w:rsidRPr="00A66495">
            <w:rPr>
              <w:rFonts w:eastAsia="Times New Roman" w:cs="Calibri"/>
              <w:color w:val="808080"/>
              <w:w w:val="105"/>
              <w:shd w:val="clear" w:color="auto" w:fill="DEEAF6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2"/>
    <w:rsid w:val="00193F06"/>
    <w:rsid w:val="001A19D1"/>
    <w:rsid w:val="002E5AE5"/>
    <w:rsid w:val="003519A5"/>
    <w:rsid w:val="00375EBB"/>
    <w:rsid w:val="00483347"/>
    <w:rsid w:val="00604C8E"/>
    <w:rsid w:val="00780322"/>
    <w:rsid w:val="007A15C7"/>
    <w:rsid w:val="008A6877"/>
    <w:rsid w:val="00906925"/>
    <w:rsid w:val="00933A5B"/>
    <w:rsid w:val="009858CB"/>
    <w:rsid w:val="00A85B7A"/>
    <w:rsid w:val="00A97E3B"/>
    <w:rsid w:val="00B64EE2"/>
    <w:rsid w:val="00C92D32"/>
    <w:rsid w:val="00D42AD5"/>
    <w:rsid w:val="00E600EA"/>
    <w:rsid w:val="00EF6D07"/>
    <w:rsid w:val="00F23BB0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925"/>
    <w:rPr>
      <w:color w:val="808080"/>
    </w:rPr>
  </w:style>
  <w:style w:type="paragraph" w:customStyle="1" w:styleId="A605B15332544AABA1E9D36B23083F9D">
    <w:name w:val="A605B15332544AABA1E9D36B23083F9D"/>
    <w:rsid w:val="00C92D32"/>
  </w:style>
  <w:style w:type="paragraph" w:customStyle="1" w:styleId="A5FDE406670C41518B6444AD07A4B32D">
    <w:name w:val="A5FDE406670C41518B6444AD07A4B32D"/>
    <w:rsid w:val="00C92D32"/>
  </w:style>
  <w:style w:type="paragraph" w:customStyle="1" w:styleId="C654A5DA17014D98B45C41309193EA0F">
    <w:name w:val="C654A5DA17014D98B45C41309193EA0F"/>
    <w:rsid w:val="00C92D32"/>
  </w:style>
  <w:style w:type="paragraph" w:customStyle="1" w:styleId="AC6A73BACE0D4FD9903F3D72AA1B517D">
    <w:name w:val="AC6A73BACE0D4FD9903F3D72AA1B517D"/>
    <w:rsid w:val="00C92D32"/>
  </w:style>
  <w:style w:type="paragraph" w:customStyle="1" w:styleId="4586FA910B0D4FACB9214BB3FC06C666">
    <w:name w:val="4586FA910B0D4FACB9214BB3FC06C666"/>
    <w:rsid w:val="00C92D32"/>
  </w:style>
  <w:style w:type="paragraph" w:customStyle="1" w:styleId="3FF34192E65E4FDC8C0F00F6C79B32CD">
    <w:name w:val="3FF34192E65E4FDC8C0F00F6C79B32CD"/>
    <w:rsid w:val="00C92D32"/>
  </w:style>
  <w:style w:type="paragraph" w:customStyle="1" w:styleId="04C27AAE7710449EAD2BA6024A9B2EBD">
    <w:name w:val="04C27AAE7710449EAD2BA6024A9B2EBD"/>
    <w:rsid w:val="00C92D32"/>
  </w:style>
  <w:style w:type="paragraph" w:customStyle="1" w:styleId="0DC3EA6569B44BD18C8E55DCCDAB144B">
    <w:name w:val="0DC3EA6569B44BD18C8E55DCCDAB144B"/>
    <w:rsid w:val="00C92D32"/>
  </w:style>
  <w:style w:type="paragraph" w:customStyle="1" w:styleId="99452E3105D74523B7CA479D592A321A">
    <w:name w:val="99452E3105D74523B7CA479D592A321A"/>
    <w:rsid w:val="00C92D32"/>
  </w:style>
  <w:style w:type="paragraph" w:customStyle="1" w:styleId="FDE54C6553144905A61ECCC7AF6CA4CB">
    <w:name w:val="FDE54C6553144905A61ECCC7AF6CA4CB"/>
    <w:rsid w:val="00C92D32"/>
  </w:style>
  <w:style w:type="paragraph" w:customStyle="1" w:styleId="15C378F6AD52434F9AF9C36EB6A1EBA0">
    <w:name w:val="15C378F6AD52434F9AF9C36EB6A1EBA0"/>
    <w:rsid w:val="00C92D32"/>
  </w:style>
  <w:style w:type="paragraph" w:customStyle="1" w:styleId="A6282423031C4CAE9E5B6F28DF670C52">
    <w:name w:val="A6282423031C4CAE9E5B6F28DF670C52"/>
    <w:rsid w:val="00C92D32"/>
  </w:style>
  <w:style w:type="paragraph" w:customStyle="1" w:styleId="0AEDAD6C794848619A055E473BD1C397">
    <w:name w:val="0AEDAD6C794848619A055E473BD1C397"/>
    <w:rsid w:val="00C92D32"/>
  </w:style>
  <w:style w:type="paragraph" w:customStyle="1" w:styleId="084162D801DF4F788D51A0E4A9093D5A">
    <w:name w:val="084162D801DF4F788D51A0E4A9093D5A"/>
    <w:rsid w:val="00C92D32"/>
  </w:style>
  <w:style w:type="paragraph" w:customStyle="1" w:styleId="E5F1947C74A5483E9B33D7DC9978D79A">
    <w:name w:val="E5F1947C74A5483E9B33D7DC9978D79A"/>
    <w:rsid w:val="00C92D32"/>
  </w:style>
  <w:style w:type="paragraph" w:customStyle="1" w:styleId="3EE91610FBEA418EBF0D9A3412B27DFE">
    <w:name w:val="3EE91610FBEA418EBF0D9A3412B27DFE"/>
    <w:rsid w:val="00C92D32"/>
  </w:style>
  <w:style w:type="paragraph" w:customStyle="1" w:styleId="6DEC89C80CA54E5C99824974234FE5EA">
    <w:name w:val="6DEC89C80CA54E5C99824974234FE5EA"/>
    <w:rsid w:val="00C92D32"/>
  </w:style>
  <w:style w:type="paragraph" w:customStyle="1" w:styleId="792BBA6D960942E0BA6EB5338BAD1F0C">
    <w:name w:val="792BBA6D960942E0BA6EB5338BAD1F0C"/>
    <w:rsid w:val="00C92D32"/>
  </w:style>
  <w:style w:type="paragraph" w:customStyle="1" w:styleId="09E2347265A443F986F8CE783C23485B">
    <w:name w:val="09E2347265A443F986F8CE783C23485B"/>
    <w:rsid w:val="00C92D32"/>
  </w:style>
  <w:style w:type="paragraph" w:customStyle="1" w:styleId="E4A843ED8E494E72A36018107172A80B">
    <w:name w:val="E4A843ED8E494E72A36018107172A80B"/>
    <w:rsid w:val="00C92D32"/>
  </w:style>
  <w:style w:type="paragraph" w:customStyle="1" w:styleId="38DCF7CD494D45CABC1A17EB5785F8EA">
    <w:name w:val="38DCF7CD494D45CABC1A17EB5785F8EA"/>
    <w:rsid w:val="00C92D32"/>
  </w:style>
  <w:style w:type="paragraph" w:customStyle="1" w:styleId="9D6398B20D7445A698215B08126A7431">
    <w:name w:val="9D6398B20D7445A698215B08126A7431"/>
    <w:rsid w:val="00C92D32"/>
  </w:style>
  <w:style w:type="paragraph" w:customStyle="1" w:styleId="8A095350AE824674BAC3488CC6EBB91E">
    <w:name w:val="8A095350AE824674BAC3488CC6EBB91E"/>
    <w:rsid w:val="00C92D32"/>
  </w:style>
  <w:style w:type="paragraph" w:customStyle="1" w:styleId="662002802F8049F98490BE88214BC9BF">
    <w:name w:val="662002802F8049F98490BE88214BC9BF"/>
    <w:rsid w:val="00C92D32"/>
  </w:style>
  <w:style w:type="paragraph" w:customStyle="1" w:styleId="43F5AF58A693406CB907EEF6DF437196">
    <w:name w:val="43F5AF58A693406CB907EEF6DF437196"/>
    <w:rsid w:val="00C92D32"/>
  </w:style>
  <w:style w:type="paragraph" w:customStyle="1" w:styleId="F2DD3068CE5B4CAD8A1A114278D9C710">
    <w:name w:val="F2DD3068CE5B4CAD8A1A114278D9C710"/>
    <w:rsid w:val="00C92D32"/>
  </w:style>
  <w:style w:type="paragraph" w:customStyle="1" w:styleId="2BB394F03D2A4121BE936065F382E7A2">
    <w:name w:val="2BB394F03D2A4121BE936065F382E7A2"/>
    <w:rsid w:val="00C92D32"/>
  </w:style>
  <w:style w:type="paragraph" w:customStyle="1" w:styleId="2F21A0739FDB4BF79861B27F64E59629">
    <w:name w:val="2F21A0739FDB4BF79861B27F64E59629"/>
    <w:rsid w:val="00C92D32"/>
  </w:style>
  <w:style w:type="paragraph" w:customStyle="1" w:styleId="B583C0CF0982447898D67947CE9E5E9F">
    <w:name w:val="B583C0CF0982447898D67947CE9E5E9F"/>
    <w:rsid w:val="00C92D32"/>
  </w:style>
  <w:style w:type="paragraph" w:customStyle="1" w:styleId="DF4D705B289A43ECAF26A23E76FF1D15">
    <w:name w:val="DF4D705B289A43ECAF26A23E76FF1D15"/>
    <w:rsid w:val="00C92D32"/>
  </w:style>
  <w:style w:type="paragraph" w:customStyle="1" w:styleId="597F1F114D944775B2F3739B14C80B15">
    <w:name w:val="597F1F114D944775B2F3739B14C80B15"/>
    <w:rsid w:val="00C92D32"/>
  </w:style>
  <w:style w:type="paragraph" w:customStyle="1" w:styleId="F59EDD3D081B4DBDAD2C01FE82E8A1C3">
    <w:name w:val="F59EDD3D081B4DBDAD2C01FE82E8A1C3"/>
    <w:rsid w:val="00C92D32"/>
  </w:style>
  <w:style w:type="paragraph" w:customStyle="1" w:styleId="1AC23CB7FBFD4A088A4AD54878251B1A">
    <w:name w:val="1AC23CB7FBFD4A088A4AD54878251B1A"/>
    <w:rsid w:val="00C92D32"/>
  </w:style>
  <w:style w:type="paragraph" w:customStyle="1" w:styleId="59D628CAFBF5464890B49C84B5C08D9E">
    <w:name w:val="59D628CAFBF5464890B49C84B5C08D9E"/>
    <w:rsid w:val="00C92D32"/>
  </w:style>
  <w:style w:type="paragraph" w:customStyle="1" w:styleId="A9CDB1CDE7AB40D38807FB95CB3468A7">
    <w:name w:val="A9CDB1CDE7AB40D38807FB95CB3468A7"/>
    <w:rsid w:val="00C92D32"/>
  </w:style>
  <w:style w:type="paragraph" w:customStyle="1" w:styleId="3B22F24F56CD49C38AEB4F5ACC4CB101">
    <w:name w:val="3B22F24F56CD49C38AEB4F5ACC4CB101"/>
    <w:rsid w:val="00C92D32"/>
  </w:style>
  <w:style w:type="paragraph" w:customStyle="1" w:styleId="02AA7768C7384438806182C5592F073C">
    <w:name w:val="02AA7768C7384438806182C5592F073C"/>
    <w:rsid w:val="00C92D32"/>
  </w:style>
  <w:style w:type="paragraph" w:customStyle="1" w:styleId="C4CA35BB3BCF4A77B86928166D64751B">
    <w:name w:val="C4CA35BB3BCF4A77B86928166D64751B"/>
    <w:rsid w:val="00C92D32"/>
  </w:style>
  <w:style w:type="paragraph" w:customStyle="1" w:styleId="9B15779D7C9A47219B1104E93A0E26D0">
    <w:name w:val="9B15779D7C9A47219B1104E93A0E26D0"/>
    <w:rsid w:val="00C92D32"/>
  </w:style>
  <w:style w:type="paragraph" w:customStyle="1" w:styleId="C74934D53C5A4133AF7E758E3B61A872">
    <w:name w:val="C74934D53C5A4133AF7E758E3B61A872"/>
    <w:rsid w:val="00C92D32"/>
  </w:style>
  <w:style w:type="paragraph" w:customStyle="1" w:styleId="70AF13C3EBAE4A0FA042AAEF6CA966C0">
    <w:name w:val="70AF13C3EBAE4A0FA042AAEF6CA966C0"/>
    <w:rsid w:val="00C92D32"/>
  </w:style>
  <w:style w:type="paragraph" w:customStyle="1" w:styleId="5DD86EE0C27045E5A37BB7DF51B16CE7">
    <w:name w:val="5DD86EE0C27045E5A37BB7DF51B16CE7"/>
    <w:rsid w:val="00C92D32"/>
  </w:style>
  <w:style w:type="paragraph" w:customStyle="1" w:styleId="8F15E969C53F405791DCBAE88EEA013F">
    <w:name w:val="8F15E969C53F405791DCBAE88EEA013F"/>
    <w:rsid w:val="00C92D32"/>
  </w:style>
  <w:style w:type="paragraph" w:customStyle="1" w:styleId="99C947E39B424B5984F6BC5B19E14E0C">
    <w:name w:val="99C947E39B424B5984F6BC5B19E14E0C"/>
    <w:rsid w:val="00C92D32"/>
  </w:style>
  <w:style w:type="paragraph" w:customStyle="1" w:styleId="759E1577C58B41A0B04B1111670E90A5">
    <w:name w:val="759E1577C58B41A0B04B1111670E90A5"/>
    <w:rsid w:val="00C92D32"/>
  </w:style>
  <w:style w:type="paragraph" w:customStyle="1" w:styleId="6DEC89C80CA54E5C99824974234FE5EA1">
    <w:name w:val="6DEC89C80CA54E5C99824974234FE5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792BBA6D960942E0BA6EB5338BAD1F0C1">
    <w:name w:val="792BBA6D960942E0BA6EB5338BAD1F0C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09E2347265A443F986F8CE783C23485B1">
    <w:name w:val="09E2347265A443F986F8CE783C23485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E4A843ED8E494E72A36018107172A80B1">
    <w:name w:val="E4A843ED8E494E72A36018107172A80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38DCF7CD494D45CABC1A17EB5785F8EA1">
    <w:name w:val="38DCF7CD494D45CABC1A17EB5785F8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662002802F8049F98490BE88214BC9BF1">
    <w:name w:val="662002802F8049F98490BE88214BC9BF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1F6529B03A5C4E00B67EF88358EEA9BE">
    <w:name w:val="1F6529B03A5C4E00B67EF88358EEA9BE"/>
  </w:style>
  <w:style w:type="paragraph" w:customStyle="1" w:styleId="128A0051339E4D2F8F6C73EBF94387EE">
    <w:name w:val="128A0051339E4D2F8F6C73EBF94387EE"/>
    <w:rsid w:val="00933A5B"/>
  </w:style>
  <w:style w:type="paragraph" w:customStyle="1" w:styleId="5AFB556877AC45098CA04952A4C66B2B">
    <w:name w:val="5AFB556877AC45098CA04952A4C66B2B"/>
    <w:rsid w:val="00933A5B"/>
  </w:style>
  <w:style w:type="paragraph" w:customStyle="1" w:styleId="17A2CB21696B430C95D1B01DCF7C130B">
    <w:name w:val="17A2CB21696B430C95D1B01DCF7C130B"/>
    <w:rsid w:val="00933A5B"/>
  </w:style>
  <w:style w:type="paragraph" w:customStyle="1" w:styleId="1F6FD9309CE841F4BEBE42EBB1377B36">
    <w:name w:val="1F6FD9309CE841F4BEBE42EBB1377B36"/>
    <w:rsid w:val="00933A5B"/>
  </w:style>
  <w:style w:type="paragraph" w:customStyle="1" w:styleId="B9303C9A5B714449BD278085D452AD73">
    <w:name w:val="B9303C9A5B714449BD278085D452AD73"/>
    <w:rsid w:val="00604C8E"/>
  </w:style>
  <w:style w:type="paragraph" w:customStyle="1" w:styleId="454DD80E483E4A85B9B71BE8DECBD1F7">
    <w:name w:val="454DD80E483E4A85B9B71BE8DECBD1F7"/>
    <w:rsid w:val="00604C8E"/>
  </w:style>
  <w:style w:type="paragraph" w:customStyle="1" w:styleId="F2A7B97DF8174AA6B488E1C7546491E9">
    <w:name w:val="F2A7B97DF8174AA6B488E1C7546491E9"/>
    <w:rsid w:val="00604C8E"/>
  </w:style>
  <w:style w:type="paragraph" w:customStyle="1" w:styleId="04D76E6FE2DD452FA6A479A03F510B1F">
    <w:name w:val="04D76E6FE2DD452FA6A479A03F510B1F"/>
    <w:rsid w:val="009858CB"/>
  </w:style>
  <w:style w:type="paragraph" w:customStyle="1" w:styleId="DAB434C0B4234F5FB78EC200F293F69B">
    <w:name w:val="DAB434C0B4234F5FB78EC200F293F69B"/>
    <w:rsid w:val="009858CB"/>
  </w:style>
  <w:style w:type="paragraph" w:customStyle="1" w:styleId="605B091A8F094B769AFA4E9E1DE33638">
    <w:name w:val="605B091A8F094B769AFA4E9E1DE33638"/>
    <w:rsid w:val="009858CB"/>
  </w:style>
  <w:style w:type="paragraph" w:customStyle="1" w:styleId="0589316938284F679F4B728E133D26AE">
    <w:name w:val="0589316938284F679F4B728E133D26AE"/>
    <w:rsid w:val="008A6877"/>
  </w:style>
  <w:style w:type="paragraph" w:customStyle="1" w:styleId="4BEEC658760C46EEBA83735CB3B7717A">
    <w:name w:val="4BEEC658760C46EEBA83735CB3B7717A"/>
    <w:rsid w:val="008A6877"/>
  </w:style>
  <w:style w:type="paragraph" w:customStyle="1" w:styleId="5945E07A85A04BECBAB6D765D218FEE4">
    <w:name w:val="5945E07A85A04BECBAB6D765D218FEE4"/>
    <w:rsid w:val="008A6877"/>
  </w:style>
  <w:style w:type="paragraph" w:customStyle="1" w:styleId="2142ABA8758E4AEDAF89BF5586D48672">
    <w:name w:val="2142ABA8758E4AEDAF89BF5586D48672"/>
    <w:rsid w:val="00D42AD5"/>
  </w:style>
  <w:style w:type="paragraph" w:customStyle="1" w:styleId="A84D86B072F04C0FAFDDCC5D9C49A8B7">
    <w:name w:val="A84D86B072F04C0FAFDDCC5D9C49A8B7"/>
    <w:rsid w:val="00D42AD5"/>
  </w:style>
  <w:style w:type="paragraph" w:customStyle="1" w:styleId="0414DD6B8D3747018A9BFA8E021A38C2">
    <w:name w:val="0414DD6B8D3747018A9BFA8E021A38C2"/>
    <w:rsid w:val="00D42AD5"/>
  </w:style>
  <w:style w:type="paragraph" w:customStyle="1" w:styleId="D0D531BB21364DE084C148F2A6BEC7D4">
    <w:name w:val="D0D531BB21364DE084C148F2A6BEC7D4"/>
    <w:rsid w:val="00D42AD5"/>
  </w:style>
  <w:style w:type="paragraph" w:customStyle="1" w:styleId="34BB201918AA4F2C8BBB7B05E207F12C">
    <w:name w:val="34BB201918AA4F2C8BBB7B05E207F12C"/>
    <w:rsid w:val="00D42AD5"/>
  </w:style>
  <w:style w:type="paragraph" w:customStyle="1" w:styleId="4BAE5855B4AE4541BDC9D14819E3A386">
    <w:name w:val="4BAE5855B4AE4541BDC9D14819E3A386"/>
    <w:rsid w:val="00D42AD5"/>
  </w:style>
  <w:style w:type="paragraph" w:customStyle="1" w:styleId="C6701C33538941469503DDD509371A49">
    <w:name w:val="C6701C33538941469503DDD509371A49"/>
    <w:rsid w:val="00D42AD5"/>
  </w:style>
  <w:style w:type="paragraph" w:customStyle="1" w:styleId="DE73C72F2DD0448DA71E27B2151D997B">
    <w:name w:val="DE73C72F2DD0448DA71E27B2151D997B"/>
    <w:rsid w:val="00D42AD5"/>
  </w:style>
  <w:style w:type="paragraph" w:customStyle="1" w:styleId="AE6D1532596C4B3AAADADC3C5C90BACD">
    <w:name w:val="AE6D1532596C4B3AAADADC3C5C90BACD"/>
    <w:rsid w:val="00D42AD5"/>
  </w:style>
  <w:style w:type="paragraph" w:customStyle="1" w:styleId="57A30E3F665B4099B5CA6F0EE3399CC6">
    <w:name w:val="57A30E3F665B4099B5CA6F0EE3399CC6"/>
    <w:rsid w:val="00D42AD5"/>
  </w:style>
  <w:style w:type="paragraph" w:customStyle="1" w:styleId="B91390D7BE004755B676A1EF33C10D3D">
    <w:name w:val="B91390D7BE004755B676A1EF33C10D3D"/>
    <w:rsid w:val="00D42AD5"/>
  </w:style>
  <w:style w:type="paragraph" w:customStyle="1" w:styleId="940DEF80B26E487582778F0252327F1B">
    <w:name w:val="940DEF80B26E487582778F0252327F1B"/>
    <w:rsid w:val="00906925"/>
  </w:style>
  <w:style w:type="paragraph" w:customStyle="1" w:styleId="D74BD5A3F41C4A98BECE93DCEBEF3A4B">
    <w:name w:val="D74BD5A3F41C4A98BECE93DCEBEF3A4B"/>
    <w:rsid w:val="00906925"/>
  </w:style>
  <w:style w:type="paragraph" w:customStyle="1" w:styleId="372A7DFD31C94F4098E89275E65AAA4B">
    <w:name w:val="372A7DFD31C94F4098E89275E65AAA4B"/>
    <w:rsid w:val="00906925"/>
  </w:style>
  <w:style w:type="paragraph" w:customStyle="1" w:styleId="8137D7CE9F504F92AD17690F25D6E3A4">
    <w:name w:val="8137D7CE9F504F92AD17690F25D6E3A4"/>
    <w:rsid w:val="00906925"/>
  </w:style>
  <w:style w:type="paragraph" w:customStyle="1" w:styleId="B2831376DA82465C9EBBC1B392AA295A">
    <w:name w:val="B2831376DA82465C9EBBC1B392AA295A"/>
    <w:rsid w:val="00906925"/>
  </w:style>
  <w:style w:type="paragraph" w:customStyle="1" w:styleId="BED36A3241D3455B9108180D50FA0BC0">
    <w:name w:val="BED36A3241D3455B9108180D50FA0BC0"/>
    <w:rsid w:val="00906925"/>
  </w:style>
  <w:style w:type="paragraph" w:customStyle="1" w:styleId="6DEC89C80CA54E5C99824974234FE5EA2">
    <w:name w:val="6DEC89C80CA54E5C99824974234FE5EA2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792BBA6D960942E0BA6EB5338BAD1F0C2">
    <w:name w:val="792BBA6D960942E0BA6EB5338BAD1F0C2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09E2347265A443F986F8CE783C23485B2">
    <w:name w:val="09E2347265A443F986F8CE783C23485B2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E4A843ED8E494E72A36018107172A80B2">
    <w:name w:val="E4A843ED8E494E72A36018107172A80B2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38DCF7CD494D45CABC1A17EB5785F8EA2">
    <w:name w:val="38DCF7CD494D45CABC1A17EB5785F8EA2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662002802F8049F98490BE88214BC9BF2">
    <w:name w:val="662002802F8049F98490BE88214BC9BF2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B2831376DA82465C9EBBC1B392AA295A1">
    <w:name w:val="B2831376DA82465C9EBBC1B392AA295A1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BED36A3241D3455B9108180D50FA0BC01">
    <w:name w:val="BED36A3241D3455B9108180D50FA0BC01"/>
    <w:rsid w:val="00906925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EC7B8556AE1E4D69B4F54E96680AEC67">
    <w:name w:val="EC7B8556AE1E4D69B4F54E96680AEC67"/>
    <w:rsid w:val="00906925"/>
  </w:style>
  <w:style w:type="paragraph" w:customStyle="1" w:styleId="85EE51D5C346418796B176C8B97CC641">
    <w:name w:val="85EE51D5C346418796B176C8B97CC641"/>
    <w:rsid w:val="00906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DFB9-4569-446D-83C5-DC866336DA98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0e66a14-967f-4c89-8a1c-5eb7f5b5b42b"/>
    <ds:schemaRef ds:uri="eeed0a6d-1fb4-4b2b-9d6a-8bd595c591b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C2B72-137B-4FC7-B735-1E764BCC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7F62B-EBF6-4997-8B3A-00B29A518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686ED-C7C7-4834-9065-81066AA9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UCR EHS Written Program Template V2.dotx</Template>
  <TotalTime>3</TotalTime>
  <Pages>1</Pages>
  <Words>210</Words>
  <Characters>1146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Energies Control/LOTO</vt:lpstr>
    </vt:vector>
  </TitlesOfParts>
  <Manager>Safety Engineer</Manager>
  <Company>UC Riverside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Energies Control/LOTO</dc:title>
  <dc:subject/>
  <dc:creator>T. Stark</dc:creator>
  <cp:keywords/>
  <dc:description/>
  <cp:lastModifiedBy>Tracy Stark</cp:lastModifiedBy>
  <cp:revision>3</cp:revision>
  <cp:lastPrinted>2025-08-29T20:29:00Z</cp:lastPrinted>
  <dcterms:created xsi:type="dcterms:W3CDTF">2025-09-08T10:19:00Z</dcterms:created>
  <dcterms:modified xsi:type="dcterms:W3CDTF">2025-09-08T10:32:00Z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