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00" w:tblpY="303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5"/>
        <w:gridCol w:w="540"/>
        <w:gridCol w:w="5310"/>
        <w:gridCol w:w="90"/>
        <w:gridCol w:w="4320"/>
      </w:tblGrid>
      <w:tr w:rsidR="0058586A" w:rsidRPr="00A66495" w14:paraId="516CA542" w14:textId="77777777" w:rsidTr="00080BB8">
        <w:trPr>
          <w:trHeight w:val="288"/>
        </w:trPr>
        <w:tc>
          <w:tcPr>
            <w:tcW w:w="10795" w:type="dxa"/>
            <w:gridSpan w:val="5"/>
            <w:shd w:val="clear" w:color="auto" w:fill="D9D9D9"/>
            <w:vAlign w:val="center"/>
          </w:tcPr>
          <w:p w14:paraId="1CA718BC" w14:textId="77777777" w:rsidR="0058586A" w:rsidRPr="00A66495" w:rsidRDefault="0058586A" w:rsidP="00080BB8">
            <w:pPr>
              <w:spacing w:before="0" w:after="0"/>
              <w:ind w:left="60"/>
              <w:rPr>
                <w:rFonts w:eastAsia="Times New Roman" w:cs="Calibri"/>
                <w:b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b/>
                <w:w w:val="105"/>
                <w:sz w:val="22"/>
                <w:szCs w:val="22"/>
              </w:rPr>
              <w:t>General Information</w:t>
            </w:r>
          </w:p>
        </w:tc>
      </w:tr>
      <w:tr w:rsidR="0058586A" w:rsidRPr="00A66495" w14:paraId="146159A8" w14:textId="77777777" w:rsidTr="00080BB8">
        <w:trPr>
          <w:trHeight w:val="288"/>
        </w:trPr>
        <w:tc>
          <w:tcPr>
            <w:tcW w:w="10795" w:type="dxa"/>
            <w:gridSpan w:val="5"/>
            <w:tcBorders>
              <w:bottom w:val="nil"/>
            </w:tcBorders>
            <w:vAlign w:val="center"/>
          </w:tcPr>
          <w:p w14:paraId="500CC152" w14:textId="68BCAD4C" w:rsidR="0058586A" w:rsidRPr="00A66495" w:rsidRDefault="0058586A" w:rsidP="00080BB8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Person(s) and/or Department Requesting </w:t>
            </w:r>
            <w:r w:rsidR="003331EE">
              <w:rPr>
                <w:rFonts w:eastAsia="Times New Roman" w:cs="Calibri"/>
                <w:w w:val="105"/>
                <w:sz w:val="22"/>
                <w:szCs w:val="22"/>
              </w:rPr>
              <w:t xml:space="preserve">LT </w:t>
            </w: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>Lock</w:t>
            </w:r>
            <w:r w:rsidR="000E2BEB">
              <w:rPr>
                <w:rFonts w:eastAsia="Times New Roman" w:cs="Calibri"/>
                <w:w w:val="105"/>
                <w:sz w:val="22"/>
                <w:szCs w:val="22"/>
              </w:rPr>
              <w:t>out</w:t>
            </w: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1068877840"/>
                <w:placeholder>
                  <w:docPart w:val="2142ABA8758E4AEDAF89BF5586D48672"/>
                </w:placeholder>
                <w:showingPlcHdr/>
                <w:text/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58586A" w:rsidRPr="00A66495" w14:paraId="5FE44FC4" w14:textId="77777777" w:rsidTr="00080BB8">
        <w:trPr>
          <w:trHeight w:val="288"/>
        </w:trPr>
        <w:tc>
          <w:tcPr>
            <w:tcW w:w="10795" w:type="dxa"/>
            <w:gridSpan w:val="5"/>
            <w:tcBorders>
              <w:top w:val="single" w:sz="4" w:space="0" w:color="auto"/>
            </w:tcBorders>
            <w:vAlign w:val="center"/>
          </w:tcPr>
          <w:p w14:paraId="75B946F6" w14:textId="7239D488" w:rsidR="0058586A" w:rsidRPr="00A66495" w:rsidRDefault="0058586A" w:rsidP="00080BB8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Building or work area where Lock </w:t>
            </w:r>
            <w:r w:rsidR="003331EE">
              <w:rPr>
                <w:rFonts w:eastAsia="Times New Roman" w:cs="Calibri"/>
                <w:w w:val="105"/>
                <w:sz w:val="22"/>
                <w:szCs w:val="22"/>
              </w:rPr>
              <w:t>will be</w:t>
            </w: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 applied: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1254561209"/>
                <w:placeholder>
                  <w:docPart w:val="A84D86B072F04C0FAFDDCC5D9C49A8B7"/>
                </w:placeholder>
                <w:showingPlcHdr/>
                <w:text/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58586A" w:rsidRPr="00A66495" w14:paraId="0736B642" w14:textId="77777777" w:rsidTr="00080BB8">
        <w:trPr>
          <w:trHeight w:val="288"/>
        </w:trPr>
        <w:tc>
          <w:tcPr>
            <w:tcW w:w="10795" w:type="dxa"/>
            <w:gridSpan w:val="5"/>
          </w:tcPr>
          <w:p w14:paraId="54D4EA8B" w14:textId="77777777" w:rsidR="0058586A" w:rsidRPr="00A66495" w:rsidRDefault="0058586A" w:rsidP="00080BB8">
            <w:pPr>
              <w:spacing w:before="0" w:after="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Lockout Procedure #: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1736315442"/>
                <w:placeholder>
                  <w:docPart w:val="0414DD6B8D3747018A9BFA8E021A38C2"/>
                </w:placeholder>
                <w:showingPlcHdr/>
                <w:text/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58586A" w:rsidRPr="00A66495" w14:paraId="25D92BC3" w14:textId="77777777" w:rsidTr="00080BB8">
        <w:trPr>
          <w:trHeight w:val="288"/>
        </w:trPr>
        <w:tc>
          <w:tcPr>
            <w:tcW w:w="10795" w:type="dxa"/>
            <w:gridSpan w:val="5"/>
          </w:tcPr>
          <w:p w14:paraId="58FABAB2" w14:textId="1571E655" w:rsidR="0058586A" w:rsidRPr="00A66495" w:rsidRDefault="003331EE" w:rsidP="00080BB8">
            <w:pPr>
              <w:spacing w:before="0" w:after="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>
              <w:rPr>
                <w:rFonts w:eastAsia="Times New Roman" w:cs="Calibri"/>
                <w:w w:val="105"/>
                <w:sz w:val="22"/>
                <w:szCs w:val="22"/>
              </w:rPr>
              <w:t xml:space="preserve">Asset # </w:t>
            </w:r>
            <w:r w:rsidR="00080BB8">
              <w:rPr>
                <w:rFonts w:eastAsia="Times New Roman" w:cs="Calibri"/>
                <w:w w:val="105"/>
                <w:sz w:val="22"/>
                <w:szCs w:val="22"/>
              </w:rPr>
              <w:t>&amp;</w:t>
            </w:r>
            <w:r>
              <w:rPr>
                <w:rFonts w:eastAsia="Times New Roman" w:cs="Calibri"/>
                <w:w w:val="105"/>
                <w:sz w:val="22"/>
                <w:szCs w:val="22"/>
              </w:rPr>
              <w:t xml:space="preserve"> Equipment Name</w:t>
            </w:r>
            <w:r w:rsidR="0058586A"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1678156341"/>
                <w:placeholder>
                  <w:docPart w:val="D0D531BB21364DE084C148F2A6BEC7D4"/>
                </w:placeholder>
                <w:showingPlcHdr/>
                <w:text/>
              </w:sdtPr>
              <w:sdtEndPr/>
              <w:sdtContent>
                <w:r w:rsidR="0058586A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802924" w:rsidRPr="00A66495" w14:paraId="5963BB98" w14:textId="77777777" w:rsidTr="00080BB8">
        <w:trPr>
          <w:trHeight w:val="288"/>
        </w:trPr>
        <w:tc>
          <w:tcPr>
            <w:tcW w:w="10795" w:type="dxa"/>
            <w:gridSpan w:val="5"/>
          </w:tcPr>
          <w:p w14:paraId="7BE9F4DD" w14:textId="473058C6" w:rsidR="00802924" w:rsidRDefault="00802924" w:rsidP="00080BB8">
            <w:pPr>
              <w:spacing w:before="0" w:after="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>
              <w:rPr>
                <w:rFonts w:eastAsia="Times New Roman" w:cs="Calibri"/>
                <w:w w:val="105"/>
                <w:sz w:val="22"/>
                <w:szCs w:val="22"/>
              </w:rPr>
              <w:t xml:space="preserve">Number of locks required: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232046549"/>
                <w:placeholder>
                  <w:docPart w:val="AE6D1532596C4B3AAADADC3C5C90BACD"/>
                </w:placeholder>
                <w:showingPlcHdr/>
                <w:text/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58586A" w:rsidRPr="00A66495" w14:paraId="564F550F" w14:textId="77777777" w:rsidTr="00080BB8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vAlign w:val="center"/>
          </w:tcPr>
          <w:p w14:paraId="17709D4D" w14:textId="69583699" w:rsidR="0058586A" w:rsidRPr="00A66495" w:rsidRDefault="003331EE" w:rsidP="00080BB8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>
              <w:rPr>
                <w:rFonts w:eastAsia="Times New Roman" w:cs="Calibri"/>
                <w:w w:val="105"/>
                <w:sz w:val="22"/>
                <w:szCs w:val="22"/>
              </w:rPr>
              <w:t>Estimated length of lockout</w:t>
            </w:r>
            <w:r w:rsidR="0058586A">
              <w:rPr>
                <w:rFonts w:eastAsia="Times New Roman" w:cs="Calibri"/>
                <w:w w:val="105"/>
                <w:sz w:val="22"/>
                <w:szCs w:val="22"/>
              </w:rPr>
              <w:t>:</w:t>
            </w:r>
            <w:r w:rsidR="0058586A"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 </w:t>
            </w:r>
            <w:r>
              <w:rPr>
                <w:rFonts w:eastAsia="Times New Roman" w:cs="Calibri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1123113809"/>
                <w:placeholder>
                  <w:docPart w:val="DE73C72F2DD0448DA71E27B2151D997B"/>
                </w:placeholder>
                <w:showingPlcHdr/>
                <w:text/>
              </w:sdtPr>
              <w:sdtEndPr/>
              <w:sdtContent>
                <w:r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</w:p>
        </w:tc>
      </w:tr>
      <w:tr w:rsidR="0058586A" w:rsidRPr="00A66495" w14:paraId="6F856CD8" w14:textId="77777777" w:rsidTr="00080BB8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vAlign w:val="center"/>
          </w:tcPr>
          <w:p w14:paraId="3C7F023B" w14:textId="0BA0FCC4" w:rsidR="0058586A" w:rsidRPr="00A66495" w:rsidRDefault="0058586A" w:rsidP="00080BB8">
            <w:pPr>
              <w:spacing w:before="0" w:after="20"/>
              <w:ind w:left="0"/>
              <w:rPr>
                <w:rFonts w:eastAsia="Times New Roman" w:cs="Calibri"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Reason Lock needs to be </w:t>
            </w:r>
            <w:r w:rsidR="003331EE">
              <w:rPr>
                <w:rFonts w:eastAsia="Times New Roman" w:cs="Calibri"/>
                <w:w w:val="105"/>
                <w:sz w:val="22"/>
                <w:szCs w:val="22"/>
              </w:rPr>
              <w:t>placed</w:t>
            </w:r>
            <w:r w:rsidRPr="00A66495">
              <w:rPr>
                <w:rFonts w:eastAsia="Times New Roman" w:cs="Calibri"/>
                <w:w w:val="105"/>
                <w:sz w:val="22"/>
                <w:szCs w:val="22"/>
              </w:rPr>
              <w:t xml:space="preserve">:  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1883857420"/>
                <w:placeholder>
                  <w:docPart w:val="4BAE5855B4AE4541BDC9D14819E3A386"/>
                </w:placeholder>
                <w:showingPlcHdr/>
                <w:text/>
              </w:sdtPr>
              <w:sdtEndPr/>
              <w:sdtContent>
                <w:r w:rsidR="003331EE" w:rsidRPr="00F15DAF">
                  <w:rPr>
                    <w:rFonts w:eastAsia="Times New Roman" w:cs="Calibri"/>
                    <w:color w:val="808080"/>
                    <w:sz w:val="22"/>
                    <w:szCs w:val="22"/>
                    <w:shd w:val="clear" w:color="auto" w:fill="DEEAF6"/>
                  </w:rPr>
                  <w:t>Click or tap here to enter text.</w:t>
                </w:r>
              </w:sdtContent>
            </w:sdt>
          </w:p>
        </w:tc>
      </w:tr>
      <w:tr w:rsidR="0058586A" w:rsidRPr="00A66495" w14:paraId="58C9249D" w14:textId="77777777" w:rsidTr="00080BB8">
        <w:trPr>
          <w:trHeight w:val="288"/>
        </w:trPr>
        <w:tc>
          <w:tcPr>
            <w:tcW w:w="10795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AD8B62" w14:textId="77777777" w:rsidR="0058586A" w:rsidRPr="00A66495" w:rsidRDefault="0058586A" w:rsidP="00080BB8">
            <w:pPr>
              <w:spacing w:before="0" w:after="0"/>
              <w:ind w:left="0"/>
              <w:rPr>
                <w:rFonts w:eastAsia="Times New Roman" w:cs="Calibri"/>
                <w:b/>
                <w:w w:val="105"/>
                <w:sz w:val="22"/>
                <w:szCs w:val="22"/>
              </w:rPr>
            </w:pPr>
            <w:r w:rsidRPr="00A66495">
              <w:rPr>
                <w:rFonts w:eastAsia="Times New Roman" w:cs="Calibri"/>
                <w:b/>
                <w:w w:val="105"/>
                <w:sz w:val="22"/>
                <w:szCs w:val="22"/>
              </w:rPr>
              <w:t>Hazard Identification Questions (check all that apply)</w:t>
            </w:r>
          </w:p>
        </w:tc>
      </w:tr>
      <w:tr w:rsidR="0058586A" w:rsidRPr="00A66495" w14:paraId="2831E3F1" w14:textId="77777777" w:rsidTr="00080BB8">
        <w:trPr>
          <w:trHeight w:val="288"/>
        </w:trPr>
        <w:tc>
          <w:tcPr>
            <w:tcW w:w="6385" w:type="dxa"/>
            <w:gridSpan w:val="3"/>
            <w:tcBorders>
              <w:right w:val="nil"/>
            </w:tcBorders>
            <w:vAlign w:val="center"/>
          </w:tcPr>
          <w:p w14:paraId="378E782C" w14:textId="77777777" w:rsidR="0058586A" w:rsidRPr="00A66495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 w:rsidRPr="00A66495">
              <w:rPr>
                <w:rFonts w:eastAsia="Times New Roman" w:cs="Calibri"/>
                <w:w w:val="105"/>
                <w:sz w:val="20"/>
                <w:szCs w:val="20"/>
              </w:rPr>
              <w:t>YES      NO</w:t>
            </w:r>
          </w:p>
        </w:tc>
        <w:tc>
          <w:tcPr>
            <w:tcW w:w="4410" w:type="dxa"/>
            <w:gridSpan w:val="2"/>
            <w:tcBorders>
              <w:left w:val="nil"/>
            </w:tcBorders>
            <w:vAlign w:val="center"/>
          </w:tcPr>
          <w:p w14:paraId="6FA5015B" w14:textId="77777777" w:rsidR="0058586A" w:rsidRPr="00A66495" w:rsidRDefault="0058586A" w:rsidP="00080BB8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 w:rsidRPr="00A66495">
              <w:rPr>
                <w:rFonts w:eastAsia="Times New Roman" w:cs="Calibri"/>
                <w:b/>
                <w:w w:val="105"/>
                <w:sz w:val="20"/>
                <w:szCs w:val="20"/>
              </w:rPr>
              <w:t>Describe Safeguards and Actions Required</w:t>
            </w:r>
          </w:p>
        </w:tc>
      </w:tr>
      <w:tr w:rsidR="0058586A" w:rsidRPr="00A66495" w14:paraId="1C0653A4" w14:textId="77777777" w:rsidTr="00280769">
        <w:trPr>
          <w:trHeight w:val="90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14:paraId="1D024CF9" w14:textId="77777777" w:rsidR="0058586A" w:rsidRPr="00A66495" w:rsidRDefault="00280769" w:rsidP="00080BB8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b/>
                  <w:w w:val="105"/>
                  <w:sz w:val="20"/>
                  <w:szCs w:val="20"/>
                </w:rPr>
                <w:id w:val="-2493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86A"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147093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7C4FBDAD" w14:textId="77777777" w:rsidR="0058586A" w:rsidRPr="00A66495" w:rsidRDefault="0058586A" w:rsidP="00080BB8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1A2C9228" w14:textId="352FEBD8" w:rsidR="0058586A" w:rsidRPr="00A66495" w:rsidRDefault="003331EE" w:rsidP="00080BB8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>Owner/occupant has been notified</w:t>
            </w:r>
            <w:r w:rsidR="00FB688A">
              <w:rPr>
                <w:rFonts w:eastAsia="Times New Roman" w:cs="Calibri"/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4320" w:type="dxa"/>
          </w:tcPr>
          <w:p w14:paraId="3AEFC932" w14:textId="2B107539" w:rsidR="0058586A" w:rsidRPr="00AF4BF1" w:rsidRDefault="00280769" w:rsidP="00280769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0"/>
                  <w:szCs w:val="20"/>
                </w:rPr>
                <w:id w:val="1573474199"/>
                <w:placeholder>
                  <w:docPart w:val="F568875155874449BF8DB1E34E2C1E3D"/>
                </w:placeholder>
                <w:text/>
              </w:sdtPr>
              <w:sdtContent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 xml:space="preserve"> </w:t>
                </w:r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>Ensure people are aware of the lockout and why this has taken place.</w:t>
                </w:r>
              </w:sdtContent>
            </w:sdt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</w:p>
        </w:tc>
      </w:tr>
      <w:tr w:rsidR="0058586A" w:rsidRPr="00A66495" w14:paraId="021985BC" w14:textId="77777777" w:rsidTr="00280769">
        <w:trPr>
          <w:trHeight w:val="288"/>
        </w:trPr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-67450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EEAF6" w:themeFill="accent1" w:themeFillTint="33"/>
                <w:vAlign w:val="center"/>
              </w:tcPr>
              <w:p w14:paraId="39C37134" w14:textId="77777777" w:rsidR="0058586A" w:rsidRPr="00A66495" w:rsidRDefault="0058586A" w:rsidP="00080BB8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-1888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19DA9B54" w14:textId="77777777" w:rsidR="0058586A" w:rsidRPr="00A66495" w:rsidRDefault="0058586A" w:rsidP="00080BB8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7285AB45" w14:textId="3577F8F4" w:rsidR="0058586A" w:rsidRPr="00A66495" w:rsidRDefault="00FB688A" w:rsidP="00080BB8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>Have you verified that energy ha</w:t>
            </w:r>
            <w:r w:rsidR="00BE00AB">
              <w:rPr>
                <w:rFonts w:eastAsia="Times New Roman" w:cs="Calibri"/>
                <w:b/>
                <w:w w:val="105"/>
                <w:sz w:val="20"/>
                <w:szCs w:val="20"/>
              </w:rPr>
              <w:t>s</w:t>
            </w: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 xml:space="preserve"> been fully removed beyond the lockout?</w:t>
            </w:r>
          </w:p>
        </w:tc>
        <w:tc>
          <w:tcPr>
            <w:tcW w:w="4320" w:type="dxa"/>
          </w:tcPr>
          <w:p w14:paraId="7C8E81E1" w14:textId="598F91F0" w:rsidR="0058586A" w:rsidRPr="00AF4BF1" w:rsidRDefault="00280769" w:rsidP="00280769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0"/>
                  <w:szCs w:val="20"/>
                </w:rPr>
                <w:id w:val="-42683812"/>
                <w:placeholder>
                  <w:docPart w:val="92398B6D4676497E8A85AC17188689B7"/>
                </w:placeholder>
                <w:text/>
              </w:sdtPr>
              <w:sdtContent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 xml:space="preserve"> </w:t>
                </w:r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>Ensure there is no residual energy beyond the lockout point using the same process noted on the LOTO procedure.</w:t>
                </w:r>
              </w:sdtContent>
            </w:sdt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</w:p>
        </w:tc>
      </w:tr>
      <w:tr w:rsidR="0058586A" w:rsidRPr="00A66495" w14:paraId="5A93C28B" w14:textId="77777777" w:rsidTr="00280769">
        <w:trPr>
          <w:trHeight w:val="893"/>
        </w:trPr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2537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EEAF6" w:themeFill="accent1" w:themeFillTint="33"/>
                <w:vAlign w:val="center"/>
              </w:tcPr>
              <w:p w14:paraId="282C2D7A" w14:textId="77777777" w:rsidR="0058586A" w:rsidRPr="00A66495" w:rsidRDefault="0058586A" w:rsidP="00080BB8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11726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41D9734B" w14:textId="77777777" w:rsidR="0058586A" w:rsidRPr="00A66495" w:rsidRDefault="0058586A" w:rsidP="00080BB8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4E28EA26" w14:textId="1E4AE1AC" w:rsidR="0058586A" w:rsidRPr="00A66495" w:rsidRDefault="003331EE" w:rsidP="00080BB8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>Are all covers and guards replaced</w:t>
            </w:r>
            <w:r w:rsidR="00FB688A">
              <w:rPr>
                <w:rFonts w:eastAsia="Times New Roman" w:cs="Calibri"/>
                <w:b/>
                <w:w w:val="105"/>
                <w:sz w:val="20"/>
                <w:szCs w:val="20"/>
              </w:rPr>
              <w:t xml:space="preserve"> and secured</w:t>
            </w: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4320" w:type="dxa"/>
          </w:tcPr>
          <w:p w14:paraId="12AB8ED8" w14:textId="3E8C5380" w:rsidR="0058586A" w:rsidRPr="00FB688A" w:rsidRDefault="00280769" w:rsidP="00280769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0"/>
                  <w:szCs w:val="20"/>
                </w:rPr>
                <w:id w:val="564153558"/>
                <w:placeholder>
                  <w:docPart w:val="DC64F37B21A141EEBFD1903CE4394CFA"/>
                </w:placeholder>
                <w:text/>
              </w:sdtPr>
              <w:sdtContent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 xml:space="preserve"> </w:t>
                </w:r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 xml:space="preserve">Never leave equipment open. </w:t>
                </w:r>
              </w:sdtContent>
            </w:sdt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</w:p>
        </w:tc>
      </w:tr>
      <w:tr w:rsidR="0058586A" w:rsidRPr="00A66495" w14:paraId="25AEEFD5" w14:textId="77777777" w:rsidTr="00280769">
        <w:trPr>
          <w:trHeight w:val="893"/>
        </w:trPr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14288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EEAF6" w:themeFill="accent1" w:themeFillTint="33"/>
                <w:vAlign w:val="center"/>
              </w:tcPr>
              <w:p w14:paraId="719B32AC" w14:textId="77777777" w:rsidR="0058586A" w:rsidRPr="00A66495" w:rsidRDefault="0058586A" w:rsidP="00080BB8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b/>
              <w:w w:val="105"/>
              <w:sz w:val="20"/>
              <w:szCs w:val="20"/>
            </w:rPr>
            <w:id w:val="-14236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EEAF6" w:themeFill="accent1" w:themeFillTint="33"/>
                <w:vAlign w:val="center"/>
              </w:tcPr>
              <w:p w14:paraId="69F3EB11" w14:textId="77777777" w:rsidR="0058586A" w:rsidRPr="00A66495" w:rsidRDefault="0058586A" w:rsidP="00080BB8">
                <w:pPr>
                  <w:keepNext/>
                  <w:tabs>
                    <w:tab w:val="left" w:pos="490"/>
                  </w:tabs>
                  <w:spacing w:before="0" w:after="0"/>
                  <w:ind w:left="0"/>
                  <w:rPr>
                    <w:rFonts w:eastAsia="Times New Roman" w:cs="Calibri"/>
                    <w:b/>
                    <w:w w:val="105"/>
                    <w:sz w:val="20"/>
                    <w:szCs w:val="20"/>
                  </w:rPr>
                </w:pPr>
                <w:r w:rsidRPr="00A66495">
                  <w:rPr>
                    <w:rFonts w:ascii="Segoe UI Symbol" w:eastAsia="MS Gothic" w:hAnsi="Segoe UI Symbol" w:cs="Segoe UI Symbol"/>
                    <w:b/>
                    <w:w w:val="10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2"/>
            <w:vAlign w:val="center"/>
          </w:tcPr>
          <w:p w14:paraId="4D8DCB4F" w14:textId="6298E5C1" w:rsidR="0058586A" w:rsidRPr="00A66495" w:rsidRDefault="00FB688A" w:rsidP="00080BB8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b/>
                <w:w w:val="105"/>
                <w:sz w:val="20"/>
                <w:szCs w:val="20"/>
              </w:rPr>
              <w:t>Tags with contact information and reason for lockout are in place?</w:t>
            </w:r>
          </w:p>
        </w:tc>
        <w:tc>
          <w:tcPr>
            <w:tcW w:w="4320" w:type="dxa"/>
          </w:tcPr>
          <w:p w14:paraId="5EF124D0" w14:textId="79E5C78F" w:rsidR="00FB688A" w:rsidRPr="00AF4BF1" w:rsidRDefault="00280769" w:rsidP="00280769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0"/>
                  <w:szCs w:val="20"/>
                </w:rPr>
                <w:id w:val="-1134402895"/>
                <w:placeholder>
                  <w:docPart w:val="3A35DCD9928A4C5E84D9D4471CD77EC8"/>
                </w:placeholder>
                <w:text/>
              </w:sdtPr>
              <w:sdtContent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 xml:space="preserve"> </w:t>
                </w:r>
                <w:r w:rsidRPr="00280769">
                  <w:rPr>
                    <w:rFonts w:eastAsia="Times New Roman" w:cs="Calibri"/>
                    <w:w w:val="105"/>
                    <w:sz w:val="20"/>
                    <w:szCs w:val="20"/>
                  </w:rPr>
                  <w:t>Employees must know who to contact if they have questions regarding the lockout.</w:t>
                </w:r>
              </w:sdtContent>
            </w:sdt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</w:p>
          <w:p w14:paraId="53BD7143" w14:textId="77777777" w:rsidR="0058586A" w:rsidRPr="00A66495" w:rsidRDefault="0058586A" w:rsidP="00280769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</w:p>
        </w:tc>
      </w:tr>
      <w:tr w:rsidR="0058586A" w:rsidRPr="00A66495" w14:paraId="653F7D10" w14:textId="77777777" w:rsidTr="00080BB8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vAlign w:val="center"/>
          </w:tcPr>
          <w:p w14:paraId="433385B6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2A9D6DF6" w14:textId="6B93C8B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As the supervisor, </w:t>
            </w:r>
          </w:p>
          <w:p w14:paraId="1F880BEB" w14:textId="77777777" w:rsidR="00280769" w:rsidRDefault="00280769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5CA1929C" w14:textId="57996986" w:rsidR="0058586A" w:rsidRDefault="00280769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8"/>
                  <w:szCs w:val="28"/>
                </w:rPr>
                <w:id w:val="1720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769">
                  <w:rPr>
                    <w:rFonts w:ascii="MS Gothic" w:eastAsia="MS Gothic" w:hAnsi="MS Gothic" w:cs="Calibri" w:hint="eastAsia"/>
                    <w:w w:val="105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 </w:t>
            </w:r>
            <w:r w:rsidR="0058586A">
              <w:rPr>
                <w:rFonts w:eastAsia="Times New Roman" w:cs="Calibri"/>
                <w:w w:val="105"/>
                <w:sz w:val="20"/>
                <w:szCs w:val="20"/>
              </w:rPr>
              <w:t xml:space="preserve">I certify that the </w:t>
            </w:r>
            <w:r w:rsidR="00802924">
              <w:rPr>
                <w:rFonts w:eastAsia="Times New Roman" w:cs="Calibri"/>
                <w:w w:val="105"/>
                <w:sz w:val="20"/>
                <w:szCs w:val="20"/>
              </w:rPr>
              <w:t>long-term lockout plan has been reviewed and determined as necessary</w:t>
            </w:r>
            <w:r w:rsidR="0058586A">
              <w:rPr>
                <w:rFonts w:eastAsia="Times New Roman" w:cs="Calibri"/>
                <w:w w:val="105"/>
                <w:sz w:val="20"/>
                <w:szCs w:val="20"/>
              </w:rPr>
              <w:t>.</w:t>
            </w:r>
          </w:p>
          <w:p w14:paraId="3D82505A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4B5152D4" w14:textId="77777777" w:rsidR="0058586A" w:rsidRPr="00280769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  <w:r w:rsidRPr="00280769">
              <w:rPr>
                <w:rFonts w:eastAsia="Times New Roman" w:cs="Calibri"/>
                <w:b/>
                <w:w w:val="105"/>
                <w:sz w:val="20"/>
                <w:szCs w:val="20"/>
              </w:rPr>
              <w:t>or</w:t>
            </w:r>
          </w:p>
          <w:p w14:paraId="09E36975" w14:textId="12B0E4DB" w:rsidR="0058586A" w:rsidRDefault="00280769" w:rsidP="00280769">
            <w:pPr>
              <w:keepNext/>
              <w:tabs>
                <w:tab w:val="left" w:pos="470"/>
              </w:tabs>
              <w:spacing w:before="120" w:after="0"/>
              <w:ind w:left="510" w:hanging="540"/>
              <w:rPr>
                <w:rFonts w:eastAsia="Times New Roman" w:cs="Calibri"/>
                <w:w w:val="105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w w:val="105"/>
                  <w:sz w:val="28"/>
                  <w:szCs w:val="28"/>
                </w:rPr>
                <w:id w:val="-2061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769">
                  <w:rPr>
                    <w:rFonts w:ascii="MS Gothic" w:eastAsia="MS Gothic" w:hAnsi="MS Gothic" w:cs="Calibri" w:hint="eastAsia"/>
                    <w:w w:val="105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  <w:r w:rsidR="00802924">
              <w:rPr>
                <w:rFonts w:eastAsia="Times New Roman" w:cs="Calibri"/>
                <w:w w:val="105"/>
                <w:sz w:val="20"/>
                <w:szCs w:val="20"/>
              </w:rPr>
              <w:t>The request is denied</w:t>
            </w:r>
            <w:r w:rsidR="00BE00AB">
              <w:rPr>
                <w:rFonts w:eastAsia="Times New Roman" w:cs="Calibri"/>
                <w:w w:val="105"/>
                <w:sz w:val="20"/>
                <w:szCs w:val="20"/>
              </w:rPr>
              <w:t>,</w:t>
            </w:r>
            <w:r w:rsidR="00802924">
              <w:rPr>
                <w:rFonts w:eastAsia="Times New Roman" w:cs="Calibri"/>
                <w:w w:val="105"/>
                <w:sz w:val="20"/>
                <w:szCs w:val="20"/>
              </w:rPr>
              <w:t xml:space="preserve"> and other steps will be taken to provide a safe situation</w:t>
            </w:r>
            <w:r w:rsidR="00BE00AB">
              <w:rPr>
                <w:rFonts w:eastAsia="Times New Roman" w:cs="Calibri"/>
                <w:w w:val="105"/>
                <w:sz w:val="20"/>
                <w:szCs w:val="20"/>
              </w:rPr>
              <w:t>,</w:t>
            </w:r>
            <w:r w:rsidR="0058586A"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  <w:r w:rsidR="00802924">
              <w:rPr>
                <w:rFonts w:eastAsia="Times New Roman" w:cs="Calibri"/>
                <w:w w:val="105"/>
                <w:sz w:val="20"/>
                <w:szCs w:val="20"/>
              </w:rPr>
              <w:t>including disabling the equipment further upstream or removing it altogether to eliminate the need for a long-term lockout.</w:t>
            </w:r>
          </w:p>
          <w:p w14:paraId="74516A31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510" w:hanging="54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7263DEF2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7C6CE192" w14:textId="74C193AC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w w:val="105"/>
                <w:sz w:val="20"/>
                <w:szCs w:val="20"/>
              </w:rPr>
              <w:t>Supervisor Name:</w:t>
            </w:r>
            <w:r w:rsidR="00280769">
              <w:rPr>
                <w:rFonts w:eastAsia="Times New Roman" w:cs="Calibri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1834177324"/>
                <w:placeholder>
                  <w:docPart w:val="8A6CDA04E1844D2C9D85C2AAEB0564C0"/>
                </w:placeholder>
                <w:showingPlcHdr/>
                <w:text/>
              </w:sdtPr>
              <w:sdtContent>
                <w:r w:rsidR="00280769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  <w:r w:rsidR="00280769"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 Signature:_____________________________ Date:________</w:t>
            </w:r>
          </w:p>
          <w:p w14:paraId="7816A163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173A3CD7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303CD0E9" w14:textId="6B0AC505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Received by EH&amp;S: </w:t>
            </w:r>
            <w:r w:rsidR="00280769">
              <w:rPr>
                <w:rFonts w:eastAsia="Times New Roman" w:cs="Calibri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eastAsia="Times New Roman" w:cs="Calibri"/>
                  <w:w w:val="105"/>
                  <w:sz w:val="22"/>
                  <w:szCs w:val="22"/>
                </w:rPr>
                <w:id w:val="-105356025"/>
                <w:placeholder>
                  <w:docPart w:val="B76400FA7A87463897506F36BCE6A8BC"/>
                </w:placeholder>
                <w:showingPlcHdr/>
                <w:text/>
              </w:sdtPr>
              <w:sdtContent>
                <w:r w:rsidR="00280769" w:rsidRPr="00A66495">
                  <w:rPr>
                    <w:rFonts w:eastAsia="Times New Roman" w:cs="Calibri"/>
                    <w:color w:val="808080"/>
                    <w:w w:val="105"/>
                    <w:sz w:val="22"/>
                    <w:szCs w:val="22"/>
                    <w:shd w:val="clear" w:color="auto" w:fill="DEEAF6"/>
                  </w:rPr>
                  <w:t>Click to enter text</w:t>
                </w:r>
              </w:sdtContent>
            </w:sdt>
            <w:r w:rsidR="00280769">
              <w:rPr>
                <w:rFonts w:eastAsia="Times New Roman" w:cs="Calibri"/>
                <w:w w:val="105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w w:val="105"/>
                <w:sz w:val="20"/>
                <w:szCs w:val="20"/>
              </w:rPr>
              <w:t>Date: ____________________</w:t>
            </w:r>
          </w:p>
          <w:p w14:paraId="4E6401A7" w14:textId="6DA04F43" w:rsidR="00802924" w:rsidRDefault="00802924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3A0DB740" w14:textId="5ED40860" w:rsidR="00802924" w:rsidRDefault="00802924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  <w:r>
              <w:rPr>
                <w:rFonts w:eastAsia="Times New Roman" w:cs="Calibri"/>
                <w:w w:val="105"/>
                <w:sz w:val="20"/>
                <w:szCs w:val="20"/>
              </w:rPr>
              <w:t xml:space="preserve">If approved, take a copy of this form to the UCR Facilities Lock Shop to be issued a LT lock(s). </w:t>
            </w:r>
          </w:p>
          <w:p w14:paraId="28273517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032C80E9" w14:textId="77777777" w:rsidR="0058586A" w:rsidRDefault="0058586A" w:rsidP="00080BB8">
            <w:pPr>
              <w:keepNext/>
              <w:tabs>
                <w:tab w:val="left" w:pos="470"/>
              </w:tabs>
              <w:spacing w:before="0" w:after="0"/>
              <w:ind w:left="0"/>
              <w:rPr>
                <w:rFonts w:eastAsia="Times New Roman" w:cs="Calibri"/>
                <w:w w:val="105"/>
                <w:sz w:val="20"/>
                <w:szCs w:val="20"/>
              </w:rPr>
            </w:pPr>
          </w:p>
          <w:p w14:paraId="5D5A1E0B" w14:textId="77777777" w:rsidR="0058586A" w:rsidRPr="00A66495" w:rsidRDefault="0058586A" w:rsidP="00080BB8">
            <w:pPr>
              <w:keepNext/>
              <w:tabs>
                <w:tab w:val="left" w:pos="490"/>
              </w:tabs>
              <w:spacing w:before="0" w:after="0"/>
              <w:ind w:left="0"/>
              <w:rPr>
                <w:rFonts w:eastAsia="Times New Roman" w:cs="Calibri"/>
                <w:b/>
                <w:w w:val="105"/>
                <w:sz w:val="20"/>
                <w:szCs w:val="20"/>
              </w:rPr>
            </w:pPr>
          </w:p>
        </w:tc>
      </w:tr>
    </w:tbl>
    <w:p w14:paraId="2132F232" w14:textId="77777777" w:rsidR="00666E67" w:rsidRPr="00666E67" w:rsidRDefault="00666E67" w:rsidP="00280769">
      <w:pPr>
        <w:spacing w:before="120" w:line="264" w:lineRule="auto"/>
        <w:ind w:left="0"/>
        <w:rPr>
          <w:sz w:val="22"/>
          <w:szCs w:val="22"/>
        </w:rPr>
      </w:pPr>
      <w:bookmarkStart w:id="0" w:name="responsibilities"/>
      <w:bookmarkStart w:id="1" w:name="_GoBack"/>
      <w:bookmarkEnd w:id="0"/>
      <w:bookmarkEnd w:id="1"/>
    </w:p>
    <w:sectPr w:rsidR="00666E67" w:rsidRPr="00666E67" w:rsidSect="00CA5DF5">
      <w:headerReference w:type="default" r:id="rId11"/>
      <w:footerReference w:type="default" r:id="rId12"/>
      <w:pgSz w:w="12240" w:h="15840"/>
      <w:pgMar w:top="1440" w:right="1008" w:bottom="1440" w:left="1008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582A" w14:textId="77777777" w:rsidR="00080BB8" w:rsidRDefault="00080BB8" w:rsidP="00375420">
      <w:r>
        <w:separator/>
      </w:r>
    </w:p>
    <w:p w14:paraId="3A5E1681" w14:textId="77777777" w:rsidR="00080BB8" w:rsidRDefault="00080BB8" w:rsidP="00375420"/>
    <w:p w14:paraId="46922522" w14:textId="77777777" w:rsidR="00080BB8" w:rsidRDefault="00080BB8" w:rsidP="00375420"/>
  </w:endnote>
  <w:endnote w:type="continuationSeparator" w:id="0">
    <w:p w14:paraId="061EC340" w14:textId="77777777" w:rsidR="00080BB8" w:rsidRDefault="00080BB8" w:rsidP="00375420">
      <w:r>
        <w:continuationSeparator/>
      </w:r>
    </w:p>
    <w:p w14:paraId="653516A2" w14:textId="77777777" w:rsidR="00080BB8" w:rsidRDefault="00080BB8" w:rsidP="00375420"/>
    <w:p w14:paraId="40B24162" w14:textId="77777777" w:rsidR="00080BB8" w:rsidRDefault="00080BB8" w:rsidP="00375420"/>
  </w:endnote>
  <w:endnote w:type="continuationNotice" w:id="1">
    <w:p w14:paraId="6EBFD639" w14:textId="77777777" w:rsidR="00080BB8" w:rsidRDefault="00080B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19128" w14:textId="114F0C7B" w:rsidR="00080BB8" w:rsidRPr="002778CC" w:rsidRDefault="00080BB8" w:rsidP="002830BF">
    <w:pPr>
      <w:pStyle w:val="Footer"/>
      <w:spacing w:before="0" w:after="0"/>
      <w:ind w:left="0"/>
      <w:jc w:val="right"/>
      <w:rPr>
        <w:i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 xml:space="preserve">Appendix E:  </w:t>
    </w:r>
    <w:r w:rsidRPr="002778CC">
      <w:rPr>
        <w:i/>
        <w:color w:val="808080" w:themeColor="background1" w:themeShade="80"/>
        <w:sz w:val="20"/>
        <w:szCs w:val="20"/>
      </w:rPr>
      <w:t>Revised:</w:t>
    </w:r>
    <w:r>
      <w:rPr>
        <w:i/>
        <w:color w:val="808080" w:themeColor="background1" w:themeShade="80"/>
        <w:sz w:val="20"/>
        <w:szCs w:val="20"/>
      </w:rPr>
      <w:t>2024</w:t>
    </w:r>
    <w:r w:rsidRPr="002778CC">
      <w:rPr>
        <w:i/>
        <w:color w:val="808080" w:themeColor="background1" w:themeShade="80"/>
        <w:sz w:val="20"/>
        <w:szCs w:val="20"/>
      </w:rPr>
      <w:t xml:space="preserve">      Revised by: </w:t>
    </w:r>
    <w:sdt>
      <w:sdtPr>
        <w:rPr>
          <w:i/>
          <w:color w:val="808080" w:themeColor="background1" w:themeShade="80"/>
          <w:sz w:val="20"/>
          <w:szCs w:val="20"/>
        </w:rPr>
        <w:alias w:val="Author"/>
        <w:tag w:val=""/>
        <w:id w:val="2079010913"/>
        <w:placeholder>
          <w:docPart w:val="C6701C33538941469503DDD509371A4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2778CC">
          <w:rPr>
            <w:i/>
            <w:color w:val="808080" w:themeColor="background1" w:themeShade="80"/>
            <w:sz w:val="20"/>
            <w:szCs w:val="20"/>
          </w:rPr>
          <w:t>T. Stark</w:t>
        </w:r>
      </w:sdtContent>
    </w:sdt>
    <w:r w:rsidRPr="002778CC">
      <w:rPr>
        <w:i/>
        <w:color w:val="808080" w:themeColor="background1" w:themeShade="80"/>
        <w:sz w:val="20"/>
        <w:szCs w:val="20"/>
      </w:rPr>
      <w:t xml:space="preserve"> </w:t>
    </w:r>
    <w:r w:rsidRPr="002778CC">
      <w:rPr>
        <w:i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2D31" w14:textId="77777777" w:rsidR="00080BB8" w:rsidRDefault="00080BB8" w:rsidP="00375420">
      <w:r>
        <w:separator/>
      </w:r>
    </w:p>
    <w:p w14:paraId="2F425EBC" w14:textId="77777777" w:rsidR="00080BB8" w:rsidRDefault="00080BB8" w:rsidP="00375420"/>
    <w:p w14:paraId="2039130A" w14:textId="77777777" w:rsidR="00080BB8" w:rsidRDefault="00080BB8" w:rsidP="00375420"/>
  </w:footnote>
  <w:footnote w:type="continuationSeparator" w:id="0">
    <w:p w14:paraId="274679FC" w14:textId="77777777" w:rsidR="00080BB8" w:rsidRDefault="00080BB8" w:rsidP="00375420">
      <w:r>
        <w:continuationSeparator/>
      </w:r>
    </w:p>
    <w:p w14:paraId="55C27C5B" w14:textId="77777777" w:rsidR="00080BB8" w:rsidRDefault="00080BB8" w:rsidP="00375420"/>
    <w:p w14:paraId="212997A9" w14:textId="77777777" w:rsidR="00080BB8" w:rsidRDefault="00080BB8" w:rsidP="00375420"/>
  </w:footnote>
  <w:footnote w:type="continuationNotice" w:id="1">
    <w:p w14:paraId="074C53ED" w14:textId="77777777" w:rsidR="00080BB8" w:rsidRDefault="00080B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61BC" w14:textId="5F9EF2B8" w:rsidR="00080BB8" w:rsidRPr="00D20D45" w:rsidRDefault="00280769" w:rsidP="00D20D45">
    <w:pPr>
      <w:pStyle w:val="Heading2"/>
      <w:jc w:val="right"/>
      <w:rPr>
        <w:sz w:val="32"/>
        <w:szCs w:val="32"/>
      </w:rPr>
    </w:pPr>
    <w:bookmarkStart w:id="2" w:name="_LONG-TERM_LOCKOUT_AUTHORIZATION"/>
    <w:bookmarkEnd w:id="2"/>
    <w:r>
      <w:rPr>
        <w:noProof/>
        <w:sz w:val="32"/>
        <w:szCs w:val="32"/>
      </w:rPr>
      <w:pict w14:anchorId="6FEFB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55" type="#_x0000_t136" style="position:absolute;left:0;text-align:left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ira Sans&quot;;font-size:1pt" string="DRAFT"/>
          <w10:wrap anchorx="margin" anchory="margin"/>
        </v:shape>
      </w:pict>
    </w:r>
    <w:r w:rsidR="00080BB8" w:rsidRPr="00D20D45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FB31693" wp14:editId="0F3ACFA4">
          <wp:simplePos x="0" y="0"/>
          <wp:positionH relativeFrom="column">
            <wp:posOffset>-30569</wp:posOffset>
          </wp:positionH>
          <wp:positionV relativeFrom="paragraph">
            <wp:posOffset>-247650</wp:posOffset>
          </wp:positionV>
          <wp:extent cx="1790700" cy="78105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R-Logo_Environmental-Health-&amp;-Safety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9" t="72221" r="63942" b="13542"/>
                  <a:stretch/>
                </pic:blipFill>
                <pic:spPr bwMode="auto">
                  <a:xfrm>
                    <a:off x="0" y="0"/>
                    <a:ext cx="17907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BB8" w:rsidRPr="00D20D45">
      <w:rPr>
        <w:sz w:val="32"/>
        <w:szCs w:val="32"/>
      </w:rPr>
      <w:t>LONG-TERM LOCKOUT AUTHORIZATION REQUEST</w:t>
    </w:r>
  </w:p>
  <w:p w14:paraId="29954CE1" w14:textId="4E828FDC" w:rsidR="00080BB8" w:rsidRPr="00B02B89" w:rsidRDefault="00080BB8" w:rsidP="00F15DAF">
    <w:pPr>
      <w:pStyle w:val="Header"/>
      <w:tabs>
        <w:tab w:val="clear" w:pos="4680"/>
        <w:tab w:val="clear" w:pos="9360"/>
        <w:tab w:val="right" w:pos="9720"/>
      </w:tabs>
      <w:spacing w:before="0"/>
      <w:ind w:left="0"/>
      <w:contextualSpacing/>
      <w:jc w:val="right"/>
      <w:rPr>
        <w:i/>
        <w:sz w:val="28"/>
        <w:szCs w:val="28"/>
      </w:rPr>
    </w:pPr>
    <w:r w:rsidRPr="00B02B89">
      <w:rPr>
        <w:i/>
        <w:sz w:val="28"/>
        <w:szCs w:val="28"/>
      </w:rPr>
      <w:t xml:space="preserve">Only </w:t>
    </w:r>
    <w:r>
      <w:rPr>
        <w:i/>
        <w:sz w:val="28"/>
        <w:szCs w:val="28"/>
      </w:rPr>
      <w:t>UCR Facilities LT Locks may be used over 90 days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399"/>
    <w:multiLevelType w:val="hybridMultilevel"/>
    <w:tmpl w:val="C4AC9410"/>
    <w:lvl w:ilvl="0" w:tplc="D3AE52E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87CBF5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08E6BBF4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FF00602E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2DEABD32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E1749906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242608D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30D4A05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8826C280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" w15:restartNumberingAfterBreak="0">
    <w:nsid w:val="0057463C"/>
    <w:multiLevelType w:val="hybridMultilevel"/>
    <w:tmpl w:val="7DE2D7F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040A3451"/>
    <w:multiLevelType w:val="multilevel"/>
    <w:tmpl w:val="9D0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913A5"/>
    <w:multiLevelType w:val="multilevel"/>
    <w:tmpl w:val="91027BD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" w15:restartNumberingAfterBreak="0">
    <w:nsid w:val="07A86289"/>
    <w:multiLevelType w:val="multilevel"/>
    <w:tmpl w:val="E7541E84"/>
    <w:lvl w:ilvl="0">
      <w:start w:val="1"/>
      <w:numFmt w:val="decimal"/>
      <w:pStyle w:val="Heading1"/>
      <w:lvlText w:val="%1."/>
      <w:lvlJc w:val="left"/>
      <w:pPr>
        <w:tabs>
          <w:tab w:val="num" w:pos="2790"/>
        </w:tabs>
        <w:ind w:left="2790" w:hanging="360"/>
      </w:pPr>
      <w:rPr>
        <w:rFonts w:ascii="Fira Sans" w:hAnsi="Fira Sans" w:hint="default"/>
      </w:r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5" w15:restartNumberingAfterBreak="0">
    <w:nsid w:val="09B173DC"/>
    <w:multiLevelType w:val="multilevel"/>
    <w:tmpl w:val="3D58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71A"/>
    <w:multiLevelType w:val="hybridMultilevel"/>
    <w:tmpl w:val="327AF288"/>
    <w:lvl w:ilvl="0" w:tplc="F7AE8D78">
      <w:start w:val="1"/>
      <w:numFmt w:val="decimal"/>
      <w:lvlText w:val="%1."/>
      <w:lvlJc w:val="left"/>
      <w:pPr>
        <w:ind w:left="533" w:hanging="4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ADA29210">
      <w:numFmt w:val="bullet"/>
      <w:lvlText w:val="•"/>
      <w:lvlJc w:val="left"/>
      <w:pPr>
        <w:ind w:left="1825" w:hanging="433"/>
      </w:pPr>
      <w:rPr>
        <w:rFonts w:hint="default"/>
      </w:rPr>
    </w:lvl>
    <w:lvl w:ilvl="2" w:tplc="DA4ACBD2">
      <w:numFmt w:val="bullet"/>
      <w:lvlText w:val="•"/>
      <w:lvlJc w:val="left"/>
      <w:pPr>
        <w:ind w:left="3111" w:hanging="433"/>
      </w:pPr>
      <w:rPr>
        <w:rFonts w:hint="default"/>
      </w:rPr>
    </w:lvl>
    <w:lvl w:ilvl="3" w:tplc="D2047E1E">
      <w:numFmt w:val="bullet"/>
      <w:lvlText w:val="•"/>
      <w:lvlJc w:val="left"/>
      <w:pPr>
        <w:ind w:left="4397" w:hanging="433"/>
      </w:pPr>
      <w:rPr>
        <w:rFonts w:hint="default"/>
      </w:rPr>
    </w:lvl>
    <w:lvl w:ilvl="4" w:tplc="A3BAB128">
      <w:numFmt w:val="bullet"/>
      <w:lvlText w:val="•"/>
      <w:lvlJc w:val="left"/>
      <w:pPr>
        <w:ind w:left="5683" w:hanging="433"/>
      </w:pPr>
      <w:rPr>
        <w:rFonts w:hint="default"/>
      </w:rPr>
    </w:lvl>
    <w:lvl w:ilvl="5" w:tplc="F3D60EBA">
      <w:numFmt w:val="bullet"/>
      <w:lvlText w:val="•"/>
      <w:lvlJc w:val="left"/>
      <w:pPr>
        <w:ind w:left="6969" w:hanging="433"/>
      </w:pPr>
      <w:rPr>
        <w:rFonts w:hint="default"/>
      </w:rPr>
    </w:lvl>
    <w:lvl w:ilvl="6" w:tplc="5C800FB6">
      <w:numFmt w:val="bullet"/>
      <w:lvlText w:val="•"/>
      <w:lvlJc w:val="left"/>
      <w:pPr>
        <w:ind w:left="8255" w:hanging="433"/>
      </w:pPr>
      <w:rPr>
        <w:rFonts w:hint="default"/>
      </w:rPr>
    </w:lvl>
    <w:lvl w:ilvl="7" w:tplc="26A4B66E">
      <w:numFmt w:val="bullet"/>
      <w:lvlText w:val="•"/>
      <w:lvlJc w:val="left"/>
      <w:pPr>
        <w:ind w:left="9541" w:hanging="433"/>
      </w:pPr>
      <w:rPr>
        <w:rFonts w:hint="default"/>
      </w:rPr>
    </w:lvl>
    <w:lvl w:ilvl="8" w:tplc="40160AFE">
      <w:numFmt w:val="bullet"/>
      <w:lvlText w:val="•"/>
      <w:lvlJc w:val="left"/>
      <w:pPr>
        <w:ind w:left="10827" w:hanging="433"/>
      </w:pPr>
      <w:rPr>
        <w:rFonts w:hint="default"/>
      </w:rPr>
    </w:lvl>
  </w:abstractNum>
  <w:abstractNum w:abstractNumId="7" w15:restartNumberingAfterBreak="0">
    <w:nsid w:val="143C645E"/>
    <w:multiLevelType w:val="hybridMultilevel"/>
    <w:tmpl w:val="8E64269A"/>
    <w:lvl w:ilvl="0" w:tplc="68DE6ACE">
      <w:numFmt w:val="bullet"/>
      <w:lvlText w:val="&gt;"/>
      <w:lvlJc w:val="left"/>
      <w:pPr>
        <w:ind w:left="245" w:hanging="138"/>
      </w:pPr>
      <w:rPr>
        <w:rFonts w:ascii="Arial" w:eastAsia="Arial" w:hAnsi="Arial" w:cs="Arial" w:hint="default"/>
        <w:w w:val="99"/>
        <w:sz w:val="16"/>
        <w:szCs w:val="16"/>
      </w:rPr>
    </w:lvl>
    <w:lvl w:ilvl="1" w:tplc="F9E8FC08">
      <w:numFmt w:val="bullet"/>
      <w:lvlText w:val="•"/>
      <w:lvlJc w:val="left"/>
      <w:pPr>
        <w:ind w:left="490" w:hanging="138"/>
      </w:pPr>
      <w:rPr>
        <w:rFonts w:hint="default"/>
      </w:rPr>
    </w:lvl>
    <w:lvl w:ilvl="2" w:tplc="57FCC7DC">
      <w:numFmt w:val="bullet"/>
      <w:lvlText w:val="•"/>
      <w:lvlJc w:val="left"/>
      <w:pPr>
        <w:ind w:left="740" w:hanging="138"/>
      </w:pPr>
      <w:rPr>
        <w:rFonts w:hint="default"/>
      </w:rPr>
    </w:lvl>
    <w:lvl w:ilvl="3" w:tplc="DEC6F550">
      <w:numFmt w:val="bullet"/>
      <w:lvlText w:val="•"/>
      <w:lvlJc w:val="left"/>
      <w:pPr>
        <w:ind w:left="990" w:hanging="138"/>
      </w:pPr>
      <w:rPr>
        <w:rFonts w:hint="default"/>
      </w:rPr>
    </w:lvl>
    <w:lvl w:ilvl="4" w:tplc="A0D45086">
      <w:numFmt w:val="bullet"/>
      <w:lvlText w:val="•"/>
      <w:lvlJc w:val="left"/>
      <w:pPr>
        <w:ind w:left="1240" w:hanging="138"/>
      </w:pPr>
      <w:rPr>
        <w:rFonts w:hint="default"/>
      </w:rPr>
    </w:lvl>
    <w:lvl w:ilvl="5" w:tplc="979A78B6">
      <w:numFmt w:val="bullet"/>
      <w:lvlText w:val="•"/>
      <w:lvlJc w:val="left"/>
      <w:pPr>
        <w:ind w:left="1491" w:hanging="138"/>
      </w:pPr>
      <w:rPr>
        <w:rFonts w:hint="default"/>
      </w:rPr>
    </w:lvl>
    <w:lvl w:ilvl="6" w:tplc="72BE7D0E">
      <w:numFmt w:val="bullet"/>
      <w:lvlText w:val="•"/>
      <w:lvlJc w:val="left"/>
      <w:pPr>
        <w:ind w:left="1741" w:hanging="138"/>
      </w:pPr>
      <w:rPr>
        <w:rFonts w:hint="default"/>
      </w:rPr>
    </w:lvl>
    <w:lvl w:ilvl="7" w:tplc="EBC6B3D0">
      <w:numFmt w:val="bullet"/>
      <w:lvlText w:val="•"/>
      <w:lvlJc w:val="left"/>
      <w:pPr>
        <w:ind w:left="1991" w:hanging="138"/>
      </w:pPr>
      <w:rPr>
        <w:rFonts w:hint="default"/>
      </w:rPr>
    </w:lvl>
    <w:lvl w:ilvl="8" w:tplc="C18CB0F4">
      <w:numFmt w:val="bullet"/>
      <w:lvlText w:val="•"/>
      <w:lvlJc w:val="left"/>
      <w:pPr>
        <w:ind w:left="2241" w:hanging="138"/>
      </w:pPr>
      <w:rPr>
        <w:rFonts w:hint="default"/>
      </w:rPr>
    </w:lvl>
  </w:abstractNum>
  <w:abstractNum w:abstractNumId="8" w15:restartNumberingAfterBreak="0">
    <w:nsid w:val="14E95146"/>
    <w:multiLevelType w:val="hybridMultilevel"/>
    <w:tmpl w:val="718457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A642A01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0" w15:restartNumberingAfterBreak="0">
    <w:nsid w:val="1A8348BE"/>
    <w:multiLevelType w:val="hybridMultilevel"/>
    <w:tmpl w:val="D35C2024"/>
    <w:lvl w:ilvl="0" w:tplc="24542DE2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1DF0307E"/>
    <w:multiLevelType w:val="hybridMultilevel"/>
    <w:tmpl w:val="FE1C2D02"/>
    <w:lvl w:ilvl="0" w:tplc="35566DCC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96AAA54E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0A860758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160AEEF6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F29CFBAC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AA6EB75E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1ACC898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E27EBE0A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163A1E5C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12" w15:restartNumberingAfterBreak="0">
    <w:nsid w:val="28712D85"/>
    <w:multiLevelType w:val="hybridMultilevel"/>
    <w:tmpl w:val="640A5A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A930FC6"/>
    <w:multiLevelType w:val="hybridMultilevel"/>
    <w:tmpl w:val="9F54F546"/>
    <w:lvl w:ilvl="0" w:tplc="FF1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D43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5" w15:restartNumberingAfterBreak="0">
    <w:nsid w:val="30F7203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16" w15:restartNumberingAfterBreak="0">
    <w:nsid w:val="341845D0"/>
    <w:multiLevelType w:val="multilevel"/>
    <w:tmpl w:val="DC2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8480C"/>
    <w:multiLevelType w:val="hybridMultilevel"/>
    <w:tmpl w:val="4C222D3A"/>
    <w:lvl w:ilvl="0" w:tplc="76DC4972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E5848B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32A68A00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C532B14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E47E4A7C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00227A0E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CFF68BF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8492709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D0DC3E4A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8" w15:restartNumberingAfterBreak="0">
    <w:nsid w:val="35B642C3"/>
    <w:multiLevelType w:val="hybridMultilevel"/>
    <w:tmpl w:val="DC3A5FCC"/>
    <w:lvl w:ilvl="0" w:tplc="A858A5E4">
      <w:start w:val="1"/>
      <w:numFmt w:val="decimal"/>
      <w:lvlText w:val="%1"/>
      <w:lvlJc w:val="left"/>
      <w:pPr>
        <w:ind w:left="257" w:hanging="151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CC4A54C">
      <w:numFmt w:val="bullet"/>
      <w:lvlText w:val="•"/>
      <w:lvlJc w:val="left"/>
      <w:pPr>
        <w:ind w:left="1618" w:hanging="151"/>
      </w:pPr>
      <w:rPr>
        <w:rFonts w:hint="default"/>
      </w:rPr>
    </w:lvl>
    <w:lvl w:ilvl="2" w:tplc="C22227C0">
      <w:numFmt w:val="bullet"/>
      <w:lvlText w:val="•"/>
      <w:lvlJc w:val="left"/>
      <w:pPr>
        <w:ind w:left="2976" w:hanging="151"/>
      </w:pPr>
      <w:rPr>
        <w:rFonts w:hint="default"/>
      </w:rPr>
    </w:lvl>
    <w:lvl w:ilvl="3" w:tplc="610691EC">
      <w:numFmt w:val="bullet"/>
      <w:lvlText w:val="•"/>
      <w:lvlJc w:val="left"/>
      <w:pPr>
        <w:ind w:left="4334" w:hanging="151"/>
      </w:pPr>
      <w:rPr>
        <w:rFonts w:hint="default"/>
      </w:rPr>
    </w:lvl>
    <w:lvl w:ilvl="4" w:tplc="80522D6E">
      <w:numFmt w:val="bullet"/>
      <w:lvlText w:val="•"/>
      <w:lvlJc w:val="left"/>
      <w:pPr>
        <w:ind w:left="5692" w:hanging="151"/>
      </w:pPr>
      <w:rPr>
        <w:rFonts w:hint="default"/>
      </w:rPr>
    </w:lvl>
    <w:lvl w:ilvl="5" w:tplc="6352978C">
      <w:numFmt w:val="bullet"/>
      <w:lvlText w:val="•"/>
      <w:lvlJc w:val="left"/>
      <w:pPr>
        <w:ind w:left="7050" w:hanging="151"/>
      </w:pPr>
      <w:rPr>
        <w:rFonts w:hint="default"/>
      </w:rPr>
    </w:lvl>
    <w:lvl w:ilvl="6" w:tplc="5D363D0C">
      <w:numFmt w:val="bullet"/>
      <w:lvlText w:val="•"/>
      <w:lvlJc w:val="left"/>
      <w:pPr>
        <w:ind w:left="8408" w:hanging="151"/>
      </w:pPr>
      <w:rPr>
        <w:rFonts w:hint="default"/>
      </w:rPr>
    </w:lvl>
    <w:lvl w:ilvl="7" w:tplc="70746AFA">
      <w:numFmt w:val="bullet"/>
      <w:lvlText w:val="•"/>
      <w:lvlJc w:val="left"/>
      <w:pPr>
        <w:ind w:left="9766" w:hanging="151"/>
      </w:pPr>
      <w:rPr>
        <w:rFonts w:hint="default"/>
      </w:rPr>
    </w:lvl>
    <w:lvl w:ilvl="8" w:tplc="6D9460D6">
      <w:numFmt w:val="bullet"/>
      <w:lvlText w:val="•"/>
      <w:lvlJc w:val="left"/>
      <w:pPr>
        <w:ind w:left="11124" w:hanging="151"/>
      </w:pPr>
      <w:rPr>
        <w:rFonts w:hint="default"/>
      </w:rPr>
    </w:lvl>
  </w:abstractNum>
  <w:abstractNum w:abstractNumId="19" w15:restartNumberingAfterBreak="0">
    <w:nsid w:val="35BC2A1F"/>
    <w:multiLevelType w:val="hybridMultilevel"/>
    <w:tmpl w:val="34CAA846"/>
    <w:lvl w:ilvl="0" w:tplc="F252D5D2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5E625EFA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2F122DF4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456EF17C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B76EA834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674E92E0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220CB1E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CACC86A0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0CBCE622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20" w15:restartNumberingAfterBreak="0">
    <w:nsid w:val="37296559"/>
    <w:multiLevelType w:val="multilevel"/>
    <w:tmpl w:val="8DB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F5A7E"/>
    <w:multiLevelType w:val="multilevel"/>
    <w:tmpl w:val="BA6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7096E"/>
    <w:multiLevelType w:val="multilevel"/>
    <w:tmpl w:val="EED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5CBE"/>
    <w:multiLevelType w:val="multilevel"/>
    <w:tmpl w:val="768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26336"/>
    <w:multiLevelType w:val="hybridMultilevel"/>
    <w:tmpl w:val="A5A674A4"/>
    <w:lvl w:ilvl="0" w:tplc="22EAB806">
      <w:numFmt w:val="bullet"/>
      <w:lvlText w:val="●"/>
      <w:lvlJc w:val="left"/>
      <w:pPr>
        <w:ind w:left="1240" w:hanging="360"/>
      </w:pPr>
      <w:rPr>
        <w:rFonts w:hint="default"/>
        <w:spacing w:val="-4"/>
        <w:w w:val="100"/>
      </w:rPr>
    </w:lvl>
    <w:lvl w:ilvl="1" w:tplc="6A70D5FC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4"/>
        <w:w w:val="93"/>
        <w:sz w:val="21"/>
        <w:szCs w:val="21"/>
      </w:rPr>
    </w:lvl>
    <w:lvl w:ilvl="2" w:tplc="9D3EF3EE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AAECA594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CC7C4244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AB82154A"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3858EA84">
      <w:numFmt w:val="bullet"/>
      <w:lvlText w:val="•"/>
      <w:lvlJc w:val="left"/>
      <w:pPr>
        <w:ind w:left="7500" w:hanging="360"/>
      </w:pPr>
      <w:rPr>
        <w:rFonts w:hint="default"/>
      </w:rPr>
    </w:lvl>
    <w:lvl w:ilvl="7" w:tplc="5D3A02FC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F90E10FE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25" w15:restartNumberingAfterBreak="0">
    <w:nsid w:val="49285144"/>
    <w:multiLevelType w:val="hybridMultilevel"/>
    <w:tmpl w:val="AFD29B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16B3147"/>
    <w:multiLevelType w:val="hybridMultilevel"/>
    <w:tmpl w:val="390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E47"/>
    <w:multiLevelType w:val="hybridMultilevel"/>
    <w:tmpl w:val="9148E856"/>
    <w:lvl w:ilvl="0" w:tplc="24542DE2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56BE74A8"/>
    <w:multiLevelType w:val="hybridMultilevel"/>
    <w:tmpl w:val="F0B0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A099A"/>
    <w:multiLevelType w:val="multilevel"/>
    <w:tmpl w:val="2DA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05C1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31" w15:restartNumberingAfterBreak="0">
    <w:nsid w:val="5DC069B1"/>
    <w:multiLevelType w:val="hybridMultilevel"/>
    <w:tmpl w:val="04EC1D3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611B101B"/>
    <w:multiLevelType w:val="multilevel"/>
    <w:tmpl w:val="22C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57964"/>
    <w:multiLevelType w:val="hybridMultilevel"/>
    <w:tmpl w:val="8904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F566D"/>
    <w:multiLevelType w:val="hybridMultilevel"/>
    <w:tmpl w:val="4CDC1E14"/>
    <w:lvl w:ilvl="0" w:tplc="3E56F328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 w15:restartNumberingAfterBreak="0">
    <w:nsid w:val="675154E8"/>
    <w:multiLevelType w:val="hybridMultilevel"/>
    <w:tmpl w:val="27CE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82B7F"/>
    <w:multiLevelType w:val="hybridMultilevel"/>
    <w:tmpl w:val="A6744922"/>
    <w:lvl w:ilvl="0" w:tplc="2796EAAA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4126C96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21564892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5EDED86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A810FA66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B28AE6C2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33D2498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D2300B34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08C25098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37" w15:restartNumberingAfterBreak="0">
    <w:nsid w:val="6F624F03"/>
    <w:multiLevelType w:val="multilevel"/>
    <w:tmpl w:val="E5A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82604"/>
    <w:multiLevelType w:val="hybridMultilevel"/>
    <w:tmpl w:val="614ACF4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9" w15:restartNumberingAfterBreak="0">
    <w:nsid w:val="724D3DB7"/>
    <w:multiLevelType w:val="multilevel"/>
    <w:tmpl w:val="C40A31C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0" w15:restartNumberingAfterBreak="0">
    <w:nsid w:val="72C11A77"/>
    <w:multiLevelType w:val="hybridMultilevel"/>
    <w:tmpl w:val="1C7628F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1" w15:restartNumberingAfterBreak="0">
    <w:nsid w:val="744C4594"/>
    <w:multiLevelType w:val="hybridMultilevel"/>
    <w:tmpl w:val="F2F0A074"/>
    <w:lvl w:ilvl="0" w:tplc="24542DE2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2" w15:restartNumberingAfterBreak="0">
    <w:nsid w:val="79226261"/>
    <w:multiLevelType w:val="multilevel"/>
    <w:tmpl w:val="5010D7FC"/>
    <w:lvl w:ilvl="0">
      <w:start w:val="1"/>
      <w:numFmt w:val="bullet"/>
      <w:lvlText w:val=""/>
      <w:lvlJc w:val="left"/>
      <w:pPr>
        <w:tabs>
          <w:tab w:val="num" w:pos="720"/>
        </w:tabs>
        <w:ind w:left="90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866B9"/>
    <w:multiLevelType w:val="hybridMultilevel"/>
    <w:tmpl w:val="1A5C92B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E0715E1"/>
    <w:multiLevelType w:val="multilevel"/>
    <w:tmpl w:val="330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2"/>
  </w:num>
  <w:num w:numId="3">
    <w:abstractNumId w:val="21"/>
  </w:num>
  <w:num w:numId="4">
    <w:abstractNumId w:val="16"/>
  </w:num>
  <w:num w:numId="5">
    <w:abstractNumId w:val="32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37"/>
  </w:num>
  <w:num w:numId="11">
    <w:abstractNumId w:val="29"/>
  </w:num>
  <w:num w:numId="12">
    <w:abstractNumId w:val="3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</w:num>
  <w:num w:numId="18">
    <w:abstractNumId w:val="36"/>
  </w:num>
  <w:num w:numId="19">
    <w:abstractNumId w:val="17"/>
  </w:num>
  <w:num w:numId="20">
    <w:abstractNumId w:val="9"/>
  </w:num>
  <w:num w:numId="21">
    <w:abstractNumId w:val="41"/>
  </w:num>
  <w:num w:numId="22">
    <w:abstractNumId w:val="10"/>
  </w:num>
  <w:num w:numId="23">
    <w:abstractNumId w:val="34"/>
  </w:num>
  <w:num w:numId="24">
    <w:abstractNumId w:val="24"/>
  </w:num>
  <w:num w:numId="25">
    <w:abstractNumId w:val="13"/>
  </w:num>
  <w:num w:numId="26">
    <w:abstractNumId w:val="33"/>
  </w:num>
  <w:num w:numId="27">
    <w:abstractNumId w:val="8"/>
  </w:num>
  <w:num w:numId="28">
    <w:abstractNumId w:val="31"/>
  </w:num>
  <w:num w:numId="29">
    <w:abstractNumId w:val="27"/>
  </w:num>
  <w:num w:numId="30">
    <w:abstractNumId w:val="18"/>
  </w:num>
  <w:num w:numId="31">
    <w:abstractNumId w:val="19"/>
  </w:num>
  <w:num w:numId="32">
    <w:abstractNumId w:val="11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8"/>
  </w:num>
  <w:num w:numId="41">
    <w:abstractNumId w:val="40"/>
  </w:num>
  <w:num w:numId="42">
    <w:abstractNumId w:val="1"/>
  </w:num>
  <w:num w:numId="43">
    <w:abstractNumId w:val="28"/>
  </w:num>
  <w:num w:numId="44">
    <w:abstractNumId w:val="26"/>
  </w:num>
  <w:num w:numId="45">
    <w:abstractNumId w:val="39"/>
  </w:num>
  <w:num w:numId="46">
    <w:abstractNumId w:val="3"/>
  </w:num>
  <w:num w:numId="47">
    <w:abstractNumId w:val="4"/>
  </w:num>
  <w:num w:numId="48">
    <w:abstractNumId w:val="25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XFiZurCTw6j2o67XzC6BrLHhhgp3HZd+MYkEUQ7RrhxpSXEUUnEXXmeycbj/VOsU7irfEDsqKgUGRJcCrnr1Q==" w:salt="Mg1FdqQURf93S/8H+q9Jbw=="/>
  <w:defaultTabStop w:val="720"/>
  <w:noPunctuationKerning/>
  <w:characterSpacingControl w:val="doNotCompress"/>
  <w:savePreviewPicture/>
  <w:hdrShapeDefaults>
    <o:shapedefaults v:ext="edit" spidmax="14356"/>
    <o:shapelayout v:ext="edit">
      <o:idmap v:ext="edit" data="1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NzYyMDY3MzQ2MjFQ0lEKTi0uzszPAykwMqgFACrCAN4tAAAA"/>
  </w:docVars>
  <w:rsids>
    <w:rsidRoot w:val="00375420"/>
    <w:rsid w:val="00002C8A"/>
    <w:rsid w:val="00002DD2"/>
    <w:rsid w:val="00005931"/>
    <w:rsid w:val="000074D5"/>
    <w:rsid w:val="0001421F"/>
    <w:rsid w:val="0002520F"/>
    <w:rsid w:val="000348C9"/>
    <w:rsid w:val="000457F5"/>
    <w:rsid w:val="00077C0D"/>
    <w:rsid w:val="0008002D"/>
    <w:rsid w:val="00080BB8"/>
    <w:rsid w:val="00083B7C"/>
    <w:rsid w:val="000871E0"/>
    <w:rsid w:val="00090632"/>
    <w:rsid w:val="000A751A"/>
    <w:rsid w:val="000B4416"/>
    <w:rsid w:val="000C2ADD"/>
    <w:rsid w:val="000D1487"/>
    <w:rsid w:val="000E2BEB"/>
    <w:rsid w:val="000E2E9C"/>
    <w:rsid w:val="000F2D78"/>
    <w:rsid w:val="00114E34"/>
    <w:rsid w:val="00115BF0"/>
    <w:rsid w:val="00143F9D"/>
    <w:rsid w:val="001524CD"/>
    <w:rsid w:val="00167CF1"/>
    <w:rsid w:val="001925BD"/>
    <w:rsid w:val="00194784"/>
    <w:rsid w:val="001A0B95"/>
    <w:rsid w:val="001A27C7"/>
    <w:rsid w:val="001A44E3"/>
    <w:rsid w:val="001B01C6"/>
    <w:rsid w:val="001B38AD"/>
    <w:rsid w:val="00206504"/>
    <w:rsid w:val="0024111D"/>
    <w:rsid w:val="00243CBC"/>
    <w:rsid w:val="00263A30"/>
    <w:rsid w:val="0027130F"/>
    <w:rsid w:val="00273A34"/>
    <w:rsid w:val="002778CC"/>
    <w:rsid w:val="00280769"/>
    <w:rsid w:val="002830BF"/>
    <w:rsid w:val="00285657"/>
    <w:rsid w:val="00287C24"/>
    <w:rsid w:val="002943EF"/>
    <w:rsid w:val="002A035A"/>
    <w:rsid w:val="002A4343"/>
    <w:rsid w:val="002B74F9"/>
    <w:rsid w:val="002C20F3"/>
    <w:rsid w:val="002C3623"/>
    <w:rsid w:val="002C70F4"/>
    <w:rsid w:val="002D1BA3"/>
    <w:rsid w:val="002D2834"/>
    <w:rsid w:val="002E4665"/>
    <w:rsid w:val="002E4EA0"/>
    <w:rsid w:val="002E5C16"/>
    <w:rsid w:val="002E7413"/>
    <w:rsid w:val="002F2996"/>
    <w:rsid w:val="0030411F"/>
    <w:rsid w:val="00313A1F"/>
    <w:rsid w:val="003331EE"/>
    <w:rsid w:val="00344260"/>
    <w:rsid w:val="00351B3E"/>
    <w:rsid w:val="0035442F"/>
    <w:rsid w:val="0035501F"/>
    <w:rsid w:val="0036066F"/>
    <w:rsid w:val="00375420"/>
    <w:rsid w:val="00384250"/>
    <w:rsid w:val="00385763"/>
    <w:rsid w:val="00391DE4"/>
    <w:rsid w:val="003A00D6"/>
    <w:rsid w:val="003A022F"/>
    <w:rsid w:val="003B13AE"/>
    <w:rsid w:val="003B4A6C"/>
    <w:rsid w:val="003B6ECC"/>
    <w:rsid w:val="003D229B"/>
    <w:rsid w:val="003E2E76"/>
    <w:rsid w:val="003E7A9C"/>
    <w:rsid w:val="003F04B4"/>
    <w:rsid w:val="003F456D"/>
    <w:rsid w:val="003F5AD3"/>
    <w:rsid w:val="00401D21"/>
    <w:rsid w:val="004059BC"/>
    <w:rsid w:val="00413985"/>
    <w:rsid w:val="00430C06"/>
    <w:rsid w:val="004540DD"/>
    <w:rsid w:val="00461603"/>
    <w:rsid w:val="00490191"/>
    <w:rsid w:val="004B0B8F"/>
    <w:rsid w:val="004C1595"/>
    <w:rsid w:val="004C24EA"/>
    <w:rsid w:val="004C38C4"/>
    <w:rsid w:val="004C7131"/>
    <w:rsid w:val="004D7C76"/>
    <w:rsid w:val="004E136E"/>
    <w:rsid w:val="004E69EF"/>
    <w:rsid w:val="004E6F40"/>
    <w:rsid w:val="00500DAC"/>
    <w:rsid w:val="00500F28"/>
    <w:rsid w:val="00504483"/>
    <w:rsid w:val="005049B7"/>
    <w:rsid w:val="005235E5"/>
    <w:rsid w:val="0054260B"/>
    <w:rsid w:val="005431B3"/>
    <w:rsid w:val="00553CD0"/>
    <w:rsid w:val="00563976"/>
    <w:rsid w:val="0058586A"/>
    <w:rsid w:val="00597695"/>
    <w:rsid w:val="005A0072"/>
    <w:rsid w:val="005A33B3"/>
    <w:rsid w:val="005A3D13"/>
    <w:rsid w:val="005B6EE2"/>
    <w:rsid w:val="005C1B05"/>
    <w:rsid w:val="005C6CED"/>
    <w:rsid w:val="005D6450"/>
    <w:rsid w:val="005E5396"/>
    <w:rsid w:val="00603654"/>
    <w:rsid w:val="0060612A"/>
    <w:rsid w:val="00612E73"/>
    <w:rsid w:val="00622A46"/>
    <w:rsid w:val="00622A54"/>
    <w:rsid w:val="00630C07"/>
    <w:rsid w:val="00636421"/>
    <w:rsid w:val="00640D17"/>
    <w:rsid w:val="00666E67"/>
    <w:rsid w:val="00687C6B"/>
    <w:rsid w:val="00690F6C"/>
    <w:rsid w:val="0069718A"/>
    <w:rsid w:val="006B6178"/>
    <w:rsid w:val="006B71BC"/>
    <w:rsid w:val="006C047C"/>
    <w:rsid w:val="006D04E4"/>
    <w:rsid w:val="006D2B6B"/>
    <w:rsid w:val="006E5585"/>
    <w:rsid w:val="006E6C87"/>
    <w:rsid w:val="00716650"/>
    <w:rsid w:val="007366A9"/>
    <w:rsid w:val="00741AAE"/>
    <w:rsid w:val="0074628E"/>
    <w:rsid w:val="007649E6"/>
    <w:rsid w:val="007827C1"/>
    <w:rsid w:val="00785979"/>
    <w:rsid w:val="0078694E"/>
    <w:rsid w:val="00797C2C"/>
    <w:rsid w:val="007C3901"/>
    <w:rsid w:val="007C5664"/>
    <w:rsid w:val="007D3659"/>
    <w:rsid w:val="007D5F40"/>
    <w:rsid w:val="007F321C"/>
    <w:rsid w:val="007F6354"/>
    <w:rsid w:val="00802924"/>
    <w:rsid w:val="00812B09"/>
    <w:rsid w:val="0082197A"/>
    <w:rsid w:val="0082226F"/>
    <w:rsid w:val="0083401F"/>
    <w:rsid w:val="00836C37"/>
    <w:rsid w:val="00847298"/>
    <w:rsid w:val="008529BE"/>
    <w:rsid w:val="00890989"/>
    <w:rsid w:val="008A11D6"/>
    <w:rsid w:val="008A579D"/>
    <w:rsid w:val="008D42F7"/>
    <w:rsid w:val="008E0203"/>
    <w:rsid w:val="008F0F42"/>
    <w:rsid w:val="00927D1E"/>
    <w:rsid w:val="00930A40"/>
    <w:rsid w:val="00933A5B"/>
    <w:rsid w:val="009418CA"/>
    <w:rsid w:val="00941CD4"/>
    <w:rsid w:val="009444EC"/>
    <w:rsid w:val="009461FC"/>
    <w:rsid w:val="00950040"/>
    <w:rsid w:val="009523D3"/>
    <w:rsid w:val="00956D5A"/>
    <w:rsid w:val="009967CB"/>
    <w:rsid w:val="009A60E1"/>
    <w:rsid w:val="009B0286"/>
    <w:rsid w:val="009B1E74"/>
    <w:rsid w:val="009D2A6F"/>
    <w:rsid w:val="009F0B5A"/>
    <w:rsid w:val="00A02806"/>
    <w:rsid w:val="00A03FA9"/>
    <w:rsid w:val="00A07B7B"/>
    <w:rsid w:val="00A20185"/>
    <w:rsid w:val="00A2160C"/>
    <w:rsid w:val="00A34BC5"/>
    <w:rsid w:val="00A603C5"/>
    <w:rsid w:val="00A66495"/>
    <w:rsid w:val="00A66FD9"/>
    <w:rsid w:val="00A9047E"/>
    <w:rsid w:val="00A92CEF"/>
    <w:rsid w:val="00AA0CE9"/>
    <w:rsid w:val="00AC155A"/>
    <w:rsid w:val="00AC5FC4"/>
    <w:rsid w:val="00AD2FCD"/>
    <w:rsid w:val="00AE2DEF"/>
    <w:rsid w:val="00AE5CBE"/>
    <w:rsid w:val="00AF4BF1"/>
    <w:rsid w:val="00B02B89"/>
    <w:rsid w:val="00B21207"/>
    <w:rsid w:val="00B22B73"/>
    <w:rsid w:val="00B25655"/>
    <w:rsid w:val="00B31A4F"/>
    <w:rsid w:val="00B43108"/>
    <w:rsid w:val="00B4781F"/>
    <w:rsid w:val="00B52490"/>
    <w:rsid w:val="00B55CB2"/>
    <w:rsid w:val="00B730B7"/>
    <w:rsid w:val="00B77780"/>
    <w:rsid w:val="00B90916"/>
    <w:rsid w:val="00B96DB2"/>
    <w:rsid w:val="00BC30F7"/>
    <w:rsid w:val="00BD0AA0"/>
    <w:rsid w:val="00BD22CC"/>
    <w:rsid w:val="00BD3A5D"/>
    <w:rsid w:val="00BD4364"/>
    <w:rsid w:val="00BD51A8"/>
    <w:rsid w:val="00BD7332"/>
    <w:rsid w:val="00BE00AB"/>
    <w:rsid w:val="00BE4474"/>
    <w:rsid w:val="00BE749F"/>
    <w:rsid w:val="00C03ED6"/>
    <w:rsid w:val="00C35981"/>
    <w:rsid w:val="00C40180"/>
    <w:rsid w:val="00C42CD3"/>
    <w:rsid w:val="00C462E1"/>
    <w:rsid w:val="00C65886"/>
    <w:rsid w:val="00C7793E"/>
    <w:rsid w:val="00C92D32"/>
    <w:rsid w:val="00CA1A14"/>
    <w:rsid w:val="00CA5DF5"/>
    <w:rsid w:val="00CC0611"/>
    <w:rsid w:val="00CC1C21"/>
    <w:rsid w:val="00CC593C"/>
    <w:rsid w:val="00D006A8"/>
    <w:rsid w:val="00D01B4F"/>
    <w:rsid w:val="00D03AE1"/>
    <w:rsid w:val="00D11836"/>
    <w:rsid w:val="00D20D45"/>
    <w:rsid w:val="00D30370"/>
    <w:rsid w:val="00D303B6"/>
    <w:rsid w:val="00D656E0"/>
    <w:rsid w:val="00D662C7"/>
    <w:rsid w:val="00D7203B"/>
    <w:rsid w:val="00D73F79"/>
    <w:rsid w:val="00D820F4"/>
    <w:rsid w:val="00D85029"/>
    <w:rsid w:val="00D85F8D"/>
    <w:rsid w:val="00D900F1"/>
    <w:rsid w:val="00D90BA5"/>
    <w:rsid w:val="00DA1E6E"/>
    <w:rsid w:val="00DA23DA"/>
    <w:rsid w:val="00DA3DAB"/>
    <w:rsid w:val="00DA78E1"/>
    <w:rsid w:val="00DB078A"/>
    <w:rsid w:val="00DC2639"/>
    <w:rsid w:val="00DE0142"/>
    <w:rsid w:val="00DE25D0"/>
    <w:rsid w:val="00E121DC"/>
    <w:rsid w:val="00E13060"/>
    <w:rsid w:val="00E2228C"/>
    <w:rsid w:val="00E223E8"/>
    <w:rsid w:val="00E347A9"/>
    <w:rsid w:val="00E454A0"/>
    <w:rsid w:val="00E52B6F"/>
    <w:rsid w:val="00E65700"/>
    <w:rsid w:val="00E75C97"/>
    <w:rsid w:val="00E81F62"/>
    <w:rsid w:val="00E912CA"/>
    <w:rsid w:val="00E92DFE"/>
    <w:rsid w:val="00EA2F11"/>
    <w:rsid w:val="00EB1A55"/>
    <w:rsid w:val="00ED5458"/>
    <w:rsid w:val="00EE0C7B"/>
    <w:rsid w:val="00EF4216"/>
    <w:rsid w:val="00F03FC7"/>
    <w:rsid w:val="00F04301"/>
    <w:rsid w:val="00F07C52"/>
    <w:rsid w:val="00F15DAF"/>
    <w:rsid w:val="00F16D8F"/>
    <w:rsid w:val="00F443F0"/>
    <w:rsid w:val="00F45532"/>
    <w:rsid w:val="00F63B4F"/>
    <w:rsid w:val="00F67F61"/>
    <w:rsid w:val="00F77048"/>
    <w:rsid w:val="00F77503"/>
    <w:rsid w:val="00F80FBC"/>
    <w:rsid w:val="00F83AB0"/>
    <w:rsid w:val="00F86E0A"/>
    <w:rsid w:val="00FA0D4D"/>
    <w:rsid w:val="00FA406F"/>
    <w:rsid w:val="00FB688A"/>
    <w:rsid w:val="00FD06AE"/>
    <w:rsid w:val="00FD35BC"/>
    <w:rsid w:val="00FE5D9E"/>
    <w:rsid w:val="00FE6E2E"/>
    <w:rsid w:val="034A0451"/>
    <w:rsid w:val="06D93767"/>
    <w:rsid w:val="06E68921"/>
    <w:rsid w:val="07A70C10"/>
    <w:rsid w:val="07F94A5C"/>
    <w:rsid w:val="0FEEFAAC"/>
    <w:rsid w:val="14EE202A"/>
    <w:rsid w:val="16E707E9"/>
    <w:rsid w:val="1845E36E"/>
    <w:rsid w:val="188A99DF"/>
    <w:rsid w:val="1C933544"/>
    <w:rsid w:val="1CA2803B"/>
    <w:rsid w:val="1CDAE145"/>
    <w:rsid w:val="213E2744"/>
    <w:rsid w:val="23CCDC3F"/>
    <w:rsid w:val="27880A75"/>
    <w:rsid w:val="2AF3CEC1"/>
    <w:rsid w:val="2CEC274C"/>
    <w:rsid w:val="32140E4F"/>
    <w:rsid w:val="3318D648"/>
    <w:rsid w:val="33CAB605"/>
    <w:rsid w:val="3472C373"/>
    <w:rsid w:val="3608F34D"/>
    <w:rsid w:val="389E2728"/>
    <w:rsid w:val="3A20CF2C"/>
    <w:rsid w:val="3A64549A"/>
    <w:rsid w:val="3BEB578F"/>
    <w:rsid w:val="3DD68DDA"/>
    <w:rsid w:val="3E55A314"/>
    <w:rsid w:val="40EF407B"/>
    <w:rsid w:val="441FDEFE"/>
    <w:rsid w:val="462CA524"/>
    <w:rsid w:val="48F43010"/>
    <w:rsid w:val="4B1EC6B5"/>
    <w:rsid w:val="4B520B87"/>
    <w:rsid w:val="4B67B138"/>
    <w:rsid w:val="4DB2A176"/>
    <w:rsid w:val="4E0E87C6"/>
    <w:rsid w:val="4F29B1C7"/>
    <w:rsid w:val="4FFE270C"/>
    <w:rsid w:val="51A5B112"/>
    <w:rsid w:val="52F017D3"/>
    <w:rsid w:val="5392FB36"/>
    <w:rsid w:val="5403B07C"/>
    <w:rsid w:val="546F3408"/>
    <w:rsid w:val="5700AB0E"/>
    <w:rsid w:val="57FFA5C6"/>
    <w:rsid w:val="5965AD95"/>
    <w:rsid w:val="59BA8B76"/>
    <w:rsid w:val="5BF0D4A7"/>
    <w:rsid w:val="5DB744AA"/>
    <w:rsid w:val="601C385C"/>
    <w:rsid w:val="61CAE755"/>
    <w:rsid w:val="621CFF2A"/>
    <w:rsid w:val="6300CE86"/>
    <w:rsid w:val="66725183"/>
    <w:rsid w:val="6B5EEB03"/>
    <w:rsid w:val="6C08A5E5"/>
    <w:rsid w:val="6E7D6368"/>
    <w:rsid w:val="705CFBC8"/>
    <w:rsid w:val="70745CDD"/>
    <w:rsid w:val="710CF6BC"/>
    <w:rsid w:val="7131067A"/>
    <w:rsid w:val="795D8FB2"/>
    <w:rsid w:val="79C00264"/>
    <w:rsid w:val="7A40F247"/>
    <w:rsid w:val="7B9BC88F"/>
    <w:rsid w:val="7BDA4F9C"/>
    <w:rsid w:val="7CF7B6D1"/>
    <w:rsid w:val="7D436C56"/>
    <w:rsid w:val="7F4626C3"/>
    <w:rsid w:val="7FC0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56"/>
    <o:shapelayout v:ext="edit">
      <o:idmap v:ext="edit" data="1"/>
    </o:shapelayout>
  </w:shapeDefaults>
  <w:decimalSymbol w:val="."/>
  <w:listSeparator w:val=","/>
  <w14:docId w14:val="56AA0F82"/>
  <w15:chartTrackingRefBased/>
  <w15:docId w15:val="{AB5D6F11-456B-423F-BB24-5B152D0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FCD"/>
    <w:pPr>
      <w:spacing w:before="240" w:line="240" w:lineRule="auto"/>
      <w:ind w:left="547" w:firstLine="0"/>
    </w:pPr>
    <w:rPr>
      <w:rFonts w:ascii="Fira Sans" w:hAnsi="Fira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16"/>
    <w:pPr>
      <w:keepNext/>
      <w:keepLines/>
      <w:numPr>
        <w:numId w:val="47"/>
      </w:numPr>
      <w:pBdr>
        <w:bottom w:val="single" w:sz="4" w:space="1" w:color="5B9BD5" w:themeColor="accent1"/>
      </w:pBdr>
      <w:tabs>
        <w:tab w:val="clear" w:pos="2790"/>
        <w:tab w:val="num" w:pos="2430"/>
      </w:tabs>
      <w:spacing w:before="0" w:after="0"/>
      <w:ind w:left="720"/>
      <w:outlineLvl w:val="0"/>
    </w:pPr>
    <w:rPr>
      <w:rFonts w:eastAsiaTheme="majorEastAsia" w:cstheme="majorBidi"/>
      <w:color w:val="003DA5"/>
      <w:w w:val="10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63"/>
    <w:pPr>
      <w:keepNext/>
      <w:keepLines/>
      <w:ind w:left="360"/>
      <w:outlineLvl w:val="1"/>
    </w:pPr>
    <w:rPr>
      <w:rFonts w:eastAsiaTheme="majorEastAsia" w:cstheme="majorBidi"/>
      <w:b/>
      <w:color w:val="003DA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1C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434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A4343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1524CD"/>
    <w:pPr>
      <w:spacing w:before="0"/>
      <w:ind w:left="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AD"/>
    <w:rPr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AD"/>
    <w:rPr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5F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4416"/>
    <w:rPr>
      <w:rFonts w:ascii="Fira Sans" w:eastAsiaTheme="majorEastAsia" w:hAnsi="Fira Sans" w:cstheme="majorBidi"/>
      <w:color w:val="003DA5"/>
      <w:w w:val="10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5763"/>
    <w:rPr>
      <w:rFonts w:ascii="Fira Sans" w:eastAsiaTheme="majorEastAsia" w:hAnsi="Fira Sans" w:cstheme="majorBidi"/>
      <w:b/>
      <w:color w:val="003DA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3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unhideWhenUsed/>
    <w:qFormat/>
    <w:rsid w:val="007F321C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321C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F321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21C"/>
    <w:pPr>
      <w:numPr>
        <w:ilvl w:val="1"/>
      </w:numPr>
      <w:spacing w:after="240"/>
      <w:ind w:left="720" w:hanging="36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F3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F321C"/>
    <w:rPr>
      <w:b/>
      <w:bCs/>
    </w:rPr>
  </w:style>
  <w:style w:type="character" w:styleId="Emphasis">
    <w:name w:val="Emphasis"/>
    <w:basedOn w:val="DefaultParagraphFont"/>
    <w:uiPriority w:val="20"/>
    <w:qFormat/>
    <w:rsid w:val="007F321C"/>
    <w:rPr>
      <w:i/>
      <w:iCs/>
    </w:rPr>
  </w:style>
  <w:style w:type="paragraph" w:styleId="NoSpacing">
    <w:name w:val="No Spacing"/>
    <w:uiPriority w:val="1"/>
    <w:qFormat/>
    <w:rsid w:val="007F32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321C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3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21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3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3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3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3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F3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F321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006A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54A0"/>
    <w:pPr>
      <w:spacing w:before="0" w:after="0" w:line="240" w:lineRule="auto"/>
      <w:ind w:left="0" w:firstLine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54A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6E2E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2"/>
      <w:szCs w:val="22"/>
    </w:rPr>
  </w:style>
  <w:style w:type="character" w:customStyle="1" w:styleId="Style1">
    <w:name w:val="Style1"/>
    <w:basedOn w:val="DefaultParagraphFont"/>
    <w:uiPriority w:val="1"/>
    <w:rsid w:val="00B25655"/>
    <w:rPr>
      <w:rFonts w:ascii="Fira Sans" w:hAnsi="Fira Sans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21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03AE1"/>
    <w:pPr>
      <w:tabs>
        <w:tab w:val="right" w:leader="dot" w:pos="9350"/>
      </w:tabs>
      <w:spacing w:before="0" w:after="100" w:line="259" w:lineRule="auto"/>
      <w:ind w:left="45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12B09"/>
    <w:pPr>
      <w:tabs>
        <w:tab w:val="left" w:pos="450"/>
        <w:tab w:val="right" w:leader="dot" w:pos="9350"/>
      </w:tabs>
      <w:spacing w:before="0" w:after="80" w:line="259" w:lineRule="auto"/>
      <w:ind w:left="0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C2ADD"/>
    <w:pPr>
      <w:spacing w:before="0"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3D1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418CA"/>
    <w:pPr>
      <w:spacing w:before="0" w:after="0" w:line="240" w:lineRule="auto"/>
      <w:ind w:left="0" w:firstLine="0"/>
    </w:pPr>
    <w:rPr>
      <w:rFonts w:ascii="Fira Sans" w:hAnsi="Fira Sans"/>
      <w:sz w:val="24"/>
      <w:szCs w:val="24"/>
    </w:rPr>
  </w:style>
  <w:style w:type="table" w:styleId="GridTable4-Accent5">
    <w:name w:val="Grid Table 4 Accent 5"/>
    <w:basedOn w:val="TableNormal"/>
    <w:uiPriority w:val="49"/>
    <w:rsid w:val="00080B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UCR%20EHS%20Written%20Program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42ABA8758E4AEDAF89BF5586D4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281C-5DD3-49FC-BAD6-04552DBCD906}"/>
      </w:docPartPr>
      <w:docPartBody>
        <w:p w:rsidR="00D42AD5" w:rsidRDefault="00D42AD5" w:rsidP="00D42AD5">
          <w:pPr>
            <w:pStyle w:val="2142ABA8758E4AEDAF89BF5586D48672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A84D86B072F04C0FAFDDCC5D9C49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BB78-DA8E-4286-B1AD-E62D19085E9C}"/>
      </w:docPartPr>
      <w:docPartBody>
        <w:p w:rsidR="00D42AD5" w:rsidRDefault="00D42AD5" w:rsidP="00D42AD5">
          <w:pPr>
            <w:pStyle w:val="A84D86B072F04C0FAFDDCC5D9C49A8B7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0414DD6B8D3747018A9BFA8E021A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3A78-F768-438E-9D88-44756B4345E2}"/>
      </w:docPartPr>
      <w:docPartBody>
        <w:p w:rsidR="00D42AD5" w:rsidRDefault="00D42AD5" w:rsidP="00D42AD5">
          <w:pPr>
            <w:pStyle w:val="0414DD6B8D3747018A9BFA8E021A38C2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D0D531BB21364DE084C148F2A6BE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1EAF-7A83-4FE8-8E18-B094FF478D28}"/>
      </w:docPartPr>
      <w:docPartBody>
        <w:p w:rsidR="00D42AD5" w:rsidRDefault="00D42AD5" w:rsidP="00D42AD5">
          <w:pPr>
            <w:pStyle w:val="D0D531BB21364DE084C148F2A6BEC7D4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4BAE5855B4AE4541BDC9D14819E3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5C6F-288C-43A5-AC23-D490B0ABE32D}"/>
      </w:docPartPr>
      <w:docPartBody>
        <w:p w:rsidR="00D42AD5" w:rsidRDefault="00D42AD5" w:rsidP="00D42AD5">
          <w:pPr>
            <w:pStyle w:val="4BAE5855B4AE4541BDC9D14819E3A386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or tap here to enter text.</w:t>
          </w:r>
        </w:p>
      </w:docPartBody>
    </w:docPart>
    <w:docPart>
      <w:docPartPr>
        <w:name w:val="C6701C33538941469503DDD50937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36EA-B57C-459C-8408-027120C6BBA2}"/>
      </w:docPartPr>
      <w:docPartBody>
        <w:p w:rsidR="00D42AD5" w:rsidRDefault="00D42AD5" w:rsidP="00D42AD5">
          <w:pPr>
            <w:pStyle w:val="C6701C33538941469503DDD509371A49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DE73C72F2DD0448DA71E27B2151D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65D0-A6EC-4393-B913-D95E42578AE0}"/>
      </w:docPartPr>
      <w:docPartBody>
        <w:p w:rsidR="00D42AD5" w:rsidRDefault="00D42AD5" w:rsidP="00D42AD5">
          <w:pPr>
            <w:pStyle w:val="DE73C72F2DD0448DA71E27B2151D997B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AE6D1532596C4B3AAADADC3C5C90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BD5F-A383-4481-AAE3-446433521F77}"/>
      </w:docPartPr>
      <w:docPartBody>
        <w:p w:rsidR="00D42AD5" w:rsidRDefault="00D42AD5" w:rsidP="00D42AD5">
          <w:pPr>
            <w:pStyle w:val="AE6D1532596C4B3AAADADC3C5C90BACD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F568875155874449BF8DB1E34E2C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C00F-BEFB-451A-AD8C-04F134A023DB}"/>
      </w:docPartPr>
      <w:docPartBody>
        <w:p w:rsidR="00000000" w:rsidRDefault="00895351" w:rsidP="00895351">
          <w:pPr>
            <w:pStyle w:val="F568875155874449BF8DB1E34E2C1E3D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92398B6D4676497E8A85AC171886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650CC-59F9-41B3-9F90-F160FF63EC67}"/>
      </w:docPartPr>
      <w:docPartBody>
        <w:p w:rsidR="00000000" w:rsidRDefault="00895351" w:rsidP="00895351">
          <w:pPr>
            <w:pStyle w:val="92398B6D4676497E8A85AC17188689B7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DC64F37B21A141EEBFD1903CE439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740B-6A56-4CD5-B1CB-7A07A05EA5AB}"/>
      </w:docPartPr>
      <w:docPartBody>
        <w:p w:rsidR="00000000" w:rsidRDefault="00895351" w:rsidP="00895351">
          <w:pPr>
            <w:pStyle w:val="DC64F37B21A141EEBFD1903CE4394CFA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3A35DCD9928A4C5E84D9D4471CD7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DE0B-DBAF-4304-9E11-7CCA365C052F}"/>
      </w:docPartPr>
      <w:docPartBody>
        <w:p w:rsidR="00000000" w:rsidRDefault="00895351" w:rsidP="00895351">
          <w:pPr>
            <w:pStyle w:val="3A35DCD9928A4C5E84D9D4471CD77EC8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8A6CDA04E1844D2C9D85C2AAEB05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8E24-B23F-4DD3-A118-C3171E84DDFC}"/>
      </w:docPartPr>
      <w:docPartBody>
        <w:p w:rsidR="00000000" w:rsidRDefault="00895351" w:rsidP="00895351">
          <w:pPr>
            <w:pStyle w:val="8A6CDA04E1844D2C9D85C2AAEB0564C0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  <w:docPart>
      <w:docPartPr>
        <w:name w:val="B76400FA7A87463897506F36BCE6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75C9-89A4-41F9-9171-051CC082C903}"/>
      </w:docPartPr>
      <w:docPartBody>
        <w:p w:rsidR="00000000" w:rsidRDefault="00895351" w:rsidP="00895351">
          <w:pPr>
            <w:pStyle w:val="B76400FA7A87463897506F36BCE6A8BC"/>
          </w:pPr>
          <w:r w:rsidRPr="00F15DAF">
            <w:rPr>
              <w:rFonts w:eastAsia="Times New Roman" w:cs="Calibri"/>
              <w:color w:val="808080"/>
              <w:shd w:val="clear" w:color="auto" w:fill="DEEAF6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2"/>
    <w:rsid w:val="00193F06"/>
    <w:rsid w:val="001A19D1"/>
    <w:rsid w:val="002E5AE5"/>
    <w:rsid w:val="003519A5"/>
    <w:rsid w:val="00375EBB"/>
    <w:rsid w:val="00483347"/>
    <w:rsid w:val="00604C8E"/>
    <w:rsid w:val="00780322"/>
    <w:rsid w:val="007A15C7"/>
    <w:rsid w:val="00895351"/>
    <w:rsid w:val="008A6877"/>
    <w:rsid w:val="00933A5B"/>
    <w:rsid w:val="009858CB"/>
    <w:rsid w:val="00A85B7A"/>
    <w:rsid w:val="00A97E3B"/>
    <w:rsid w:val="00B64EE2"/>
    <w:rsid w:val="00C92D32"/>
    <w:rsid w:val="00D42AD5"/>
    <w:rsid w:val="00E600EA"/>
    <w:rsid w:val="00EF6D07"/>
    <w:rsid w:val="00F23BB0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AD5"/>
    <w:rPr>
      <w:color w:val="808080"/>
    </w:rPr>
  </w:style>
  <w:style w:type="paragraph" w:customStyle="1" w:styleId="A605B15332544AABA1E9D36B23083F9D">
    <w:name w:val="A605B15332544AABA1E9D36B23083F9D"/>
    <w:rsid w:val="00C92D32"/>
  </w:style>
  <w:style w:type="paragraph" w:customStyle="1" w:styleId="A5FDE406670C41518B6444AD07A4B32D">
    <w:name w:val="A5FDE406670C41518B6444AD07A4B32D"/>
    <w:rsid w:val="00C92D32"/>
  </w:style>
  <w:style w:type="paragraph" w:customStyle="1" w:styleId="C654A5DA17014D98B45C41309193EA0F">
    <w:name w:val="C654A5DA17014D98B45C41309193EA0F"/>
    <w:rsid w:val="00C92D32"/>
  </w:style>
  <w:style w:type="paragraph" w:customStyle="1" w:styleId="AC6A73BACE0D4FD9903F3D72AA1B517D">
    <w:name w:val="AC6A73BACE0D4FD9903F3D72AA1B517D"/>
    <w:rsid w:val="00C92D32"/>
  </w:style>
  <w:style w:type="paragraph" w:customStyle="1" w:styleId="4586FA910B0D4FACB9214BB3FC06C666">
    <w:name w:val="4586FA910B0D4FACB9214BB3FC06C666"/>
    <w:rsid w:val="00C92D32"/>
  </w:style>
  <w:style w:type="paragraph" w:customStyle="1" w:styleId="3FF34192E65E4FDC8C0F00F6C79B32CD">
    <w:name w:val="3FF34192E65E4FDC8C0F00F6C79B32CD"/>
    <w:rsid w:val="00C92D32"/>
  </w:style>
  <w:style w:type="paragraph" w:customStyle="1" w:styleId="04C27AAE7710449EAD2BA6024A9B2EBD">
    <w:name w:val="04C27AAE7710449EAD2BA6024A9B2EBD"/>
    <w:rsid w:val="00C92D32"/>
  </w:style>
  <w:style w:type="paragraph" w:customStyle="1" w:styleId="0DC3EA6569B44BD18C8E55DCCDAB144B">
    <w:name w:val="0DC3EA6569B44BD18C8E55DCCDAB144B"/>
    <w:rsid w:val="00C92D32"/>
  </w:style>
  <w:style w:type="paragraph" w:customStyle="1" w:styleId="99452E3105D74523B7CA479D592A321A">
    <w:name w:val="99452E3105D74523B7CA479D592A321A"/>
    <w:rsid w:val="00C92D32"/>
  </w:style>
  <w:style w:type="paragraph" w:customStyle="1" w:styleId="FDE54C6553144905A61ECCC7AF6CA4CB">
    <w:name w:val="FDE54C6553144905A61ECCC7AF6CA4CB"/>
    <w:rsid w:val="00C92D32"/>
  </w:style>
  <w:style w:type="paragraph" w:customStyle="1" w:styleId="15C378F6AD52434F9AF9C36EB6A1EBA0">
    <w:name w:val="15C378F6AD52434F9AF9C36EB6A1EBA0"/>
    <w:rsid w:val="00C92D32"/>
  </w:style>
  <w:style w:type="paragraph" w:customStyle="1" w:styleId="A6282423031C4CAE9E5B6F28DF670C52">
    <w:name w:val="A6282423031C4CAE9E5B6F28DF670C52"/>
    <w:rsid w:val="00C92D32"/>
  </w:style>
  <w:style w:type="paragraph" w:customStyle="1" w:styleId="0AEDAD6C794848619A055E473BD1C397">
    <w:name w:val="0AEDAD6C794848619A055E473BD1C397"/>
    <w:rsid w:val="00C92D32"/>
  </w:style>
  <w:style w:type="paragraph" w:customStyle="1" w:styleId="084162D801DF4F788D51A0E4A9093D5A">
    <w:name w:val="084162D801DF4F788D51A0E4A9093D5A"/>
    <w:rsid w:val="00C92D32"/>
  </w:style>
  <w:style w:type="paragraph" w:customStyle="1" w:styleId="E5F1947C74A5483E9B33D7DC9978D79A">
    <w:name w:val="E5F1947C74A5483E9B33D7DC9978D79A"/>
    <w:rsid w:val="00C92D32"/>
  </w:style>
  <w:style w:type="paragraph" w:customStyle="1" w:styleId="3EE91610FBEA418EBF0D9A3412B27DFE">
    <w:name w:val="3EE91610FBEA418EBF0D9A3412B27DFE"/>
    <w:rsid w:val="00C92D32"/>
  </w:style>
  <w:style w:type="paragraph" w:customStyle="1" w:styleId="6DEC89C80CA54E5C99824974234FE5EA">
    <w:name w:val="6DEC89C80CA54E5C99824974234FE5EA"/>
    <w:rsid w:val="00C92D32"/>
  </w:style>
  <w:style w:type="paragraph" w:customStyle="1" w:styleId="792BBA6D960942E0BA6EB5338BAD1F0C">
    <w:name w:val="792BBA6D960942E0BA6EB5338BAD1F0C"/>
    <w:rsid w:val="00C92D32"/>
  </w:style>
  <w:style w:type="paragraph" w:customStyle="1" w:styleId="09E2347265A443F986F8CE783C23485B">
    <w:name w:val="09E2347265A443F986F8CE783C23485B"/>
    <w:rsid w:val="00C92D32"/>
  </w:style>
  <w:style w:type="paragraph" w:customStyle="1" w:styleId="E4A843ED8E494E72A36018107172A80B">
    <w:name w:val="E4A843ED8E494E72A36018107172A80B"/>
    <w:rsid w:val="00C92D32"/>
  </w:style>
  <w:style w:type="paragraph" w:customStyle="1" w:styleId="38DCF7CD494D45CABC1A17EB5785F8EA">
    <w:name w:val="38DCF7CD494D45CABC1A17EB5785F8EA"/>
    <w:rsid w:val="00C92D32"/>
  </w:style>
  <w:style w:type="paragraph" w:customStyle="1" w:styleId="9D6398B20D7445A698215B08126A7431">
    <w:name w:val="9D6398B20D7445A698215B08126A7431"/>
    <w:rsid w:val="00C92D32"/>
  </w:style>
  <w:style w:type="paragraph" w:customStyle="1" w:styleId="8A095350AE824674BAC3488CC6EBB91E">
    <w:name w:val="8A095350AE824674BAC3488CC6EBB91E"/>
    <w:rsid w:val="00C92D32"/>
  </w:style>
  <w:style w:type="paragraph" w:customStyle="1" w:styleId="662002802F8049F98490BE88214BC9BF">
    <w:name w:val="662002802F8049F98490BE88214BC9BF"/>
    <w:rsid w:val="00C92D32"/>
  </w:style>
  <w:style w:type="paragraph" w:customStyle="1" w:styleId="43F5AF58A693406CB907EEF6DF437196">
    <w:name w:val="43F5AF58A693406CB907EEF6DF437196"/>
    <w:rsid w:val="00C92D32"/>
  </w:style>
  <w:style w:type="paragraph" w:customStyle="1" w:styleId="F2DD3068CE5B4CAD8A1A114278D9C710">
    <w:name w:val="F2DD3068CE5B4CAD8A1A114278D9C710"/>
    <w:rsid w:val="00C92D32"/>
  </w:style>
  <w:style w:type="paragraph" w:customStyle="1" w:styleId="2BB394F03D2A4121BE936065F382E7A2">
    <w:name w:val="2BB394F03D2A4121BE936065F382E7A2"/>
    <w:rsid w:val="00C92D32"/>
  </w:style>
  <w:style w:type="paragraph" w:customStyle="1" w:styleId="2F21A0739FDB4BF79861B27F64E59629">
    <w:name w:val="2F21A0739FDB4BF79861B27F64E59629"/>
    <w:rsid w:val="00C92D32"/>
  </w:style>
  <w:style w:type="paragraph" w:customStyle="1" w:styleId="B583C0CF0982447898D67947CE9E5E9F">
    <w:name w:val="B583C0CF0982447898D67947CE9E5E9F"/>
    <w:rsid w:val="00C92D32"/>
  </w:style>
  <w:style w:type="paragraph" w:customStyle="1" w:styleId="DF4D705B289A43ECAF26A23E76FF1D15">
    <w:name w:val="DF4D705B289A43ECAF26A23E76FF1D15"/>
    <w:rsid w:val="00C92D32"/>
  </w:style>
  <w:style w:type="paragraph" w:customStyle="1" w:styleId="597F1F114D944775B2F3739B14C80B15">
    <w:name w:val="597F1F114D944775B2F3739B14C80B15"/>
    <w:rsid w:val="00C92D32"/>
  </w:style>
  <w:style w:type="paragraph" w:customStyle="1" w:styleId="F59EDD3D081B4DBDAD2C01FE82E8A1C3">
    <w:name w:val="F59EDD3D081B4DBDAD2C01FE82E8A1C3"/>
    <w:rsid w:val="00C92D32"/>
  </w:style>
  <w:style w:type="paragraph" w:customStyle="1" w:styleId="1AC23CB7FBFD4A088A4AD54878251B1A">
    <w:name w:val="1AC23CB7FBFD4A088A4AD54878251B1A"/>
    <w:rsid w:val="00C92D32"/>
  </w:style>
  <w:style w:type="paragraph" w:customStyle="1" w:styleId="59D628CAFBF5464890B49C84B5C08D9E">
    <w:name w:val="59D628CAFBF5464890B49C84B5C08D9E"/>
    <w:rsid w:val="00C92D32"/>
  </w:style>
  <w:style w:type="paragraph" w:customStyle="1" w:styleId="A9CDB1CDE7AB40D38807FB95CB3468A7">
    <w:name w:val="A9CDB1CDE7AB40D38807FB95CB3468A7"/>
    <w:rsid w:val="00C92D32"/>
  </w:style>
  <w:style w:type="paragraph" w:customStyle="1" w:styleId="3B22F24F56CD49C38AEB4F5ACC4CB101">
    <w:name w:val="3B22F24F56CD49C38AEB4F5ACC4CB101"/>
    <w:rsid w:val="00C92D32"/>
  </w:style>
  <w:style w:type="paragraph" w:customStyle="1" w:styleId="02AA7768C7384438806182C5592F073C">
    <w:name w:val="02AA7768C7384438806182C5592F073C"/>
    <w:rsid w:val="00C92D32"/>
  </w:style>
  <w:style w:type="paragraph" w:customStyle="1" w:styleId="C4CA35BB3BCF4A77B86928166D64751B">
    <w:name w:val="C4CA35BB3BCF4A77B86928166D64751B"/>
    <w:rsid w:val="00C92D32"/>
  </w:style>
  <w:style w:type="paragraph" w:customStyle="1" w:styleId="9B15779D7C9A47219B1104E93A0E26D0">
    <w:name w:val="9B15779D7C9A47219B1104E93A0E26D0"/>
    <w:rsid w:val="00C92D32"/>
  </w:style>
  <w:style w:type="paragraph" w:customStyle="1" w:styleId="C74934D53C5A4133AF7E758E3B61A872">
    <w:name w:val="C74934D53C5A4133AF7E758E3B61A872"/>
    <w:rsid w:val="00C92D32"/>
  </w:style>
  <w:style w:type="paragraph" w:customStyle="1" w:styleId="70AF13C3EBAE4A0FA042AAEF6CA966C0">
    <w:name w:val="70AF13C3EBAE4A0FA042AAEF6CA966C0"/>
    <w:rsid w:val="00C92D32"/>
  </w:style>
  <w:style w:type="paragraph" w:customStyle="1" w:styleId="5DD86EE0C27045E5A37BB7DF51B16CE7">
    <w:name w:val="5DD86EE0C27045E5A37BB7DF51B16CE7"/>
    <w:rsid w:val="00C92D32"/>
  </w:style>
  <w:style w:type="paragraph" w:customStyle="1" w:styleId="8F15E969C53F405791DCBAE88EEA013F">
    <w:name w:val="8F15E969C53F405791DCBAE88EEA013F"/>
    <w:rsid w:val="00C92D32"/>
  </w:style>
  <w:style w:type="paragraph" w:customStyle="1" w:styleId="99C947E39B424B5984F6BC5B19E14E0C">
    <w:name w:val="99C947E39B424B5984F6BC5B19E14E0C"/>
    <w:rsid w:val="00C92D32"/>
  </w:style>
  <w:style w:type="paragraph" w:customStyle="1" w:styleId="759E1577C58B41A0B04B1111670E90A5">
    <w:name w:val="759E1577C58B41A0B04B1111670E90A5"/>
    <w:rsid w:val="00C92D32"/>
  </w:style>
  <w:style w:type="paragraph" w:customStyle="1" w:styleId="6DEC89C80CA54E5C99824974234FE5EA1">
    <w:name w:val="6DEC89C80CA54E5C99824974234FE5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792BBA6D960942E0BA6EB5338BAD1F0C1">
    <w:name w:val="792BBA6D960942E0BA6EB5338BAD1F0C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09E2347265A443F986F8CE783C23485B1">
    <w:name w:val="09E2347265A443F986F8CE783C23485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E4A843ED8E494E72A36018107172A80B1">
    <w:name w:val="E4A843ED8E494E72A36018107172A80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38DCF7CD494D45CABC1A17EB5785F8EA1">
    <w:name w:val="38DCF7CD494D45CABC1A17EB5785F8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662002802F8049F98490BE88214BC9BF1">
    <w:name w:val="662002802F8049F98490BE88214BC9BF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1F6529B03A5C4E00B67EF88358EEA9BE">
    <w:name w:val="1F6529B03A5C4E00B67EF88358EEA9BE"/>
  </w:style>
  <w:style w:type="paragraph" w:customStyle="1" w:styleId="128A0051339E4D2F8F6C73EBF94387EE">
    <w:name w:val="128A0051339E4D2F8F6C73EBF94387EE"/>
    <w:rsid w:val="00933A5B"/>
  </w:style>
  <w:style w:type="paragraph" w:customStyle="1" w:styleId="5AFB556877AC45098CA04952A4C66B2B">
    <w:name w:val="5AFB556877AC45098CA04952A4C66B2B"/>
    <w:rsid w:val="00933A5B"/>
  </w:style>
  <w:style w:type="paragraph" w:customStyle="1" w:styleId="17A2CB21696B430C95D1B01DCF7C130B">
    <w:name w:val="17A2CB21696B430C95D1B01DCF7C130B"/>
    <w:rsid w:val="00933A5B"/>
  </w:style>
  <w:style w:type="paragraph" w:customStyle="1" w:styleId="1F6FD9309CE841F4BEBE42EBB1377B36">
    <w:name w:val="1F6FD9309CE841F4BEBE42EBB1377B36"/>
    <w:rsid w:val="00933A5B"/>
  </w:style>
  <w:style w:type="paragraph" w:customStyle="1" w:styleId="B9303C9A5B714449BD278085D452AD73">
    <w:name w:val="B9303C9A5B714449BD278085D452AD73"/>
    <w:rsid w:val="00604C8E"/>
  </w:style>
  <w:style w:type="paragraph" w:customStyle="1" w:styleId="454DD80E483E4A85B9B71BE8DECBD1F7">
    <w:name w:val="454DD80E483E4A85B9B71BE8DECBD1F7"/>
    <w:rsid w:val="00604C8E"/>
  </w:style>
  <w:style w:type="paragraph" w:customStyle="1" w:styleId="F2A7B97DF8174AA6B488E1C7546491E9">
    <w:name w:val="F2A7B97DF8174AA6B488E1C7546491E9"/>
    <w:rsid w:val="00604C8E"/>
  </w:style>
  <w:style w:type="paragraph" w:customStyle="1" w:styleId="04D76E6FE2DD452FA6A479A03F510B1F">
    <w:name w:val="04D76E6FE2DD452FA6A479A03F510B1F"/>
    <w:rsid w:val="009858CB"/>
  </w:style>
  <w:style w:type="paragraph" w:customStyle="1" w:styleId="DAB434C0B4234F5FB78EC200F293F69B">
    <w:name w:val="DAB434C0B4234F5FB78EC200F293F69B"/>
    <w:rsid w:val="009858CB"/>
  </w:style>
  <w:style w:type="paragraph" w:customStyle="1" w:styleId="605B091A8F094B769AFA4E9E1DE33638">
    <w:name w:val="605B091A8F094B769AFA4E9E1DE33638"/>
    <w:rsid w:val="009858CB"/>
  </w:style>
  <w:style w:type="paragraph" w:customStyle="1" w:styleId="0589316938284F679F4B728E133D26AE">
    <w:name w:val="0589316938284F679F4B728E133D26AE"/>
    <w:rsid w:val="008A6877"/>
  </w:style>
  <w:style w:type="paragraph" w:customStyle="1" w:styleId="4BEEC658760C46EEBA83735CB3B7717A">
    <w:name w:val="4BEEC658760C46EEBA83735CB3B7717A"/>
    <w:rsid w:val="008A6877"/>
  </w:style>
  <w:style w:type="paragraph" w:customStyle="1" w:styleId="5945E07A85A04BECBAB6D765D218FEE4">
    <w:name w:val="5945E07A85A04BECBAB6D765D218FEE4"/>
    <w:rsid w:val="008A6877"/>
  </w:style>
  <w:style w:type="paragraph" w:customStyle="1" w:styleId="2142ABA8758E4AEDAF89BF5586D48672">
    <w:name w:val="2142ABA8758E4AEDAF89BF5586D48672"/>
    <w:rsid w:val="00D42AD5"/>
  </w:style>
  <w:style w:type="paragraph" w:customStyle="1" w:styleId="A84D86B072F04C0FAFDDCC5D9C49A8B7">
    <w:name w:val="A84D86B072F04C0FAFDDCC5D9C49A8B7"/>
    <w:rsid w:val="00D42AD5"/>
  </w:style>
  <w:style w:type="paragraph" w:customStyle="1" w:styleId="0414DD6B8D3747018A9BFA8E021A38C2">
    <w:name w:val="0414DD6B8D3747018A9BFA8E021A38C2"/>
    <w:rsid w:val="00D42AD5"/>
  </w:style>
  <w:style w:type="paragraph" w:customStyle="1" w:styleId="D0D531BB21364DE084C148F2A6BEC7D4">
    <w:name w:val="D0D531BB21364DE084C148F2A6BEC7D4"/>
    <w:rsid w:val="00D42AD5"/>
  </w:style>
  <w:style w:type="paragraph" w:customStyle="1" w:styleId="34BB201918AA4F2C8BBB7B05E207F12C">
    <w:name w:val="34BB201918AA4F2C8BBB7B05E207F12C"/>
    <w:rsid w:val="00D42AD5"/>
  </w:style>
  <w:style w:type="paragraph" w:customStyle="1" w:styleId="4BAE5855B4AE4541BDC9D14819E3A386">
    <w:name w:val="4BAE5855B4AE4541BDC9D14819E3A386"/>
    <w:rsid w:val="00D42AD5"/>
  </w:style>
  <w:style w:type="paragraph" w:customStyle="1" w:styleId="C6701C33538941469503DDD509371A49">
    <w:name w:val="C6701C33538941469503DDD509371A49"/>
    <w:rsid w:val="00D42AD5"/>
  </w:style>
  <w:style w:type="paragraph" w:customStyle="1" w:styleId="DE73C72F2DD0448DA71E27B2151D997B">
    <w:name w:val="DE73C72F2DD0448DA71E27B2151D997B"/>
    <w:rsid w:val="00D42AD5"/>
  </w:style>
  <w:style w:type="paragraph" w:customStyle="1" w:styleId="AE6D1532596C4B3AAADADC3C5C90BACD">
    <w:name w:val="AE6D1532596C4B3AAADADC3C5C90BACD"/>
    <w:rsid w:val="00D42AD5"/>
  </w:style>
  <w:style w:type="paragraph" w:customStyle="1" w:styleId="57A30E3F665B4099B5CA6F0EE3399CC6">
    <w:name w:val="57A30E3F665B4099B5CA6F0EE3399CC6"/>
    <w:rsid w:val="00D42AD5"/>
  </w:style>
  <w:style w:type="paragraph" w:customStyle="1" w:styleId="B91390D7BE004755B676A1EF33C10D3D">
    <w:name w:val="B91390D7BE004755B676A1EF33C10D3D"/>
    <w:rsid w:val="00D42AD5"/>
  </w:style>
  <w:style w:type="paragraph" w:customStyle="1" w:styleId="F568875155874449BF8DB1E34E2C1E3D">
    <w:name w:val="F568875155874449BF8DB1E34E2C1E3D"/>
    <w:rsid w:val="00895351"/>
  </w:style>
  <w:style w:type="paragraph" w:customStyle="1" w:styleId="92398B6D4676497E8A85AC17188689B7">
    <w:name w:val="92398B6D4676497E8A85AC17188689B7"/>
    <w:rsid w:val="00895351"/>
  </w:style>
  <w:style w:type="paragraph" w:customStyle="1" w:styleId="DC64F37B21A141EEBFD1903CE4394CFA">
    <w:name w:val="DC64F37B21A141EEBFD1903CE4394CFA"/>
    <w:rsid w:val="00895351"/>
  </w:style>
  <w:style w:type="paragraph" w:customStyle="1" w:styleId="3A35DCD9928A4C5E84D9D4471CD77EC8">
    <w:name w:val="3A35DCD9928A4C5E84D9D4471CD77EC8"/>
    <w:rsid w:val="00895351"/>
  </w:style>
  <w:style w:type="paragraph" w:customStyle="1" w:styleId="8A6CDA04E1844D2C9D85C2AAEB0564C0">
    <w:name w:val="8A6CDA04E1844D2C9D85C2AAEB0564C0"/>
    <w:rsid w:val="00895351"/>
  </w:style>
  <w:style w:type="paragraph" w:customStyle="1" w:styleId="B76400FA7A87463897506F36BCE6A8BC">
    <w:name w:val="B76400FA7A87463897506F36BCE6A8BC"/>
    <w:rsid w:val="00895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2B72-137B-4FC7-B735-1E764BCCA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7F62B-EBF6-4997-8B3A-00B29A518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6DFB9-4569-446D-83C5-DC866336DA98}">
  <ds:schemaRefs>
    <ds:schemaRef ds:uri="http://purl.org/dc/dcmitype/"/>
    <ds:schemaRef ds:uri="http://schemas.microsoft.com/office/2006/documentManagement/types"/>
    <ds:schemaRef ds:uri="eeed0a6d-1fb4-4b2b-9d6a-8bd595c591b3"/>
    <ds:schemaRef ds:uri="http://schemas.microsoft.com/office/2006/metadata/properties"/>
    <ds:schemaRef ds:uri="http://schemas.openxmlformats.org/package/2006/metadata/core-properties"/>
    <ds:schemaRef ds:uri="00e66a14-967f-4c89-8a1c-5eb7f5b5b42b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8A0CB6-1EC3-4AA3-8C62-ED39C901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UCR EHS Written Program Template V2.dotx</Template>
  <TotalTime>7</TotalTime>
  <Pages>1</Pages>
  <Words>266</Words>
  <Characters>1451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Energies Control/LOTO</vt:lpstr>
    </vt:vector>
  </TitlesOfParts>
  <Manager>Safety Engineer</Manager>
  <Company>UC Riverside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Energies Control/LOTO</dc:title>
  <dc:subject/>
  <dc:creator>T. Stark</dc:creator>
  <cp:keywords/>
  <dc:description/>
  <cp:lastModifiedBy>Tracy Stark</cp:lastModifiedBy>
  <cp:revision>3</cp:revision>
  <cp:lastPrinted>2025-08-29T20:29:00Z</cp:lastPrinted>
  <dcterms:created xsi:type="dcterms:W3CDTF">2025-09-08T10:25:00Z</dcterms:created>
  <dcterms:modified xsi:type="dcterms:W3CDTF">2025-09-08T10:31:00Z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