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749"/>
        <w:gridCol w:w="3960"/>
        <w:gridCol w:w="2250"/>
        <w:gridCol w:w="810"/>
        <w:gridCol w:w="3037"/>
      </w:tblGrid>
      <w:tr w:rsidR="00666E67" w:rsidRPr="00666E67" w14:paraId="6A9BD744" w14:textId="77777777" w:rsidTr="00080BB8">
        <w:tc>
          <w:tcPr>
            <w:tcW w:w="1576" w:type="dxa"/>
          </w:tcPr>
          <w:p w14:paraId="3C49918F" w14:textId="728EE3CB" w:rsidR="00666E67" w:rsidRPr="00666E67" w:rsidRDefault="00666E67" w:rsidP="00666E67">
            <w:pPr>
              <w:spacing w:before="120" w:line="264" w:lineRule="auto"/>
              <w:ind w:left="0"/>
            </w:pPr>
            <w:bookmarkStart w:id="0" w:name="responsibilities"/>
            <w:bookmarkStart w:id="1" w:name="_GoBack"/>
            <w:bookmarkEnd w:id="0"/>
            <w:bookmarkEnd w:id="1"/>
            <w:r w:rsidRPr="00666E67">
              <w:t>Department:</w:t>
            </w:r>
          </w:p>
        </w:tc>
        <w:tc>
          <w:tcPr>
            <w:tcW w:w="7959" w:type="dxa"/>
            <w:gridSpan w:val="3"/>
          </w:tcPr>
          <w:p w14:paraId="6D61DE9B" w14:textId="77777777" w:rsidR="00666E67" w:rsidRPr="00666E67" w:rsidRDefault="00666E67" w:rsidP="00666E67">
            <w:pPr>
              <w:spacing w:before="120" w:line="264" w:lineRule="auto"/>
              <w:ind w:left="0"/>
            </w:pPr>
          </w:p>
        </w:tc>
        <w:tc>
          <w:tcPr>
            <w:tcW w:w="810" w:type="dxa"/>
          </w:tcPr>
          <w:p w14:paraId="5EA5E155" w14:textId="54E10C43" w:rsidR="00666E67" w:rsidRPr="00666E67" w:rsidRDefault="00666E67" w:rsidP="00666E67">
            <w:pPr>
              <w:spacing w:before="120" w:line="264" w:lineRule="auto"/>
              <w:ind w:left="0"/>
            </w:pPr>
            <w:r>
              <w:t>Year:</w:t>
            </w:r>
          </w:p>
        </w:tc>
        <w:tc>
          <w:tcPr>
            <w:tcW w:w="3037" w:type="dxa"/>
          </w:tcPr>
          <w:p w14:paraId="1CC271FE" w14:textId="77777777" w:rsidR="00666E67" w:rsidRPr="00666E67" w:rsidRDefault="00666E67" w:rsidP="00666E67">
            <w:pPr>
              <w:spacing w:before="120" w:line="264" w:lineRule="auto"/>
              <w:ind w:left="0"/>
            </w:pPr>
          </w:p>
        </w:tc>
      </w:tr>
      <w:tr w:rsidR="00080BB8" w:rsidRPr="00666E67" w14:paraId="3A29F39E" w14:textId="77777777" w:rsidTr="00080BB8">
        <w:tc>
          <w:tcPr>
            <w:tcW w:w="3325" w:type="dxa"/>
            <w:gridSpan w:val="2"/>
          </w:tcPr>
          <w:p w14:paraId="779E3C2B" w14:textId="4C25C9B2" w:rsidR="00666E67" w:rsidRPr="00666E67" w:rsidRDefault="00666E67" w:rsidP="00666E67">
            <w:pPr>
              <w:spacing w:before="120" w:line="264" w:lineRule="auto"/>
              <w:ind w:left="0"/>
            </w:pPr>
            <w:r>
              <w:t xml:space="preserve">Department </w:t>
            </w:r>
            <w:r w:rsidR="00080BB8">
              <w:t>Chair/Manager:</w:t>
            </w:r>
          </w:p>
        </w:tc>
        <w:tc>
          <w:tcPr>
            <w:tcW w:w="3960" w:type="dxa"/>
          </w:tcPr>
          <w:p w14:paraId="0C77301D" w14:textId="77777777" w:rsidR="00666E67" w:rsidRPr="00666E67" w:rsidRDefault="00666E67" w:rsidP="00666E67">
            <w:pPr>
              <w:spacing w:before="120" w:line="264" w:lineRule="auto"/>
              <w:ind w:left="0"/>
            </w:pPr>
          </w:p>
        </w:tc>
        <w:tc>
          <w:tcPr>
            <w:tcW w:w="2250" w:type="dxa"/>
          </w:tcPr>
          <w:p w14:paraId="537D90FD" w14:textId="51E7A04F" w:rsidR="00666E67" w:rsidRPr="00666E67" w:rsidRDefault="00080BB8" w:rsidP="00666E67">
            <w:pPr>
              <w:spacing w:before="120" w:line="264" w:lineRule="auto"/>
              <w:ind w:left="0"/>
            </w:pPr>
            <w:r>
              <w:t>LOTO Coordinator:</w:t>
            </w:r>
          </w:p>
        </w:tc>
        <w:tc>
          <w:tcPr>
            <w:tcW w:w="3847" w:type="dxa"/>
            <w:gridSpan w:val="2"/>
          </w:tcPr>
          <w:p w14:paraId="13302C8E" w14:textId="77777777" w:rsidR="00666E67" w:rsidRPr="00666E67" w:rsidRDefault="00666E67" w:rsidP="00666E67">
            <w:pPr>
              <w:spacing w:before="120" w:line="264" w:lineRule="auto"/>
              <w:ind w:left="0"/>
            </w:pPr>
          </w:p>
        </w:tc>
      </w:tr>
    </w:tbl>
    <w:p w14:paraId="4AF6406A" w14:textId="6411FD65" w:rsidR="00666E67" w:rsidRPr="00080BB8" w:rsidRDefault="00666E67" w:rsidP="00080BB8">
      <w:pPr>
        <w:spacing w:before="0" w:after="0" w:line="264" w:lineRule="auto"/>
        <w:ind w:left="0"/>
        <w:rPr>
          <w:sz w:val="16"/>
          <w:szCs w:val="16"/>
        </w:rPr>
      </w:pPr>
    </w:p>
    <w:tbl>
      <w:tblPr>
        <w:tblStyle w:val="GridTable4-Accent5"/>
        <w:tblW w:w="13405" w:type="dxa"/>
        <w:tblLook w:val="04A0" w:firstRow="1" w:lastRow="0" w:firstColumn="1" w:lastColumn="0" w:noHBand="0" w:noVBand="1"/>
      </w:tblPr>
      <w:tblGrid>
        <w:gridCol w:w="1601"/>
        <w:gridCol w:w="3107"/>
        <w:gridCol w:w="1504"/>
        <w:gridCol w:w="1741"/>
        <w:gridCol w:w="730"/>
        <w:gridCol w:w="720"/>
        <w:gridCol w:w="4002"/>
      </w:tblGrid>
      <w:tr w:rsidR="000B4416" w14:paraId="373BB895" w14:textId="77777777" w:rsidTr="000B4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shd w:val="clear" w:color="auto" w:fill="003DA5"/>
          </w:tcPr>
          <w:p w14:paraId="7DBA5DEE" w14:textId="097BC2D7" w:rsidR="00080BB8" w:rsidRDefault="00080BB8" w:rsidP="00080BB8">
            <w:pPr>
              <w:spacing w:before="120" w:line="26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Procedure #</w:t>
            </w:r>
          </w:p>
        </w:tc>
        <w:tc>
          <w:tcPr>
            <w:tcW w:w="3107" w:type="dxa"/>
            <w:shd w:val="clear" w:color="auto" w:fill="003DA5"/>
          </w:tcPr>
          <w:p w14:paraId="71B27BC1" w14:textId="08AA5EC4" w:rsidR="00080BB8" w:rsidRDefault="00080BB8" w:rsidP="00080BB8">
            <w:pPr>
              <w:spacing w:before="120" w:line="264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Title/Equipment</w:t>
            </w:r>
          </w:p>
        </w:tc>
        <w:tc>
          <w:tcPr>
            <w:tcW w:w="1504" w:type="dxa"/>
            <w:shd w:val="clear" w:color="auto" w:fill="003DA5"/>
          </w:tcPr>
          <w:p w14:paraId="67428489" w14:textId="67E018B1" w:rsidR="00080BB8" w:rsidRDefault="000B4416" w:rsidP="00080BB8">
            <w:pPr>
              <w:spacing w:before="120" w:line="264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Rev’d</w:t>
            </w:r>
          </w:p>
        </w:tc>
        <w:tc>
          <w:tcPr>
            <w:tcW w:w="1741" w:type="dxa"/>
            <w:shd w:val="clear" w:color="auto" w:fill="003DA5"/>
          </w:tcPr>
          <w:p w14:paraId="7DE36B7C" w14:textId="57A19070" w:rsidR="00080BB8" w:rsidRDefault="00080BB8" w:rsidP="00080BB8">
            <w:pPr>
              <w:spacing w:before="120" w:line="264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Reviewed by</w:t>
            </w:r>
          </w:p>
        </w:tc>
        <w:tc>
          <w:tcPr>
            <w:tcW w:w="730" w:type="dxa"/>
            <w:tcBorders>
              <w:right w:val="single" w:sz="4" w:space="0" w:color="4472C4" w:themeColor="accent5"/>
            </w:tcBorders>
            <w:shd w:val="clear" w:color="auto" w:fill="E2EFD9" w:themeFill="accent6" w:themeFillTint="33"/>
          </w:tcPr>
          <w:p w14:paraId="630EBF0C" w14:textId="423ADA80" w:rsidR="00080BB8" w:rsidRPr="000B4416" w:rsidRDefault="00080BB8" w:rsidP="00080BB8">
            <w:pPr>
              <w:spacing w:before="120" w:line="264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B4416">
              <w:rPr>
                <w:color w:val="auto"/>
                <w:sz w:val="22"/>
                <w:szCs w:val="22"/>
              </w:rPr>
              <w:t>PASS</w:t>
            </w:r>
          </w:p>
        </w:tc>
        <w:tc>
          <w:tcPr>
            <w:tcW w:w="720" w:type="dxa"/>
            <w:tcBorders>
              <w:left w:val="single" w:sz="4" w:space="0" w:color="4472C4" w:themeColor="accent5"/>
            </w:tcBorders>
            <w:shd w:val="clear" w:color="auto" w:fill="FBE4D5" w:themeFill="accent2" w:themeFillTint="33"/>
          </w:tcPr>
          <w:p w14:paraId="47C416E9" w14:textId="71501104" w:rsidR="00080BB8" w:rsidRPr="000B4416" w:rsidRDefault="00080BB8" w:rsidP="00080BB8">
            <w:pPr>
              <w:spacing w:before="120" w:line="264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B4416">
              <w:rPr>
                <w:color w:val="auto"/>
                <w:sz w:val="22"/>
                <w:szCs w:val="22"/>
              </w:rPr>
              <w:t>FAIL</w:t>
            </w:r>
          </w:p>
        </w:tc>
        <w:tc>
          <w:tcPr>
            <w:tcW w:w="4002" w:type="dxa"/>
            <w:shd w:val="clear" w:color="auto" w:fill="003DA5"/>
          </w:tcPr>
          <w:p w14:paraId="189F6D95" w14:textId="7B88B498" w:rsidR="00080BB8" w:rsidRDefault="00080BB8" w:rsidP="00080BB8">
            <w:pPr>
              <w:spacing w:before="120" w:line="264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0B4416" w14:paraId="519AD8CF" w14:textId="77777777" w:rsidTr="000B4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0925029A" w14:textId="77777777" w:rsidR="00080BB8" w:rsidRDefault="00080BB8" w:rsidP="00080BB8">
            <w:pPr>
              <w:spacing w:before="120" w:line="264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107" w:type="dxa"/>
          </w:tcPr>
          <w:p w14:paraId="6BE17295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42F5B783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678E0051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E2EFD9" w:themeFill="accent6" w:themeFillTint="33"/>
          </w:tcPr>
          <w:p w14:paraId="129E827F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14:paraId="66010C63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02" w:type="dxa"/>
          </w:tcPr>
          <w:p w14:paraId="4DAF1A90" w14:textId="476F445D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4416" w14:paraId="64640CEA" w14:textId="77777777" w:rsidTr="000B4416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3C7C5684" w14:textId="77777777" w:rsidR="00080BB8" w:rsidRDefault="00080BB8" w:rsidP="00080BB8">
            <w:pPr>
              <w:spacing w:before="120" w:line="264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107" w:type="dxa"/>
          </w:tcPr>
          <w:p w14:paraId="090FCD37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3E40607E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46C28D60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E2EFD9" w:themeFill="accent6" w:themeFillTint="33"/>
          </w:tcPr>
          <w:p w14:paraId="06724D4D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14:paraId="6A0C426F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02" w:type="dxa"/>
          </w:tcPr>
          <w:p w14:paraId="30B68048" w14:textId="7256C938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4416" w14:paraId="2CA9DCC8" w14:textId="77777777" w:rsidTr="000B4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6D506723" w14:textId="77777777" w:rsidR="00080BB8" w:rsidRDefault="00080BB8" w:rsidP="00080BB8">
            <w:pPr>
              <w:spacing w:before="120" w:line="264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107" w:type="dxa"/>
          </w:tcPr>
          <w:p w14:paraId="4091ACC4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2F9DA934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4E710D1A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E2EFD9" w:themeFill="accent6" w:themeFillTint="33"/>
          </w:tcPr>
          <w:p w14:paraId="7168687F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14:paraId="4D7DC241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02" w:type="dxa"/>
          </w:tcPr>
          <w:p w14:paraId="621076C9" w14:textId="035F12FF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4416" w14:paraId="60F579D2" w14:textId="77777777" w:rsidTr="000B4416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0B879D61" w14:textId="77777777" w:rsidR="00080BB8" w:rsidRDefault="00080BB8" w:rsidP="00080BB8">
            <w:pPr>
              <w:spacing w:before="120" w:line="264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107" w:type="dxa"/>
          </w:tcPr>
          <w:p w14:paraId="6CAD58F8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513B0DEA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6191B288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E2EFD9" w:themeFill="accent6" w:themeFillTint="33"/>
          </w:tcPr>
          <w:p w14:paraId="2C1B7F1D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14:paraId="35E84843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02" w:type="dxa"/>
          </w:tcPr>
          <w:p w14:paraId="2D7AF428" w14:textId="5B677C61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4416" w14:paraId="1172D846" w14:textId="77777777" w:rsidTr="000B4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444F5E95" w14:textId="77777777" w:rsidR="00080BB8" w:rsidRDefault="00080BB8" w:rsidP="00080BB8">
            <w:pPr>
              <w:spacing w:before="120" w:line="264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107" w:type="dxa"/>
          </w:tcPr>
          <w:p w14:paraId="33EC462F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0A4D3A91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4FCC76B6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E2EFD9" w:themeFill="accent6" w:themeFillTint="33"/>
          </w:tcPr>
          <w:p w14:paraId="3373E214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14:paraId="7FB4DEDF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02" w:type="dxa"/>
          </w:tcPr>
          <w:p w14:paraId="71F2FA22" w14:textId="33F40516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4416" w14:paraId="419D0DBD" w14:textId="77777777" w:rsidTr="000B4416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7DDFBAE3" w14:textId="77777777" w:rsidR="00080BB8" w:rsidRDefault="00080BB8" w:rsidP="00080BB8">
            <w:pPr>
              <w:spacing w:before="120" w:line="264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107" w:type="dxa"/>
          </w:tcPr>
          <w:p w14:paraId="0B117EEB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393EB8F1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3649B88A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E2EFD9" w:themeFill="accent6" w:themeFillTint="33"/>
          </w:tcPr>
          <w:p w14:paraId="759C1325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14:paraId="7F975B30" w14:textId="77777777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02" w:type="dxa"/>
          </w:tcPr>
          <w:p w14:paraId="45394872" w14:textId="458E0D2B" w:rsidR="00080BB8" w:rsidRDefault="00080BB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4416" w14:paraId="0888C9FB" w14:textId="77777777" w:rsidTr="000B4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4124DAB6" w14:textId="77777777" w:rsidR="00080BB8" w:rsidRDefault="00080BB8" w:rsidP="00080BB8">
            <w:pPr>
              <w:spacing w:before="120" w:line="264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107" w:type="dxa"/>
          </w:tcPr>
          <w:p w14:paraId="3DE743CC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6C20AE1E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3CC499E7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E2EFD9" w:themeFill="accent6" w:themeFillTint="33"/>
          </w:tcPr>
          <w:p w14:paraId="13FA64E4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14:paraId="07FD28B7" w14:textId="77777777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02" w:type="dxa"/>
          </w:tcPr>
          <w:p w14:paraId="5D510710" w14:textId="49CE8CBF" w:rsidR="00080BB8" w:rsidRDefault="00080BB8" w:rsidP="00080BB8">
            <w:pPr>
              <w:spacing w:before="120"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B4416" w14:paraId="12C160BB" w14:textId="77777777" w:rsidTr="000B4416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</w:tcPr>
          <w:p w14:paraId="2A9CE9EB" w14:textId="77777777" w:rsidR="00B43108" w:rsidRDefault="00B43108" w:rsidP="00080BB8">
            <w:pPr>
              <w:spacing w:before="120" w:line="264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107" w:type="dxa"/>
          </w:tcPr>
          <w:p w14:paraId="60C69DA2" w14:textId="77777777" w:rsidR="00B43108" w:rsidRDefault="00B4310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4" w:type="dxa"/>
          </w:tcPr>
          <w:p w14:paraId="3E9A31B5" w14:textId="77777777" w:rsidR="00B43108" w:rsidRDefault="00B4310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3C71CF23" w14:textId="77777777" w:rsidR="00B43108" w:rsidRDefault="00B4310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E2EFD9" w:themeFill="accent6" w:themeFillTint="33"/>
          </w:tcPr>
          <w:p w14:paraId="75243825" w14:textId="77777777" w:rsidR="00B43108" w:rsidRDefault="00B4310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14:paraId="098AD9C2" w14:textId="77777777" w:rsidR="00B43108" w:rsidRDefault="00B4310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02" w:type="dxa"/>
          </w:tcPr>
          <w:p w14:paraId="2ED093C3" w14:textId="77777777" w:rsidR="00B43108" w:rsidRDefault="00B43108" w:rsidP="00080BB8">
            <w:pPr>
              <w:spacing w:before="120"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132F232" w14:textId="77777777" w:rsidR="00666E67" w:rsidRPr="00666E67" w:rsidRDefault="00666E67" w:rsidP="00B43108">
      <w:pPr>
        <w:spacing w:before="120" w:line="264" w:lineRule="auto"/>
        <w:ind w:left="0"/>
        <w:rPr>
          <w:sz w:val="22"/>
          <w:szCs w:val="22"/>
        </w:rPr>
      </w:pPr>
    </w:p>
    <w:sectPr w:rsidR="00666E67" w:rsidRPr="00666E67" w:rsidSect="00666E67">
      <w:headerReference w:type="default" r:id="rId11"/>
      <w:footerReference w:type="default" r:id="rId12"/>
      <w:pgSz w:w="15840" w:h="12240" w:orient="landscape"/>
      <w:pgMar w:top="2070" w:right="1440" w:bottom="1008" w:left="1008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7582A" w14:textId="77777777" w:rsidR="00080BB8" w:rsidRDefault="00080BB8" w:rsidP="00375420">
      <w:r>
        <w:separator/>
      </w:r>
    </w:p>
    <w:p w14:paraId="3A5E1681" w14:textId="77777777" w:rsidR="00080BB8" w:rsidRDefault="00080BB8" w:rsidP="00375420"/>
    <w:p w14:paraId="46922522" w14:textId="77777777" w:rsidR="00080BB8" w:rsidRDefault="00080BB8" w:rsidP="00375420"/>
  </w:endnote>
  <w:endnote w:type="continuationSeparator" w:id="0">
    <w:p w14:paraId="061EC340" w14:textId="77777777" w:rsidR="00080BB8" w:rsidRDefault="00080BB8" w:rsidP="00375420">
      <w:r>
        <w:continuationSeparator/>
      </w:r>
    </w:p>
    <w:p w14:paraId="653516A2" w14:textId="77777777" w:rsidR="00080BB8" w:rsidRDefault="00080BB8" w:rsidP="00375420"/>
    <w:p w14:paraId="40B24162" w14:textId="77777777" w:rsidR="00080BB8" w:rsidRDefault="00080BB8" w:rsidP="00375420"/>
  </w:endnote>
  <w:endnote w:type="continuationNotice" w:id="1">
    <w:p w14:paraId="6EBFD639" w14:textId="77777777" w:rsidR="00080BB8" w:rsidRDefault="00080B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8EBFD" w14:textId="220621A0" w:rsidR="00080BB8" w:rsidRPr="002778CC" w:rsidRDefault="00080BB8" w:rsidP="002830BF">
    <w:pPr>
      <w:pStyle w:val="Footer"/>
      <w:spacing w:before="0" w:after="0"/>
      <w:ind w:left="0"/>
      <w:jc w:val="right"/>
      <w:rPr>
        <w:i/>
        <w:sz w:val="20"/>
        <w:szCs w:val="20"/>
      </w:rPr>
    </w:pPr>
    <w:r>
      <w:rPr>
        <w:i/>
        <w:color w:val="808080" w:themeColor="background1" w:themeShade="80"/>
        <w:sz w:val="20"/>
        <w:szCs w:val="20"/>
      </w:rPr>
      <w:tab/>
    </w:r>
    <w:r w:rsidRPr="00080BB8">
      <w:rPr>
        <w:i/>
        <w:color w:val="000000" w:themeColor="text1"/>
        <w:sz w:val="20"/>
        <w:szCs w:val="20"/>
      </w:rPr>
      <w:t>Page _____ of ______</w:t>
    </w:r>
    <w:r>
      <w:rPr>
        <w:i/>
        <w:color w:val="000000" w:themeColor="text1"/>
        <w:sz w:val="20"/>
        <w:szCs w:val="20"/>
      </w:rPr>
      <w:t xml:space="preserve"> </w:t>
    </w:r>
    <w:r>
      <w:rPr>
        <w:i/>
        <w:color w:val="808080" w:themeColor="background1" w:themeShade="80"/>
        <w:sz w:val="20"/>
        <w:szCs w:val="20"/>
      </w:rPr>
      <w:t xml:space="preserve"> </w:t>
    </w:r>
    <w:r>
      <w:rPr>
        <w:i/>
        <w:color w:val="808080" w:themeColor="background1" w:themeShade="80"/>
        <w:sz w:val="20"/>
        <w:szCs w:val="20"/>
      </w:rPr>
      <w:tab/>
    </w:r>
    <w:r>
      <w:rPr>
        <w:i/>
        <w:color w:val="808080" w:themeColor="background1" w:themeShade="80"/>
        <w:sz w:val="20"/>
        <w:szCs w:val="20"/>
      </w:rPr>
      <w:tab/>
    </w:r>
    <w:r>
      <w:rPr>
        <w:i/>
        <w:color w:val="808080" w:themeColor="background1" w:themeShade="80"/>
        <w:sz w:val="20"/>
        <w:szCs w:val="20"/>
      </w:rPr>
      <w:tab/>
    </w:r>
    <w:r>
      <w:rPr>
        <w:i/>
        <w:color w:val="808080" w:themeColor="background1" w:themeShade="80"/>
        <w:sz w:val="20"/>
        <w:szCs w:val="20"/>
      </w:rPr>
      <w:tab/>
    </w:r>
    <w:r>
      <w:rPr>
        <w:i/>
        <w:color w:val="808080" w:themeColor="background1" w:themeShade="80"/>
        <w:sz w:val="20"/>
        <w:szCs w:val="20"/>
      </w:rPr>
      <w:tab/>
    </w:r>
    <w:r>
      <w:rPr>
        <w:i/>
        <w:color w:val="808080" w:themeColor="background1" w:themeShade="80"/>
        <w:sz w:val="20"/>
        <w:szCs w:val="20"/>
      </w:rPr>
      <w:tab/>
      <w:t xml:space="preserve">Appendix G:  </w:t>
    </w:r>
    <w:r w:rsidRPr="002778CC">
      <w:rPr>
        <w:i/>
        <w:color w:val="808080" w:themeColor="background1" w:themeShade="80"/>
        <w:sz w:val="20"/>
        <w:szCs w:val="20"/>
      </w:rPr>
      <w:t>Revised:</w:t>
    </w:r>
    <w:r>
      <w:rPr>
        <w:i/>
        <w:color w:val="808080" w:themeColor="background1" w:themeShade="80"/>
        <w:sz w:val="20"/>
        <w:szCs w:val="20"/>
      </w:rPr>
      <w:t>2025</w:t>
    </w:r>
    <w:r w:rsidRPr="002778CC">
      <w:rPr>
        <w:i/>
        <w:color w:val="808080" w:themeColor="background1" w:themeShade="80"/>
        <w:sz w:val="20"/>
        <w:szCs w:val="20"/>
      </w:rPr>
      <w:t xml:space="preserve">      Revised by: </w:t>
    </w:r>
    <w:sdt>
      <w:sdtPr>
        <w:rPr>
          <w:i/>
          <w:color w:val="808080" w:themeColor="background1" w:themeShade="80"/>
          <w:sz w:val="20"/>
          <w:szCs w:val="20"/>
        </w:rPr>
        <w:alias w:val="Author"/>
        <w:tag w:val=""/>
        <w:id w:val="-1765603368"/>
        <w:placeholder>
          <w:docPart w:val="B91390D7BE004755B676A1EF33C10D3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2778CC">
          <w:rPr>
            <w:i/>
            <w:color w:val="808080" w:themeColor="background1" w:themeShade="80"/>
            <w:sz w:val="20"/>
            <w:szCs w:val="20"/>
          </w:rPr>
          <w:t>T. Stark</w:t>
        </w:r>
      </w:sdtContent>
    </w:sdt>
    <w:r w:rsidRPr="002778CC">
      <w:rPr>
        <w:i/>
        <w:color w:val="808080" w:themeColor="background1" w:themeShade="80"/>
        <w:sz w:val="20"/>
        <w:szCs w:val="20"/>
      </w:rPr>
      <w:t xml:space="preserve"> </w:t>
    </w:r>
    <w:r w:rsidRPr="002778CC">
      <w:rPr>
        <w:i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2D31" w14:textId="77777777" w:rsidR="00080BB8" w:rsidRDefault="00080BB8" w:rsidP="00375420">
      <w:r>
        <w:separator/>
      </w:r>
    </w:p>
    <w:p w14:paraId="2F425EBC" w14:textId="77777777" w:rsidR="00080BB8" w:rsidRDefault="00080BB8" w:rsidP="00375420"/>
    <w:p w14:paraId="2039130A" w14:textId="77777777" w:rsidR="00080BB8" w:rsidRDefault="00080BB8" w:rsidP="00375420"/>
  </w:footnote>
  <w:footnote w:type="continuationSeparator" w:id="0">
    <w:p w14:paraId="274679FC" w14:textId="77777777" w:rsidR="00080BB8" w:rsidRDefault="00080BB8" w:rsidP="00375420">
      <w:r>
        <w:continuationSeparator/>
      </w:r>
    </w:p>
    <w:p w14:paraId="55C27C5B" w14:textId="77777777" w:rsidR="00080BB8" w:rsidRDefault="00080BB8" w:rsidP="00375420"/>
    <w:p w14:paraId="212997A9" w14:textId="77777777" w:rsidR="00080BB8" w:rsidRDefault="00080BB8" w:rsidP="00375420"/>
  </w:footnote>
  <w:footnote w:type="continuationNotice" w:id="1">
    <w:p w14:paraId="074C53ED" w14:textId="77777777" w:rsidR="00080BB8" w:rsidRDefault="00080B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F178" w14:textId="660BA6BE" w:rsidR="00080BB8" w:rsidRPr="00D20D45" w:rsidRDefault="00080BB8" w:rsidP="00D20D45">
    <w:pPr>
      <w:pStyle w:val="Heading2"/>
      <w:jc w:val="right"/>
      <w:rPr>
        <w:sz w:val="36"/>
        <w:szCs w:val="36"/>
      </w:rPr>
    </w:pPr>
    <w:bookmarkStart w:id="2" w:name="_Lockout/Tag_Out_Procedure"/>
    <w:bookmarkEnd w:id="2"/>
    <w:r w:rsidRPr="00D20D45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08EE997" wp14:editId="15A42DA2">
          <wp:simplePos x="0" y="0"/>
          <wp:positionH relativeFrom="column">
            <wp:posOffset>-152400</wp:posOffset>
          </wp:positionH>
          <wp:positionV relativeFrom="paragraph">
            <wp:posOffset>-121920</wp:posOffset>
          </wp:positionV>
          <wp:extent cx="2188845" cy="664210"/>
          <wp:effectExtent l="0" t="0" r="1905" b="2540"/>
          <wp:wrapNone/>
          <wp:docPr id="245" name="Picture 2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20D45">
      <w:rPr>
        <w:sz w:val="36"/>
        <w:szCs w:val="36"/>
      </w:rPr>
      <w:t>Lockout/Tag Out Procedure Annual Audit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399"/>
    <w:multiLevelType w:val="hybridMultilevel"/>
    <w:tmpl w:val="C4AC9410"/>
    <w:lvl w:ilvl="0" w:tplc="D3AE52E8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87CBF5E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08E6BBF4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FF00602E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2DEABD32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E1749906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242608D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30D4A050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8826C280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1" w15:restartNumberingAfterBreak="0">
    <w:nsid w:val="0057463C"/>
    <w:multiLevelType w:val="hybridMultilevel"/>
    <w:tmpl w:val="7DE2D7FA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040A3451"/>
    <w:multiLevelType w:val="multilevel"/>
    <w:tmpl w:val="9D0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913A5"/>
    <w:multiLevelType w:val="multilevel"/>
    <w:tmpl w:val="91027BDA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4" w15:restartNumberingAfterBreak="0">
    <w:nsid w:val="07A86289"/>
    <w:multiLevelType w:val="multilevel"/>
    <w:tmpl w:val="E7541E84"/>
    <w:lvl w:ilvl="0">
      <w:start w:val="1"/>
      <w:numFmt w:val="decimal"/>
      <w:pStyle w:val="Heading1"/>
      <w:lvlText w:val="%1."/>
      <w:lvlJc w:val="left"/>
      <w:pPr>
        <w:tabs>
          <w:tab w:val="num" w:pos="2790"/>
        </w:tabs>
        <w:ind w:left="2790" w:hanging="360"/>
      </w:pPr>
      <w:rPr>
        <w:rFonts w:ascii="Fira Sans" w:hAnsi="Fira Sans" w:hint="default"/>
      </w:r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5" w15:restartNumberingAfterBreak="0">
    <w:nsid w:val="09B173DC"/>
    <w:multiLevelType w:val="multilevel"/>
    <w:tmpl w:val="3D58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2671A"/>
    <w:multiLevelType w:val="hybridMultilevel"/>
    <w:tmpl w:val="327AF288"/>
    <w:lvl w:ilvl="0" w:tplc="F7AE8D78">
      <w:start w:val="1"/>
      <w:numFmt w:val="decimal"/>
      <w:lvlText w:val="%1."/>
      <w:lvlJc w:val="left"/>
      <w:pPr>
        <w:ind w:left="533" w:hanging="4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ADA29210">
      <w:numFmt w:val="bullet"/>
      <w:lvlText w:val="•"/>
      <w:lvlJc w:val="left"/>
      <w:pPr>
        <w:ind w:left="1825" w:hanging="433"/>
      </w:pPr>
      <w:rPr>
        <w:rFonts w:hint="default"/>
      </w:rPr>
    </w:lvl>
    <w:lvl w:ilvl="2" w:tplc="DA4ACBD2">
      <w:numFmt w:val="bullet"/>
      <w:lvlText w:val="•"/>
      <w:lvlJc w:val="left"/>
      <w:pPr>
        <w:ind w:left="3111" w:hanging="433"/>
      </w:pPr>
      <w:rPr>
        <w:rFonts w:hint="default"/>
      </w:rPr>
    </w:lvl>
    <w:lvl w:ilvl="3" w:tplc="D2047E1E">
      <w:numFmt w:val="bullet"/>
      <w:lvlText w:val="•"/>
      <w:lvlJc w:val="left"/>
      <w:pPr>
        <w:ind w:left="4397" w:hanging="433"/>
      </w:pPr>
      <w:rPr>
        <w:rFonts w:hint="default"/>
      </w:rPr>
    </w:lvl>
    <w:lvl w:ilvl="4" w:tplc="A3BAB128">
      <w:numFmt w:val="bullet"/>
      <w:lvlText w:val="•"/>
      <w:lvlJc w:val="left"/>
      <w:pPr>
        <w:ind w:left="5683" w:hanging="433"/>
      </w:pPr>
      <w:rPr>
        <w:rFonts w:hint="default"/>
      </w:rPr>
    </w:lvl>
    <w:lvl w:ilvl="5" w:tplc="F3D60EBA">
      <w:numFmt w:val="bullet"/>
      <w:lvlText w:val="•"/>
      <w:lvlJc w:val="left"/>
      <w:pPr>
        <w:ind w:left="6969" w:hanging="433"/>
      </w:pPr>
      <w:rPr>
        <w:rFonts w:hint="default"/>
      </w:rPr>
    </w:lvl>
    <w:lvl w:ilvl="6" w:tplc="5C800FB6">
      <w:numFmt w:val="bullet"/>
      <w:lvlText w:val="•"/>
      <w:lvlJc w:val="left"/>
      <w:pPr>
        <w:ind w:left="8255" w:hanging="433"/>
      </w:pPr>
      <w:rPr>
        <w:rFonts w:hint="default"/>
      </w:rPr>
    </w:lvl>
    <w:lvl w:ilvl="7" w:tplc="26A4B66E">
      <w:numFmt w:val="bullet"/>
      <w:lvlText w:val="•"/>
      <w:lvlJc w:val="left"/>
      <w:pPr>
        <w:ind w:left="9541" w:hanging="433"/>
      </w:pPr>
      <w:rPr>
        <w:rFonts w:hint="default"/>
      </w:rPr>
    </w:lvl>
    <w:lvl w:ilvl="8" w:tplc="40160AFE">
      <w:numFmt w:val="bullet"/>
      <w:lvlText w:val="•"/>
      <w:lvlJc w:val="left"/>
      <w:pPr>
        <w:ind w:left="10827" w:hanging="433"/>
      </w:pPr>
      <w:rPr>
        <w:rFonts w:hint="default"/>
      </w:rPr>
    </w:lvl>
  </w:abstractNum>
  <w:abstractNum w:abstractNumId="7" w15:restartNumberingAfterBreak="0">
    <w:nsid w:val="143C645E"/>
    <w:multiLevelType w:val="hybridMultilevel"/>
    <w:tmpl w:val="8E64269A"/>
    <w:lvl w:ilvl="0" w:tplc="68DE6ACE">
      <w:numFmt w:val="bullet"/>
      <w:lvlText w:val="&gt;"/>
      <w:lvlJc w:val="left"/>
      <w:pPr>
        <w:ind w:left="245" w:hanging="138"/>
      </w:pPr>
      <w:rPr>
        <w:rFonts w:ascii="Arial" w:eastAsia="Arial" w:hAnsi="Arial" w:cs="Arial" w:hint="default"/>
        <w:w w:val="99"/>
        <w:sz w:val="16"/>
        <w:szCs w:val="16"/>
      </w:rPr>
    </w:lvl>
    <w:lvl w:ilvl="1" w:tplc="F9E8FC08">
      <w:numFmt w:val="bullet"/>
      <w:lvlText w:val="•"/>
      <w:lvlJc w:val="left"/>
      <w:pPr>
        <w:ind w:left="490" w:hanging="138"/>
      </w:pPr>
      <w:rPr>
        <w:rFonts w:hint="default"/>
      </w:rPr>
    </w:lvl>
    <w:lvl w:ilvl="2" w:tplc="57FCC7DC">
      <w:numFmt w:val="bullet"/>
      <w:lvlText w:val="•"/>
      <w:lvlJc w:val="left"/>
      <w:pPr>
        <w:ind w:left="740" w:hanging="138"/>
      </w:pPr>
      <w:rPr>
        <w:rFonts w:hint="default"/>
      </w:rPr>
    </w:lvl>
    <w:lvl w:ilvl="3" w:tplc="DEC6F550">
      <w:numFmt w:val="bullet"/>
      <w:lvlText w:val="•"/>
      <w:lvlJc w:val="left"/>
      <w:pPr>
        <w:ind w:left="990" w:hanging="138"/>
      </w:pPr>
      <w:rPr>
        <w:rFonts w:hint="default"/>
      </w:rPr>
    </w:lvl>
    <w:lvl w:ilvl="4" w:tplc="A0D45086">
      <w:numFmt w:val="bullet"/>
      <w:lvlText w:val="•"/>
      <w:lvlJc w:val="left"/>
      <w:pPr>
        <w:ind w:left="1240" w:hanging="138"/>
      </w:pPr>
      <w:rPr>
        <w:rFonts w:hint="default"/>
      </w:rPr>
    </w:lvl>
    <w:lvl w:ilvl="5" w:tplc="979A78B6">
      <w:numFmt w:val="bullet"/>
      <w:lvlText w:val="•"/>
      <w:lvlJc w:val="left"/>
      <w:pPr>
        <w:ind w:left="1491" w:hanging="138"/>
      </w:pPr>
      <w:rPr>
        <w:rFonts w:hint="default"/>
      </w:rPr>
    </w:lvl>
    <w:lvl w:ilvl="6" w:tplc="72BE7D0E">
      <w:numFmt w:val="bullet"/>
      <w:lvlText w:val="•"/>
      <w:lvlJc w:val="left"/>
      <w:pPr>
        <w:ind w:left="1741" w:hanging="138"/>
      </w:pPr>
      <w:rPr>
        <w:rFonts w:hint="default"/>
      </w:rPr>
    </w:lvl>
    <w:lvl w:ilvl="7" w:tplc="EBC6B3D0">
      <w:numFmt w:val="bullet"/>
      <w:lvlText w:val="•"/>
      <w:lvlJc w:val="left"/>
      <w:pPr>
        <w:ind w:left="1991" w:hanging="138"/>
      </w:pPr>
      <w:rPr>
        <w:rFonts w:hint="default"/>
      </w:rPr>
    </w:lvl>
    <w:lvl w:ilvl="8" w:tplc="C18CB0F4">
      <w:numFmt w:val="bullet"/>
      <w:lvlText w:val="•"/>
      <w:lvlJc w:val="left"/>
      <w:pPr>
        <w:ind w:left="2241" w:hanging="138"/>
      </w:pPr>
      <w:rPr>
        <w:rFonts w:hint="default"/>
      </w:rPr>
    </w:lvl>
  </w:abstractNum>
  <w:abstractNum w:abstractNumId="8" w15:restartNumberingAfterBreak="0">
    <w:nsid w:val="14E95146"/>
    <w:multiLevelType w:val="hybridMultilevel"/>
    <w:tmpl w:val="7184575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1A642A01"/>
    <w:multiLevelType w:val="hybridMultilevel"/>
    <w:tmpl w:val="E530F33A"/>
    <w:lvl w:ilvl="0" w:tplc="7AA6B81E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color w:val="FFFFFF"/>
        <w:w w:val="100"/>
        <w:sz w:val="21"/>
        <w:szCs w:val="21"/>
      </w:rPr>
    </w:lvl>
    <w:lvl w:ilvl="1" w:tplc="DDB02942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4AEA854A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EEBC30D2">
      <w:numFmt w:val="bullet"/>
      <w:lvlText w:val="•"/>
      <w:lvlJc w:val="left"/>
      <w:pPr>
        <w:ind w:left="4900" w:hanging="360"/>
      </w:pPr>
      <w:rPr>
        <w:rFonts w:hint="default"/>
      </w:rPr>
    </w:lvl>
    <w:lvl w:ilvl="4" w:tplc="308248E6">
      <w:numFmt w:val="bullet"/>
      <w:lvlText w:val="•"/>
      <w:lvlJc w:val="left"/>
      <w:pPr>
        <w:ind w:left="6260" w:hanging="360"/>
      </w:pPr>
      <w:rPr>
        <w:rFonts w:hint="default"/>
      </w:rPr>
    </w:lvl>
    <w:lvl w:ilvl="5" w:tplc="2D12966A">
      <w:numFmt w:val="bullet"/>
      <w:lvlText w:val="•"/>
      <w:lvlJc w:val="left"/>
      <w:pPr>
        <w:ind w:left="7620" w:hanging="360"/>
      </w:pPr>
      <w:rPr>
        <w:rFonts w:hint="default"/>
      </w:rPr>
    </w:lvl>
    <w:lvl w:ilvl="6" w:tplc="F9E4210E">
      <w:numFmt w:val="bullet"/>
      <w:lvlText w:val="•"/>
      <w:lvlJc w:val="left"/>
      <w:pPr>
        <w:ind w:left="8980" w:hanging="360"/>
      </w:pPr>
      <w:rPr>
        <w:rFonts w:hint="default"/>
      </w:rPr>
    </w:lvl>
    <w:lvl w:ilvl="7" w:tplc="70944D50">
      <w:numFmt w:val="bullet"/>
      <w:lvlText w:val="•"/>
      <w:lvlJc w:val="left"/>
      <w:pPr>
        <w:ind w:left="10340" w:hanging="360"/>
      </w:pPr>
      <w:rPr>
        <w:rFonts w:hint="default"/>
      </w:rPr>
    </w:lvl>
    <w:lvl w:ilvl="8" w:tplc="5CD4AC1E">
      <w:numFmt w:val="bullet"/>
      <w:lvlText w:val="•"/>
      <w:lvlJc w:val="left"/>
      <w:pPr>
        <w:ind w:left="11700" w:hanging="360"/>
      </w:pPr>
      <w:rPr>
        <w:rFonts w:hint="default"/>
      </w:rPr>
    </w:lvl>
  </w:abstractNum>
  <w:abstractNum w:abstractNumId="10" w15:restartNumberingAfterBreak="0">
    <w:nsid w:val="1A8348BE"/>
    <w:multiLevelType w:val="hybridMultilevel"/>
    <w:tmpl w:val="D35C2024"/>
    <w:lvl w:ilvl="0" w:tplc="24542DE2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1DF0307E"/>
    <w:multiLevelType w:val="hybridMultilevel"/>
    <w:tmpl w:val="FE1C2D02"/>
    <w:lvl w:ilvl="0" w:tplc="35566DCC">
      <w:numFmt w:val="bullet"/>
      <w:lvlText w:val="&gt;"/>
      <w:lvlJc w:val="left"/>
      <w:pPr>
        <w:ind w:left="279" w:hanging="173"/>
      </w:pPr>
      <w:rPr>
        <w:rFonts w:ascii="Arial" w:eastAsia="Arial" w:hAnsi="Arial" w:cs="Arial" w:hint="default"/>
        <w:w w:val="100"/>
        <w:sz w:val="20"/>
        <w:szCs w:val="20"/>
      </w:rPr>
    </w:lvl>
    <w:lvl w:ilvl="1" w:tplc="96AAA54E">
      <w:numFmt w:val="bullet"/>
      <w:lvlText w:val="•"/>
      <w:lvlJc w:val="left"/>
      <w:pPr>
        <w:ind w:left="745" w:hanging="173"/>
      </w:pPr>
      <w:rPr>
        <w:rFonts w:hint="default"/>
      </w:rPr>
    </w:lvl>
    <w:lvl w:ilvl="2" w:tplc="0A860758">
      <w:numFmt w:val="bullet"/>
      <w:lvlText w:val="•"/>
      <w:lvlJc w:val="left"/>
      <w:pPr>
        <w:ind w:left="1210" w:hanging="173"/>
      </w:pPr>
      <w:rPr>
        <w:rFonts w:hint="default"/>
      </w:rPr>
    </w:lvl>
    <w:lvl w:ilvl="3" w:tplc="160AEEF6">
      <w:numFmt w:val="bullet"/>
      <w:lvlText w:val="•"/>
      <w:lvlJc w:val="left"/>
      <w:pPr>
        <w:ind w:left="1675" w:hanging="173"/>
      </w:pPr>
      <w:rPr>
        <w:rFonts w:hint="default"/>
      </w:rPr>
    </w:lvl>
    <w:lvl w:ilvl="4" w:tplc="F29CFBAC">
      <w:numFmt w:val="bullet"/>
      <w:lvlText w:val="•"/>
      <w:lvlJc w:val="left"/>
      <w:pPr>
        <w:ind w:left="2140" w:hanging="173"/>
      </w:pPr>
      <w:rPr>
        <w:rFonts w:hint="default"/>
      </w:rPr>
    </w:lvl>
    <w:lvl w:ilvl="5" w:tplc="AA6EB75E">
      <w:numFmt w:val="bullet"/>
      <w:lvlText w:val="•"/>
      <w:lvlJc w:val="left"/>
      <w:pPr>
        <w:ind w:left="2605" w:hanging="173"/>
      </w:pPr>
      <w:rPr>
        <w:rFonts w:hint="default"/>
      </w:rPr>
    </w:lvl>
    <w:lvl w:ilvl="6" w:tplc="1ACC8982">
      <w:numFmt w:val="bullet"/>
      <w:lvlText w:val="•"/>
      <w:lvlJc w:val="left"/>
      <w:pPr>
        <w:ind w:left="3070" w:hanging="173"/>
      </w:pPr>
      <w:rPr>
        <w:rFonts w:hint="default"/>
      </w:rPr>
    </w:lvl>
    <w:lvl w:ilvl="7" w:tplc="E27EBE0A">
      <w:numFmt w:val="bullet"/>
      <w:lvlText w:val="•"/>
      <w:lvlJc w:val="left"/>
      <w:pPr>
        <w:ind w:left="3535" w:hanging="173"/>
      </w:pPr>
      <w:rPr>
        <w:rFonts w:hint="default"/>
      </w:rPr>
    </w:lvl>
    <w:lvl w:ilvl="8" w:tplc="163A1E5C">
      <w:numFmt w:val="bullet"/>
      <w:lvlText w:val="•"/>
      <w:lvlJc w:val="left"/>
      <w:pPr>
        <w:ind w:left="4000" w:hanging="173"/>
      </w:pPr>
      <w:rPr>
        <w:rFonts w:hint="default"/>
      </w:rPr>
    </w:lvl>
  </w:abstractNum>
  <w:abstractNum w:abstractNumId="12" w15:restartNumberingAfterBreak="0">
    <w:nsid w:val="28712D85"/>
    <w:multiLevelType w:val="hybridMultilevel"/>
    <w:tmpl w:val="640A5A5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A930FC6"/>
    <w:multiLevelType w:val="hybridMultilevel"/>
    <w:tmpl w:val="9F54F546"/>
    <w:lvl w:ilvl="0" w:tplc="FF1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6D43"/>
    <w:multiLevelType w:val="hybridMultilevel"/>
    <w:tmpl w:val="E530F33A"/>
    <w:lvl w:ilvl="0" w:tplc="7AA6B81E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color w:val="FFFFFF"/>
        <w:w w:val="100"/>
        <w:sz w:val="21"/>
        <w:szCs w:val="21"/>
      </w:rPr>
    </w:lvl>
    <w:lvl w:ilvl="1" w:tplc="DDB02942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4AEA854A"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EEBC30D2">
      <w:numFmt w:val="bullet"/>
      <w:lvlText w:val="•"/>
      <w:lvlJc w:val="left"/>
      <w:pPr>
        <w:ind w:left="4900" w:hanging="360"/>
      </w:pPr>
      <w:rPr>
        <w:rFonts w:hint="default"/>
      </w:rPr>
    </w:lvl>
    <w:lvl w:ilvl="4" w:tplc="308248E6">
      <w:numFmt w:val="bullet"/>
      <w:lvlText w:val="•"/>
      <w:lvlJc w:val="left"/>
      <w:pPr>
        <w:ind w:left="6260" w:hanging="360"/>
      </w:pPr>
      <w:rPr>
        <w:rFonts w:hint="default"/>
      </w:rPr>
    </w:lvl>
    <w:lvl w:ilvl="5" w:tplc="2D12966A">
      <w:numFmt w:val="bullet"/>
      <w:lvlText w:val="•"/>
      <w:lvlJc w:val="left"/>
      <w:pPr>
        <w:ind w:left="7620" w:hanging="360"/>
      </w:pPr>
      <w:rPr>
        <w:rFonts w:hint="default"/>
      </w:rPr>
    </w:lvl>
    <w:lvl w:ilvl="6" w:tplc="F9E4210E">
      <w:numFmt w:val="bullet"/>
      <w:lvlText w:val="•"/>
      <w:lvlJc w:val="left"/>
      <w:pPr>
        <w:ind w:left="8980" w:hanging="360"/>
      </w:pPr>
      <w:rPr>
        <w:rFonts w:hint="default"/>
      </w:rPr>
    </w:lvl>
    <w:lvl w:ilvl="7" w:tplc="70944D50">
      <w:numFmt w:val="bullet"/>
      <w:lvlText w:val="•"/>
      <w:lvlJc w:val="left"/>
      <w:pPr>
        <w:ind w:left="10340" w:hanging="360"/>
      </w:pPr>
      <w:rPr>
        <w:rFonts w:hint="default"/>
      </w:rPr>
    </w:lvl>
    <w:lvl w:ilvl="8" w:tplc="5CD4AC1E">
      <w:numFmt w:val="bullet"/>
      <w:lvlText w:val="•"/>
      <w:lvlJc w:val="left"/>
      <w:pPr>
        <w:ind w:left="11700" w:hanging="360"/>
      </w:pPr>
      <w:rPr>
        <w:rFonts w:hint="default"/>
      </w:rPr>
    </w:lvl>
  </w:abstractNum>
  <w:abstractNum w:abstractNumId="15" w15:restartNumberingAfterBreak="0">
    <w:nsid w:val="30F7203C"/>
    <w:multiLevelType w:val="multilevel"/>
    <w:tmpl w:val="684A4054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lowerRoman"/>
      <w:lvlText w:val="%3."/>
      <w:lvlJc w:val="right"/>
      <w:pPr>
        <w:tabs>
          <w:tab w:val="num" w:pos="4230"/>
        </w:tabs>
        <w:ind w:left="423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16" w15:restartNumberingAfterBreak="0">
    <w:nsid w:val="341845D0"/>
    <w:multiLevelType w:val="multilevel"/>
    <w:tmpl w:val="DC2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8480C"/>
    <w:multiLevelType w:val="hybridMultilevel"/>
    <w:tmpl w:val="4C222D3A"/>
    <w:lvl w:ilvl="0" w:tplc="76DC4972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E5848BE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32A68A00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C532B142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E47E4A7C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00227A0E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CFF68BF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84927090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D0DC3E4A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18" w15:restartNumberingAfterBreak="0">
    <w:nsid w:val="35B642C3"/>
    <w:multiLevelType w:val="hybridMultilevel"/>
    <w:tmpl w:val="DC3A5FCC"/>
    <w:lvl w:ilvl="0" w:tplc="A858A5E4">
      <w:start w:val="1"/>
      <w:numFmt w:val="decimal"/>
      <w:lvlText w:val="%1"/>
      <w:lvlJc w:val="left"/>
      <w:pPr>
        <w:ind w:left="257" w:hanging="151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8CC4A54C">
      <w:numFmt w:val="bullet"/>
      <w:lvlText w:val="•"/>
      <w:lvlJc w:val="left"/>
      <w:pPr>
        <w:ind w:left="1618" w:hanging="151"/>
      </w:pPr>
      <w:rPr>
        <w:rFonts w:hint="default"/>
      </w:rPr>
    </w:lvl>
    <w:lvl w:ilvl="2" w:tplc="C22227C0">
      <w:numFmt w:val="bullet"/>
      <w:lvlText w:val="•"/>
      <w:lvlJc w:val="left"/>
      <w:pPr>
        <w:ind w:left="2976" w:hanging="151"/>
      </w:pPr>
      <w:rPr>
        <w:rFonts w:hint="default"/>
      </w:rPr>
    </w:lvl>
    <w:lvl w:ilvl="3" w:tplc="610691EC">
      <w:numFmt w:val="bullet"/>
      <w:lvlText w:val="•"/>
      <w:lvlJc w:val="left"/>
      <w:pPr>
        <w:ind w:left="4334" w:hanging="151"/>
      </w:pPr>
      <w:rPr>
        <w:rFonts w:hint="default"/>
      </w:rPr>
    </w:lvl>
    <w:lvl w:ilvl="4" w:tplc="80522D6E">
      <w:numFmt w:val="bullet"/>
      <w:lvlText w:val="•"/>
      <w:lvlJc w:val="left"/>
      <w:pPr>
        <w:ind w:left="5692" w:hanging="151"/>
      </w:pPr>
      <w:rPr>
        <w:rFonts w:hint="default"/>
      </w:rPr>
    </w:lvl>
    <w:lvl w:ilvl="5" w:tplc="6352978C">
      <w:numFmt w:val="bullet"/>
      <w:lvlText w:val="•"/>
      <w:lvlJc w:val="left"/>
      <w:pPr>
        <w:ind w:left="7050" w:hanging="151"/>
      </w:pPr>
      <w:rPr>
        <w:rFonts w:hint="default"/>
      </w:rPr>
    </w:lvl>
    <w:lvl w:ilvl="6" w:tplc="5D363D0C">
      <w:numFmt w:val="bullet"/>
      <w:lvlText w:val="•"/>
      <w:lvlJc w:val="left"/>
      <w:pPr>
        <w:ind w:left="8408" w:hanging="151"/>
      </w:pPr>
      <w:rPr>
        <w:rFonts w:hint="default"/>
      </w:rPr>
    </w:lvl>
    <w:lvl w:ilvl="7" w:tplc="70746AFA">
      <w:numFmt w:val="bullet"/>
      <w:lvlText w:val="•"/>
      <w:lvlJc w:val="left"/>
      <w:pPr>
        <w:ind w:left="9766" w:hanging="151"/>
      </w:pPr>
      <w:rPr>
        <w:rFonts w:hint="default"/>
      </w:rPr>
    </w:lvl>
    <w:lvl w:ilvl="8" w:tplc="6D9460D6">
      <w:numFmt w:val="bullet"/>
      <w:lvlText w:val="•"/>
      <w:lvlJc w:val="left"/>
      <w:pPr>
        <w:ind w:left="11124" w:hanging="151"/>
      </w:pPr>
      <w:rPr>
        <w:rFonts w:hint="default"/>
      </w:rPr>
    </w:lvl>
  </w:abstractNum>
  <w:abstractNum w:abstractNumId="19" w15:restartNumberingAfterBreak="0">
    <w:nsid w:val="35BC2A1F"/>
    <w:multiLevelType w:val="hybridMultilevel"/>
    <w:tmpl w:val="34CAA846"/>
    <w:lvl w:ilvl="0" w:tplc="F252D5D2">
      <w:numFmt w:val="bullet"/>
      <w:lvlText w:val="&gt;"/>
      <w:lvlJc w:val="left"/>
      <w:pPr>
        <w:ind w:left="279" w:hanging="173"/>
      </w:pPr>
      <w:rPr>
        <w:rFonts w:ascii="Arial" w:eastAsia="Arial" w:hAnsi="Arial" w:cs="Arial" w:hint="default"/>
        <w:w w:val="100"/>
        <w:sz w:val="20"/>
        <w:szCs w:val="20"/>
      </w:rPr>
    </w:lvl>
    <w:lvl w:ilvl="1" w:tplc="5E625EFA">
      <w:numFmt w:val="bullet"/>
      <w:lvlText w:val="•"/>
      <w:lvlJc w:val="left"/>
      <w:pPr>
        <w:ind w:left="745" w:hanging="173"/>
      </w:pPr>
      <w:rPr>
        <w:rFonts w:hint="default"/>
      </w:rPr>
    </w:lvl>
    <w:lvl w:ilvl="2" w:tplc="2F122DF4">
      <w:numFmt w:val="bullet"/>
      <w:lvlText w:val="•"/>
      <w:lvlJc w:val="left"/>
      <w:pPr>
        <w:ind w:left="1210" w:hanging="173"/>
      </w:pPr>
      <w:rPr>
        <w:rFonts w:hint="default"/>
      </w:rPr>
    </w:lvl>
    <w:lvl w:ilvl="3" w:tplc="456EF17C">
      <w:numFmt w:val="bullet"/>
      <w:lvlText w:val="•"/>
      <w:lvlJc w:val="left"/>
      <w:pPr>
        <w:ind w:left="1675" w:hanging="173"/>
      </w:pPr>
      <w:rPr>
        <w:rFonts w:hint="default"/>
      </w:rPr>
    </w:lvl>
    <w:lvl w:ilvl="4" w:tplc="B76EA834">
      <w:numFmt w:val="bullet"/>
      <w:lvlText w:val="•"/>
      <w:lvlJc w:val="left"/>
      <w:pPr>
        <w:ind w:left="2140" w:hanging="173"/>
      </w:pPr>
      <w:rPr>
        <w:rFonts w:hint="default"/>
      </w:rPr>
    </w:lvl>
    <w:lvl w:ilvl="5" w:tplc="674E92E0">
      <w:numFmt w:val="bullet"/>
      <w:lvlText w:val="•"/>
      <w:lvlJc w:val="left"/>
      <w:pPr>
        <w:ind w:left="2605" w:hanging="173"/>
      </w:pPr>
      <w:rPr>
        <w:rFonts w:hint="default"/>
      </w:rPr>
    </w:lvl>
    <w:lvl w:ilvl="6" w:tplc="220CB1E2">
      <w:numFmt w:val="bullet"/>
      <w:lvlText w:val="•"/>
      <w:lvlJc w:val="left"/>
      <w:pPr>
        <w:ind w:left="3070" w:hanging="173"/>
      </w:pPr>
      <w:rPr>
        <w:rFonts w:hint="default"/>
      </w:rPr>
    </w:lvl>
    <w:lvl w:ilvl="7" w:tplc="CACC86A0">
      <w:numFmt w:val="bullet"/>
      <w:lvlText w:val="•"/>
      <w:lvlJc w:val="left"/>
      <w:pPr>
        <w:ind w:left="3535" w:hanging="173"/>
      </w:pPr>
      <w:rPr>
        <w:rFonts w:hint="default"/>
      </w:rPr>
    </w:lvl>
    <w:lvl w:ilvl="8" w:tplc="0CBCE622">
      <w:numFmt w:val="bullet"/>
      <w:lvlText w:val="•"/>
      <w:lvlJc w:val="left"/>
      <w:pPr>
        <w:ind w:left="4000" w:hanging="173"/>
      </w:pPr>
      <w:rPr>
        <w:rFonts w:hint="default"/>
      </w:rPr>
    </w:lvl>
  </w:abstractNum>
  <w:abstractNum w:abstractNumId="20" w15:restartNumberingAfterBreak="0">
    <w:nsid w:val="37296559"/>
    <w:multiLevelType w:val="multilevel"/>
    <w:tmpl w:val="8DB8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F5A7E"/>
    <w:multiLevelType w:val="multilevel"/>
    <w:tmpl w:val="BA6C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7096E"/>
    <w:multiLevelType w:val="multilevel"/>
    <w:tmpl w:val="EEDE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25CBE"/>
    <w:multiLevelType w:val="multilevel"/>
    <w:tmpl w:val="7680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26336"/>
    <w:multiLevelType w:val="hybridMultilevel"/>
    <w:tmpl w:val="A5A674A4"/>
    <w:lvl w:ilvl="0" w:tplc="22EAB806">
      <w:numFmt w:val="bullet"/>
      <w:lvlText w:val="●"/>
      <w:lvlJc w:val="left"/>
      <w:pPr>
        <w:ind w:left="1240" w:hanging="360"/>
      </w:pPr>
      <w:rPr>
        <w:rFonts w:hint="default"/>
        <w:spacing w:val="-4"/>
        <w:w w:val="100"/>
      </w:rPr>
    </w:lvl>
    <w:lvl w:ilvl="1" w:tplc="6A70D5FC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4"/>
        <w:w w:val="93"/>
        <w:sz w:val="21"/>
        <w:szCs w:val="21"/>
      </w:rPr>
    </w:lvl>
    <w:lvl w:ilvl="2" w:tplc="9D3EF3EE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AAECA594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CC7C4244"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AB82154A">
      <w:numFmt w:val="bullet"/>
      <w:lvlText w:val="•"/>
      <w:lvlJc w:val="left"/>
      <w:pPr>
        <w:ind w:left="6320" w:hanging="360"/>
      </w:pPr>
      <w:rPr>
        <w:rFonts w:hint="default"/>
      </w:rPr>
    </w:lvl>
    <w:lvl w:ilvl="6" w:tplc="3858EA84">
      <w:numFmt w:val="bullet"/>
      <w:lvlText w:val="•"/>
      <w:lvlJc w:val="left"/>
      <w:pPr>
        <w:ind w:left="7500" w:hanging="360"/>
      </w:pPr>
      <w:rPr>
        <w:rFonts w:hint="default"/>
      </w:rPr>
    </w:lvl>
    <w:lvl w:ilvl="7" w:tplc="5D3A02FC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F90E10FE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25" w15:restartNumberingAfterBreak="0">
    <w:nsid w:val="49285144"/>
    <w:multiLevelType w:val="hybridMultilevel"/>
    <w:tmpl w:val="AFD29B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16B3147"/>
    <w:multiLevelType w:val="hybridMultilevel"/>
    <w:tmpl w:val="390E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81E47"/>
    <w:multiLevelType w:val="hybridMultilevel"/>
    <w:tmpl w:val="9148E856"/>
    <w:lvl w:ilvl="0" w:tplc="24542DE2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8" w15:restartNumberingAfterBreak="0">
    <w:nsid w:val="56BE74A8"/>
    <w:multiLevelType w:val="hybridMultilevel"/>
    <w:tmpl w:val="F0B01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2A099A"/>
    <w:multiLevelType w:val="multilevel"/>
    <w:tmpl w:val="2DAC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05C1C"/>
    <w:multiLevelType w:val="multilevel"/>
    <w:tmpl w:val="684A4054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lowerRoman"/>
      <w:lvlText w:val="%3."/>
      <w:lvlJc w:val="right"/>
      <w:pPr>
        <w:tabs>
          <w:tab w:val="num" w:pos="4230"/>
        </w:tabs>
        <w:ind w:left="4230" w:hanging="360"/>
      </w:p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31" w15:restartNumberingAfterBreak="0">
    <w:nsid w:val="5DC069B1"/>
    <w:multiLevelType w:val="hybridMultilevel"/>
    <w:tmpl w:val="04EC1D3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2" w15:restartNumberingAfterBreak="0">
    <w:nsid w:val="611B101B"/>
    <w:multiLevelType w:val="multilevel"/>
    <w:tmpl w:val="22C0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957964"/>
    <w:multiLevelType w:val="hybridMultilevel"/>
    <w:tmpl w:val="8904C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F566D"/>
    <w:multiLevelType w:val="hybridMultilevel"/>
    <w:tmpl w:val="4CDC1E14"/>
    <w:lvl w:ilvl="0" w:tplc="3E56F328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5" w15:restartNumberingAfterBreak="0">
    <w:nsid w:val="675154E8"/>
    <w:multiLevelType w:val="hybridMultilevel"/>
    <w:tmpl w:val="27CE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82B7F"/>
    <w:multiLevelType w:val="hybridMultilevel"/>
    <w:tmpl w:val="A6744922"/>
    <w:lvl w:ilvl="0" w:tplc="2796EAAA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4126C96">
      <w:numFmt w:val="bullet"/>
      <w:lvlText w:val="•"/>
      <w:lvlJc w:val="left"/>
      <w:pPr>
        <w:ind w:left="2077" w:hanging="361"/>
      </w:pPr>
      <w:rPr>
        <w:rFonts w:hint="default"/>
      </w:rPr>
    </w:lvl>
    <w:lvl w:ilvl="2" w:tplc="21564892">
      <w:numFmt w:val="bullet"/>
      <w:lvlText w:val="•"/>
      <w:lvlJc w:val="left"/>
      <w:pPr>
        <w:ind w:left="3335" w:hanging="361"/>
      </w:pPr>
      <w:rPr>
        <w:rFonts w:hint="default"/>
      </w:rPr>
    </w:lvl>
    <w:lvl w:ilvl="3" w:tplc="5EDED862">
      <w:numFmt w:val="bullet"/>
      <w:lvlText w:val="•"/>
      <w:lvlJc w:val="left"/>
      <w:pPr>
        <w:ind w:left="4593" w:hanging="361"/>
      </w:pPr>
      <w:rPr>
        <w:rFonts w:hint="default"/>
      </w:rPr>
    </w:lvl>
    <w:lvl w:ilvl="4" w:tplc="A810FA66">
      <w:numFmt w:val="bullet"/>
      <w:lvlText w:val="•"/>
      <w:lvlJc w:val="left"/>
      <w:pPr>
        <w:ind w:left="5851" w:hanging="361"/>
      </w:pPr>
      <w:rPr>
        <w:rFonts w:hint="default"/>
      </w:rPr>
    </w:lvl>
    <w:lvl w:ilvl="5" w:tplc="B28AE6C2">
      <w:numFmt w:val="bullet"/>
      <w:lvlText w:val="•"/>
      <w:lvlJc w:val="left"/>
      <w:pPr>
        <w:ind w:left="7109" w:hanging="361"/>
      </w:pPr>
      <w:rPr>
        <w:rFonts w:hint="default"/>
      </w:rPr>
    </w:lvl>
    <w:lvl w:ilvl="6" w:tplc="33D24984">
      <w:numFmt w:val="bullet"/>
      <w:lvlText w:val="•"/>
      <w:lvlJc w:val="left"/>
      <w:pPr>
        <w:ind w:left="8367" w:hanging="361"/>
      </w:pPr>
      <w:rPr>
        <w:rFonts w:hint="default"/>
      </w:rPr>
    </w:lvl>
    <w:lvl w:ilvl="7" w:tplc="D2300B34">
      <w:numFmt w:val="bullet"/>
      <w:lvlText w:val="•"/>
      <w:lvlJc w:val="left"/>
      <w:pPr>
        <w:ind w:left="9625" w:hanging="361"/>
      </w:pPr>
      <w:rPr>
        <w:rFonts w:hint="default"/>
      </w:rPr>
    </w:lvl>
    <w:lvl w:ilvl="8" w:tplc="08C25098">
      <w:numFmt w:val="bullet"/>
      <w:lvlText w:val="•"/>
      <w:lvlJc w:val="left"/>
      <w:pPr>
        <w:ind w:left="10883" w:hanging="361"/>
      </w:pPr>
      <w:rPr>
        <w:rFonts w:hint="default"/>
      </w:rPr>
    </w:lvl>
  </w:abstractNum>
  <w:abstractNum w:abstractNumId="37" w15:restartNumberingAfterBreak="0">
    <w:nsid w:val="6F624F03"/>
    <w:multiLevelType w:val="multilevel"/>
    <w:tmpl w:val="E5A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82604"/>
    <w:multiLevelType w:val="hybridMultilevel"/>
    <w:tmpl w:val="614ACF4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9" w15:restartNumberingAfterBreak="0">
    <w:nsid w:val="724D3DB7"/>
    <w:multiLevelType w:val="multilevel"/>
    <w:tmpl w:val="C40A31CA"/>
    <w:lvl w:ilvl="0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  <w:rPr>
        <w:rFonts w:ascii="Fira Sans" w:hAnsi="Fira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entative="1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entative="1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entative="1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entative="1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40" w15:restartNumberingAfterBreak="0">
    <w:nsid w:val="72C11A77"/>
    <w:multiLevelType w:val="hybridMultilevel"/>
    <w:tmpl w:val="1C7628F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1" w15:restartNumberingAfterBreak="0">
    <w:nsid w:val="744C4594"/>
    <w:multiLevelType w:val="hybridMultilevel"/>
    <w:tmpl w:val="F2F0A074"/>
    <w:lvl w:ilvl="0" w:tplc="24542DE2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2" w15:restartNumberingAfterBreak="0">
    <w:nsid w:val="79226261"/>
    <w:multiLevelType w:val="multilevel"/>
    <w:tmpl w:val="5010D7FC"/>
    <w:lvl w:ilvl="0">
      <w:start w:val="1"/>
      <w:numFmt w:val="bullet"/>
      <w:lvlText w:val=""/>
      <w:lvlJc w:val="left"/>
      <w:pPr>
        <w:tabs>
          <w:tab w:val="num" w:pos="720"/>
        </w:tabs>
        <w:ind w:left="90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D866B9"/>
    <w:multiLevelType w:val="hybridMultilevel"/>
    <w:tmpl w:val="1A5C92B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E0715E1"/>
    <w:multiLevelType w:val="multilevel"/>
    <w:tmpl w:val="3308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2"/>
  </w:num>
  <w:num w:numId="3">
    <w:abstractNumId w:val="21"/>
  </w:num>
  <w:num w:numId="4">
    <w:abstractNumId w:val="16"/>
  </w:num>
  <w:num w:numId="5">
    <w:abstractNumId w:val="32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37"/>
  </w:num>
  <w:num w:numId="11">
    <w:abstractNumId w:val="29"/>
  </w:num>
  <w:num w:numId="12">
    <w:abstractNumId w:val="35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0"/>
  </w:num>
  <w:num w:numId="18">
    <w:abstractNumId w:val="36"/>
  </w:num>
  <w:num w:numId="19">
    <w:abstractNumId w:val="17"/>
  </w:num>
  <w:num w:numId="20">
    <w:abstractNumId w:val="9"/>
  </w:num>
  <w:num w:numId="21">
    <w:abstractNumId w:val="41"/>
  </w:num>
  <w:num w:numId="22">
    <w:abstractNumId w:val="10"/>
  </w:num>
  <w:num w:numId="23">
    <w:abstractNumId w:val="34"/>
  </w:num>
  <w:num w:numId="24">
    <w:abstractNumId w:val="24"/>
  </w:num>
  <w:num w:numId="25">
    <w:abstractNumId w:val="13"/>
  </w:num>
  <w:num w:numId="26">
    <w:abstractNumId w:val="33"/>
  </w:num>
  <w:num w:numId="27">
    <w:abstractNumId w:val="8"/>
  </w:num>
  <w:num w:numId="28">
    <w:abstractNumId w:val="31"/>
  </w:num>
  <w:num w:numId="29">
    <w:abstractNumId w:val="27"/>
  </w:num>
  <w:num w:numId="30">
    <w:abstractNumId w:val="18"/>
  </w:num>
  <w:num w:numId="31">
    <w:abstractNumId w:val="19"/>
  </w:num>
  <w:num w:numId="32">
    <w:abstractNumId w:val="11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lowerRoman"/>
        <w:lvlText w:val="%1."/>
        <w:lvlJc w:val="righ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8"/>
  </w:num>
  <w:num w:numId="41">
    <w:abstractNumId w:val="40"/>
  </w:num>
  <w:num w:numId="42">
    <w:abstractNumId w:val="1"/>
  </w:num>
  <w:num w:numId="43">
    <w:abstractNumId w:val="28"/>
  </w:num>
  <w:num w:numId="44">
    <w:abstractNumId w:val="26"/>
  </w:num>
  <w:num w:numId="45">
    <w:abstractNumId w:val="39"/>
  </w:num>
  <w:num w:numId="46">
    <w:abstractNumId w:val="3"/>
  </w:num>
  <w:num w:numId="47">
    <w:abstractNumId w:val="4"/>
  </w:num>
  <w:num w:numId="48">
    <w:abstractNumId w:val="25"/>
  </w:num>
  <w:num w:numId="4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documentProtection w:edit="trackedChanges" w:enforcement="0"/>
  <w:defaultTabStop w:val="720"/>
  <w:noPunctuationKerning/>
  <w:characterSpacingControl w:val="doNotCompress"/>
  <w:savePreviewPicture/>
  <w:hdrShapeDefaults>
    <o:shapedefaults v:ext="edit" spidmax="14356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wNzYyMDY3MzQ2MjFQ0lEKTi0uzszPAykwMqgFACrCAN4tAAAA"/>
  </w:docVars>
  <w:rsids>
    <w:rsidRoot w:val="00375420"/>
    <w:rsid w:val="00002C8A"/>
    <w:rsid w:val="00002DD2"/>
    <w:rsid w:val="00005931"/>
    <w:rsid w:val="000074D5"/>
    <w:rsid w:val="0001421F"/>
    <w:rsid w:val="0002520F"/>
    <w:rsid w:val="000348C9"/>
    <w:rsid w:val="000457F5"/>
    <w:rsid w:val="00077C0D"/>
    <w:rsid w:val="0008002D"/>
    <w:rsid w:val="00080BB8"/>
    <w:rsid w:val="00083B7C"/>
    <w:rsid w:val="000871E0"/>
    <w:rsid w:val="00090632"/>
    <w:rsid w:val="000A751A"/>
    <w:rsid w:val="000B4416"/>
    <w:rsid w:val="000C2ADD"/>
    <w:rsid w:val="000D1487"/>
    <w:rsid w:val="000E2BEB"/>
    <w:rsid w:val="000E2E9C"/>
    <w:rsid w:val="000F2D78"/>
    <w:rsid w:val="00114E34"/>
    <w:rsid w:val="00115BF0"/>
    <w:rsid w:val="00143F9D"/>
    <w:rsid w:val="001524CD"/>
    <w:rsid w:val="00167CF1"/>
    <w:rsid w:val="001925BD"/>
    <w:rsid w:val="00194784"/>
    <w:rsid w:val="001A0B95"/>
    <w:rsid w:val="001A27C7"/>
    <w:rsid w:val="001A44E3"/>
    <w:rsid w:val="001B01C6"/>
    <w:rsid w:val="001B38AD"/>
    <w:rsid w:val="00206504"/>
    <w:rsid w:val="0024111D"/>
    <w:rsid w:val="00243CBC"/>
    <w:rsid w:val="00263A30"/>
    <w:rsid w:val="0027130F"/>
    <w:rsid w:val="00273A34"/>
    <w:rsid w:val="002778CC"/>
    <w:rsid w:val="002830BF"/>
    <w:rsid w:val="00285657"/>
    <w:rsid w:val="00287C24"/>
    <w:rsid w:val="002943EF"/>
    <w:rsid w:val="002A035A"/>
    <w:rsid w:val="002A4343"/>
    <w:rsid w:val="002B74F9"/>
    <w:rsid w:val="002C20F3"/>
    <w:rsid w:val="002C3623"/>
    <w:rsid w:val="002C70F4"/>
    <w:rsid w:val="002D1BA3"/>
    <w:rsid w:val="002D2834"/>
    <w:rsid w:val="002E4665"/>
    <w:rsid w:val="002E4EA0"/>
    <w:rsid w:val="002E5C16"/>
    <w:rsid w:val="002E7413"/>
    <w:rsid w:val="002F2996"/>
    <w:rsid w:val="0030411F"/>
    <w:rsid w:val="00313A1F"/>
    <w:rsid w:val="003331EE"/>
    <w:rsid w:val="00344260"/>
    <w:rsid w:val="00351B3E"/>
    <w:rsid w:val="0035442F"/>
    <w:rsid w:val="0035501F"/>
    <w:rsid w:val="0036066F"/>
    <w:rsid w:val="00375420"/>
    <w:rsid w:val="00384250"/>
    <w:rsid w:val="00385763"/>
    <w:rsid w:val="00391DE4"/>
    <w:rsid w:val="003A00D6"/>
    <w:rsid w:val="003A022F"/>
    <w:rsid w:val="003B13AE"/>
    <w:rsid w:val="003B4A6C"/>
    <w:rsid w:val="003B6ECC"/>
    <w:rsid w:val="003D229B"/>
    <w:rsid w:val="003E2E76"/>
    <w:rsid w:val="003E7A9C"/>
    <w:rsid w:val="003F04B4"/>
    <w:rsid w:val="003F456D"/>
    <w:rsid w:val="003F5AD3"/>
    <w:rsid w:val="00401D21"/>
    <w:rsid w:val="004059BC"/>
    <w:rsid w:val="00413985"/>
    <w:rsid w:val="00430C06"/>
    <w:rsid w:val="004540DD"/>
    <w:rsid w:val="00461603"/>
    <w:rsid w:val="00490191"/>
    <w:rsid w:val="004B0B8F"/>
    <w:rsid w:val="004C1595"/>
    <w:rsid w:val="004C24EA"/>
    <w:rsid w:val="004C38C4"/>
    <w:rsid w:val="004C7131"/>
    <w:rsid w:val="004D7C76"/>
    <w:rsid w:val="004E136E"/>
    <w:rsid w:val="004E69EF"/>
    <w:rsid w:val="004E6F40"/>
    <w:rsid w:val="00500DAC"/>
    <w:rsid w:val="00500F28"/>
    <w:rsid w:val="00504483"/>
    <w:rsid w:val="005049B7"/>
    <w:rsid w:val="005235E5"/>
    <w:rsid w:val="00537867"/>
    <w:rsid w:val="0054260B"/>
    <w:rsid w:val="005431B3"/>
    <w:rsid w:val="00553CD0"/>
    <w:rsid w:val="00563976"/>
    <w:rsid w:val="0058586A"/>
    <w:rsid w:val="00597695"/>
    <w:rsid w:val="005A0072"/>
    <w:rsid w:val="005A33B3"/>
    <w:rsid w:val="005A3D13"/>
    <w:rsid w:val="005B6EE2"/>
    <w:rsid w:val="005C1B05"/>
    <w:rsid w:val="005C6CED"/>
    <w:rsid w:val="005D6450"/>
    <w:rsid w:val="005E5396"/>
    <w:rsid w:val="00603654"/>
    <w:rsid w:val="0060612A"/>
    <w:rsid w:val="00612E73"/>
    <w:rsid w:val="00622A46"/>
    <w:rsid w:val="00622A54"/>
    <w:rsid w:val="00630C07"/>
    <w:rsid w:val="00636421"/>
    <w:rsid w:val="00640D17"/>
    <w:rsid w:val="00666E67"/>
    <w:rsid w:val="00687C6B"/>
    <w:rsid w:val="00690F6C"/>
    <w:rsid w:val="0069718A"/>
    <w:rsid w:val="006B6178"/>
    <w:rsid w:val="006B71BC"/>
    <w:rsid w:val="006C047C"/>
    <w:rsid w:val="006D04E4"/>
    <w:rsid w:val="006D2B6B"/>
    <w:rsid w:val="006E5585"/>
    <w:rsid w:val="006E6C87"/>
    <w:rsid w:val="00716650"/>
    <w:rsid w:val="007366A9"/>
    <w:rsid w:val="00741AAE"/>
    <w:rsid w:val="0074628E"/>
    <w:rsid w:val="007649E6"/>
    <w:rsid w:val="007827C1"/>
    <w:rsid w:val="00785979"/>
    <w:rsid w:val="0078694E"/>
    <w:rsid w:val="00797C2C"/>
    <w:rsid w:val="007C3901"/>
    <w:rsid w:val="007C5664"/>
    <w:rsid w:val="007D3659"/>
    <w:rsid w:val="007D5F40"/>
    <w:rsid w:val="007F321C"/>
    <w:rsid w:val="007F6354"/>
    <w:rsid w:val="00802924"/>
    <w:rsid w:val="00812B09"/>
    <w:rsid w:val="0082197A"/>
    <w:rsid w:val="0082226F"/>
    <w:rsid w:val="0083401F"/>
    <w:rsid w:val="00836C37"/>
    <w:rsid w:val="00847298"/>
    <w:rsid w:val="008529BE"/>
    <w:rsid w:val="00890989"/>
    <w:rsid w:val="008A11D6"/>
    <w:rsid w:val="008A579D"/>
    <w:rsid w:val="008D42F7"/>
    <w:rsid w:val="008E0203"/>
    <w:rsid w:val="008F0F42"/>
    <w:rsid w:val="00927D1E"/>
    <w:rsid w:val="00930A40"/>
    <w:rsid w:val="00933A5B"/>
    <w:rsid w:val="009418CA"/>
    <w:rsid w:val="00941CD4"/>
    <w:rsid w:val="009444EC"/>
    <w:rsid w:val="009461FC"/>
    <w:rsid w:val="00950040"/>
    <w:rsid w:val="009523D3"/>
    <w:rsid w:val="00956D5A"/>
    <w:rsid w:val="009967CB"/>
    <w:rsid w:val="009A60E1"/>
    <w:rsid w:val="009B0286"/>
    <w:rsid w:val="009B1E74"/>
    <w:rsid w:val="009D2A6F"/>
    <w:rsid w:val="009F0B5A"/>
    <w:rsid w:val="00A02806"/>
    <w:rsid w:val="00A03FA9"/>
    <w:rsid w:val="00A07B7B"/>
    <w:rsid w:val="00A20185"/>
    <w:rsid w:val="00A2160C"/>
    <w:rsid w:val="00A34BC5"/>
    <w:rsid w:val="00A603C5"/>
    <w:rsid w:val="00A66495"/>
    <w:rsid w:val="00A66FD9"/>
    <w:rsid w:val="00A9047E"/>
    <w:rsid w:val="00A92CEF"/>
    <w:rsid w:val="00AA0CE9"/>
    <w:rsid w:val="00AC155A"/>
    <w:rsid w:val="00AC5FC4"/>
    <w:rsid w:val="00AD2FCD"/>
    <w:rsid w:val="00AE2DEF"/>
    <w:rsid w:val="00AE5CBE"/>
    <w:rsid w:val="00AF4BF1"/>
    <w:rsid w:val="00B02B89"/>
    <w:rsid w:val="00B21207"/>
    <w:rsid w:val="00B22B73"/>
    <w:rsid w:val="00B25655"/>
    <w:rsid w:val="00B31A4F"/>
    <w:rsid w:val="00B43108"/>
    <w:rsid w:val="00B4781F"/>
    <w:rsid w:val="00B52490"/>
    <w:rsid w:val="00B55CB2"/>
    <w:rsid w:val="00B730B7"/>
    <w:rsid w:val="00B77780"/>
    <w:rsid w:val="00B90916"/>
    <w:rsid w:val="00B96DB2"/>
    <w:rsid w:val="00BC30F7"/>
    <w:rsid w:val="00BD0AA0"/>
    <w:rsid w:val="00BD22CC"/>
    <w:rsid w:val="00BD3A5D"/>
    <w:rsid w:val="00BD4364"/>
    <w:rsid w:val="00BD51A8"/>
    <w:rsid w:val="00BD7332"/>
    <w:rsid w:val="00BE00AB"/>
    <w:rsid w:val="00BE4474"/>
    <w:rsid w:val="00BE749F"/>
    <w:rsid w:val="00C03ED6"/>
    <w:rsid w:val="00C35981"/>
    <w:rsid w:val="00C40180"/>
    <w:rsid w:val="00C42CD3"/>
    <w:rsid w:val="00C462E1"/>
    <w:rsid w:val="00C65886"/>
    <w:rsid w:val="00C7793E"/>
    <w:rsid w:val="00C92D32"/>
    <w:rsid w:val="00CA1A14"/>
    <w:rsid w:val="00CC0611"/>
    <w:rsid w:val="00CC1C21"/>
    <w:rsid w:val="00CC593C"/>
    <w:rsid w:val="00D006A8"/>
    <w:rsid w:val="00D01B4F"/>
    <w:rsid w:val="00D03AE1"/>
    <w:rsid w:val="00D11836"/>
    <w:rsid w:val="00D20D45"/>
    <w:rsid w:val="00D30370"/>
    <w:rsid w:val="00D303B6"/>
    <w:rsid w:val="00D656E0"/>
    <w:rsid w:val="00D662C7"/>
    <w:rsid w:val="00D7203B"/>
    <w:rsid w:val="00D73F79"/>
    <w:rsid w:val="00D820F4"/>
    <w:rsid w:val="00D85029"/>
    <w:rsid w:val="00D85F8D"/>
    <w:rsid w:val="00D900F1"/>
    <w:rsid w:val="00D90BA5"/>
    <w:rsid w:val="00DA1E6E"/>
    <w:rsid w:val="00DA23DA"/>
    <w:rsid w:val="00DA3DAB"/>
    <w:rsid w:val="00DA78E1"/>
    <w:rsid w:val="00DB078A"/>
    <w:rsid w:val="00DC2639"/>
    <w:rsid w:val="00DE0142"/>
    <w:rsid w:val="00DE25D0"/>
    <w:rsid w:val="00E121DC"/>
    <w:rsid w:val="00E13060"/>
    <w:rsid w:val="00E2228C"/>
    <w:rsid w:val="00E223E8"/>
    <w:rsid w:val="00E347A9"/>
    <w:rsid w:val="00E454A0"/>
    <w:rsid w:val="00E52B6F"/>
    <w:rsid w:val="00E65700"/>
    <w:rsid w:val="00E75C97"/>
    <w:rsid w:val="00E81F62"/>
    <w:rsid w:val="00E912CA"/>
    <w:rsid w:val="00E92DFE"/>
    <w:rsid w:val="00EA2F11"/>
    <w:rsid w:val="00EB1A55"/>
    <w:rsid w:val="00ED5458"/>
    <w:rsid w:val="00EE0C7B"/>
    <w:rsid w:val="00EF4216"/>
    <w:rsid w:val="00F03FC7"/>
    <w:rsid w:val="00F04301"/>
    <w:rsid w:val="00F07C52"/>
    <w:rsid w:val="00F15DAF"/>
    <w:rsid w:val="00F16D8F"/>
    <w:rsid w:val="00F443F0"/>
    <w:rsid w:val="00F45532"/>
    <w:rsid w:val="00F63B4F"/>
    <w:rsid w:val="00F67F61"/>
    <w:rsid w:val="00F77048"/>
    <w:rsid w:val="00F77503"/>
    <w:rsid w:val="00F80FBC"/>
    <w:rsid w:val="00F83AB0"/>
    <w:rsid w:val="00F86E0A"/>
    <w:rsid w:val="00FA0D4D"/>
    <w:rsid w:val="00FA406F"/>
    <w:rsid w:val="00FB688A"/>
    <w:rsid w:val="00FD06AE"/>
    <w:rsid w:val="00FD35BC"/>
    <w:rsid w:val="00FE5D9E"/>
    <w:rsid w:val="00FE6E2E"/>
    <w:rsid w:val="034A0451"/>
    <w:rsid w:val="06D93767"/>
    <w:rsid w:val="06E68921"/>
    <w:rsid w:val="07A70C10"/>
    <w:rsid w:val="07F94A5C"/>
    <w:rsid w:val="0FEEFAAC"/>
    <w:rsid w:val="14EE202A"/>
    <w:rsid w:val="16E707E9"/>
    <w:rsid w:val="1845E36E"/>
    <w:rsid w:val="188A99DF"/>
    <w:rsid w:val="1C933544"/>
    <w:rsid w:val="1CA2803B"/>
    <w:rsid w:val="1CDAE145"/>
    <w:rsid w:val="213E2744"/>
    <w:rsid w:val="23CCDC3F"/>
    <w:rsid w:val="27880A75"/>
    <w:rsid w:val="2AF3CEC1"/>
    <w:rsid w:val="2CEC274C"/>
    <w:rsid w:val="32140E4F"/>
    <w:rsid w:val="3318D648"/>
    <w:rsid w:val="33CAB605"/>
    <w:rsid w:val="3472C373"/>
    <w:rsid w:val="3608F34D"/>
    <w:rsid w:val="389E2728"/>
    <w:rsid w:val="3A20CF2C"/>
    <w:rsid w:val="3A64549A"/>
    <w:rsid w:val="3BEB578F"/>
    <w:rsid w:val="3DD68DDA"/>
    <w:rsid w:val="3E55A314"/>
    <w:rsid w:val="40EF407B"/>
    <w:rsid w:val="441FDEFE"/>
    <w:rsid w:val="462CA524"/>
    <w:rsid w:val="48F43010"/>
    <w:rsid w:val="4B1EC6B5"/>
    <w:rsid w:val="4B520B87"/>
    <w:rsid w:val="4B67B138"/>
    <w:rsid w:val="4DB2A176"/>
    <w:rsid w:val="4E0E87C6"/>
    <w:rsid w:val="4F29B1C7"/>
    <w:rsid w:val="4FFE270C"/>
    <w:rsid w:val="51A5B112"/>
    <w:rsid w:val="52F017D3"/>
    <w:rsid w:val="5392FB36"/>
    <w:rsid w:val="5403B07C"/>
    <w:rsid w:val="546F3408"/>
    <w:rsid w:val="5700AB0E"/>
    <w:rsid w:val="57FFA5C6"/>
    <w:rsid w:val="5965AD95"/>
    <w:rsid w:val="59BA8B76"/>
    <w:rsid w:val="5BF0D4A7"/>
    <w:rsid w:val="5DB744AA"/>
    <w:rsid w:val="601C385C"/>
    <w:rsid w:val="61CAE755"/>
    <w:rsid w:val="621CFF2A"/>
    <w:rsid w:val="6300CE86"/>
    <w:rsid w:val="66725183"/>
    <w:rsid w:val="6B5EEB03"/>
    <w:rsid w:val="6C08A5E5"/>
    <w:rsid w:val="6E7D6368"/>
    <w:rsid w:val="705CFBC8"/>
    <w:rsid w:val="70745CDD"/>
    <w:rsid w:val="710CF6BC"/>
    <w:rsid w:val="7131067A"/>
    <w:rsid w:val="795D8FB2"/>
    <w:rsid w:val="79C00264"/>
    <w:rsid w:val="7A40F247"/>
    <w:rsid w:val="7B9BC88F"/>
    <w:rsid w:val="7BDA4F9C"/>
    <w:rsid w:val="7CF7B6D1"/>
    <w:rsid w:val="7D436C56"/>
    <w:rsid w:val="7F4626C3"/>
    <w:rsid w:val="7FC0E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56"/>
    <o:shapelayout v:ext="edit">
      <o:idmap v:ext="edit" data="1"/>
    </o:shapelayout>
  </w:shapeDefaults>
  <w:decimalSymbol w:val="."/>
  <w:listSeparator w:val=","/>
  <w14:docId w14:val="56AA0F82"/>
  <w15:chartTrackingRefBased/>
  <w15:docId w15:val="{AB5D6F11-456B-423F-BB24-5B152D09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before="120" w:after="120" w:line="264" w:lineRule="auto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FCD"/>
    <w:pPr>
      <w:spacing w:before="240" w:line="240" w:lineRule="auto"/>
      <w:ind w:left="547" w:firstLine="0"/>
    </w:pPr>
    <w:rPr>
      <w:rFonts w:ascii="Fira Sans" w:hAnsi="Fira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416"/>
    <w:pPr>
      <w:keepNext/>
      <w:keepLines/>
      <w:numPr>
        <w:numId w:val="47"/>
      </w:numPr>
      <w:pBdr>
        <w:bottom w:val="single" w:sz="4" w:space="1" w:color="5B9BD5" w:themeColor="accent1"/>
      </w:pBdr>
      <w:tabs>
        <w:tab w:val="clear" w:pos="2790"/>
        <w:tab w:val="num" w:pos="2430"/>
      </w:tabs>
      <w:spacing w:before="0" w:after="0"/>
      <w:ind w:left="720"/>
      <w:outlineLvl w:val="0"/>
    </w:pPr>
    <w:rPr>
      <w:rFonts w:eastAsiaTheme="majorEastAsia" w:cstheme="majorBidi"/>
      <w:color w:val="003DA5"/>
      <w:w w:val="10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763"/>
    <w:pPr>
      <w:keepNext/>
      <w:keepLines/>
      <w:ind w:left="360"/>
      <w:outlineLvl w:val="1"/>
    </w:pPr>
    <w:rPr>
      <w:rFonts w:eastAsiaTheme="majorEastAsia" w:cstheme="majorBidi"/>
      <w:b/>
      <w:color w:val="003DA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21C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2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2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2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2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2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2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434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A4343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1524CD"/>
    <w:pPr>
      <w:spacing w:before="0"/>
      <w:ind w:left="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B3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8AD"/>
    <w:rPr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B3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8AD"/>
    <w:rPr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C5FC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B4416"/>
    <w:rPr>
      <w:rFonts w:ascii="Fira Sans" w:eastAsiaTheme="majorEastAsia" w:hAnsi="Fira Sans" w:cstheme="majorBidi"/>
      <w:color w:val="003DA5"/>
      <w:w w:val="10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85763"/>
    <w:rPr>
      <w:rFonts w:ascii="Fira Sans" w:eastAsiaTheme="majorEastAsia" w:hAnsi="Fira Sans" w:cstheme="majorBidi"/>
      <w:b/>
      <w:color w:val="003DA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321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321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21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21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21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21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21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unhideWhenUsed/>
    <w:qFormat/>
    <w:rsid w:val="007F321C"/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321C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F321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21C"/>
    <w:pPr>
      <w:numPr>
        <w:ilvl w:val="1"/>
      </w:numPr>
      <w:spacing w:after="240"/>
      <w:ind w:left="720" w:hanging="36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F321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F321C"/>
    <w:rPr>
      <w:b/>
      <w:bCs/>
    </w:rPr>
  </w:style>
  <w:style w:type="character" w:styleId="Emphasis">
    <w:name w:val="Emphasis"/>
    <w:basedOn w:val="DefaultParagraphFont"/>
    <w:uiPriority w:val="20"/>
    <w:qFormat/>
    <w:rsid w:val="007F321C"/>
    <w:rPr>
      <w:i/>
      <w:iCs/>
    </w:rPr>
  </w:style>
  <w:style w:type="paragraph" w:styleId="NoSpacing">
    <w:name w:val="No Spacing"/>
    <w:uiPriority w:val="1"/>
    <w:qFormat/>
    <w:rsid w:val="007F32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321C"/>
    <w:pPr>
      <w:spacing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32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2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21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321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321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32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F32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F32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7F321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006A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454A0"/>
    <w:pPr>
      <w:spacing w:before="0" w:after="0" w:line="240" w:lineRule="auto"/>
      <w:ind w:left="0" w:firstLine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54A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E2E"/>
    <w:pPr>
      <w:widowControl w:val="0"/>
      <w:autoSpaceDE w:val="0"/>
      <w:autoSpaceDN w:val="0"/>
      <w:spacing w:before="0" w:after="0"/>
      <w:ind w:left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E6E2E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E6E2E"/>
    <w:pPr>
      <w:widowControl w:val="0"/>
      <w:autoSpaceDE w:val="0"/>
      <w:autoSpaceDN w:val="0"/>
      <w:spacing w:before="0" w:after="0"/>
      <w:ind w:left="0"/>
    </w:pPr>
    <w:rPr>
      <w:rFonts w:ascii="Arial" w:eastAsia="Arial" w:hAnsi="Arial" w:cs="Arial"/>
      <w:sz w:val="22"/>
      <w:szCs w:val="22"/>
    </w:rPr>
  </w:style>
  <w:style w:type="character" w:customStyle="1" w:styleId="Style1">
    <w:name w:val="Style1"/>
    <w:basedOn w:val="DefaultParagraphFont"/>
    <w:uiPriority w:val="1"/>
    <w:rsid w:val="00B25655"/>
    <w:rPr>
      <w:rFonts w:ascii="Fira Sans" w:hAnsi="Fira Sans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21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03AE1"/>
    <w:pPr>
      <w:tabs>
        <w:tab w:val="right" w:leader="dot" w:pos="9350"/>
      </w:tabs>
      <w:spacing w:before="0" w:after="100" w:line="259" w:lineRule="auto"/>
      <w:ind w:left="450"/>
    </w:pPr>
    <w:rPr>
      <w:rFonts w:asciiTheme="minorHAnsi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12B09"/>
    <w:pPr>
      <w:tabs>
        <w:tab w:val="left" w:pos="450"/>
        <w:tab w:val="right" w:leader="dot" w:pos="9350"/>
      </w:tabs>
      <w:spacing w:before="0" w:after="80" w:line="259" w:lineRule="auto"/>
      <w:ind w:left="0"/>
    </w:pPr>
    <w:rPr>
      <w:rFonts w:asciiTheme="minorHAnsi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C2ADD"/>
    <w:pPr>
      <w:spacing w:before="0" w:after="100" w:line="259" w:lineRule="auto"/>
      <w:ind w:left="440"/>
    </w:pPr>
    <w:rPr>
      <w:rFonts w:asciiTheme="minorHAnsi" w:hAnsiTheme="minorHAns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3D1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418CA"/>
    <w:pPr>
      <w:spacing w:before="0" w:after="0" w:line="240" w:lineRule="auto"/>
      <w:ind w:left="0" w:firstLine="0"/>
    </w:pPr>
    <w:rPr>
      <w:rFonts w:ascii="Fira Sans" w:hAnsi="Fira Sans"/>
      <w:sz w:val="24"/>
      <w:szCs w:val="24"/>
    </w:rPr>
  </w:style>
  <w:style w:type="table" w:styleId="GridTable4-Accent5">
    <w:name w:val="Grid Table 4 Accent 5"/>
    <w:basedOn w:val="TableNormal"/>
    <w:uiPriority w:val="49"/>
    <w:rsid w:val="00080B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ark\OneDrive%20-%20University%20of%20California,%20Riverside\Documents\Custom%20Office%20Templates\UCR%20EHS%20Written%20Program%20Templat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1390D7BE004755B676A1EF33C10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FE7A-E8C1-4BB1-A50D-767C0E6EA60A}"/>
      </w:docPartPr>
      <w:docPartBody>
        <w:p w:rsidR="00D42AD5" w:rsidRDefault="00D42AD5" w:rsidP="00D42AD5">
          <w:pPr>
            <w:pStyle w:val="B91390D7BE004755B676A1EF33C10D3D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32"/>
    <w:rsid w:val="00193F06"/>
    <w:rsid w:val="001A19D1"/>
    <w:rsid w:val="002E5AE5"/>
    <w:rsid w:val="003519A5"/>
    <w:rsid w:val="00375EBB"/>
    <w:rsid w:val="00483347"/>
    <w:rsid w:val="00604C8E"/>
    <w:rsid w:val="00780322"/>
    <w:rsid w:val="007A15C7"/>
    <w:rsid w:val="008A6877"/>
    <w:rsid w:val="00933A5B"/>
    <w:rsid w:val="009858CB"/>
    <w:rsid w:val="00A85B7A"/>
    <w:rsid w:val="00A97E3B"/>
    <w:rsid w:val="00B64EE2"/>
    <w:rsid w:val="00C92D32"/>
    <w:rsid w:val="00D42AD5"/>
    <w:rsid w:val="00E600EA"/>
    <w:rsid w:val="00EF6D07"/>
    <w:rsid w:val="00F23BB0"/>
    <w:rsid w:val="00F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AD5"/>
    <w:rPr>
      <w:color w:val="808080"/>
    </w:rPr>
  </w:style>
  <w:style w:type="paragraph" w:customStyle="1" w:styleId="A605B15332544AABA1E9D36B23083F9D">
    <w:name w:val="A605B15332544AABA1E9D36B23083F9D"/>
    <w:rsid w:val="00C92D32"/>
  </w:style>
  <w:style w:type="paragraph" w:customStyle="1" w:styleId="A5FDE406670C41518B6444AD07A4B32D">
    <w:name w:val="A5FDE406670C41518B6444AD07A4B32D"/>
    <w:rsid w:val="00C92D32"/>
  </w:style>
  <w:style w:type="paragraph" w:customStyle="1" w:styleId="C654A5DA17014D98B45C41309193EA0F">
    <w:name w:val="C654A5DA17014D98B45C41309193EA0F"/>
    <w:rsid w:val="00C92D32"/>
  </w:style>
  <w:style w:type="paragraph" w:customStyle="1" w:styleId="AC6A73BACE0D4FD9903F3D72AA1B517D">
    <w:name w:val="AC6A73BACE0D4FD9903F3D72AA1B517D"/>
    <w:rsid w:val="00C92D32"/>
  </w:style>
  <w:style w:type="paragraph" w:customStyle="1" w:styleId="4586FA910B0D4FACB9214BB3FC06C666">
    <w:name w:val="4586FA910B0D4FACB9214BB3FC06C666"/>
    <w:rsid w:val="00C92D32"/>
  </w:style>
  <w:style w:type="paragraph" w:customStyle="1" w:styleId="3FF34192E65E4FDC8C0F00F6C79B32CD">
    <w:name w:val="3FF34192E65E4FDC8C0F00F6C79B32CD"/>
    <w:rsid w:val="00C92D32"/>
  </w:style>
  <w:style w:type="paragraph" w:customStyle="1" w:styleId="04C27AAE7710449EAD2BA6024A9B2EBD">
    <w:name w:val="04C27AAE7710449EAD2BA6024A9B2EBD"/>
    <w:rsid w:val="00C92D32"/>
  </w:style>
  <w:style w:type="paragraph" w:customStyle="1" w:styleId="0DC3EA6569B44BD18C8E55DCCDAB144B">
    <w:name w:val="0DC3EA6569B44BD18C8E55DCCDAB144B"/>
    <w:rsid w:val="00C92D32"/>
  </w:style>
  <w:style w:type="paragraph" w:customStyle="1" w:styleId="99452E3105D74523B7CA479D592A321A">
    <w:name w:val="99452E3105D74523B7CA479D592A321A"/>
    <w:rsid w:val="00C92D32"/>
  </w:style>
  <w:style w:type="paragraph" w:customStyle="1" w:styleId="FDE54C6553144905A61ECCC7AF6CA4CB">
    <w:name w:val="FDE54C6553144905A61ECCC7AF6CA4CB"/>
    <w:rsid w:val="00C92D32"/>
  </w:style>
  <w:style w:type="paragraph" w:customStyle="1" w:styleId="15C378F6AD52434F9AF9C36EB6A1EBA0">
    <w:name w:val="15C378F6AD52434F9AF9C36EB6A1EBA0"/>
    <w:rsid w:val="00C92D32"/>
  </w:style>
  <w:style w:type="paragraph" w:customStyle="1" w:styleId="A6282423031C4CAE9E5B6F28DF670C52">
    <w:name w:val="A6282423031C4CAE9E5B6F28DF670C52"/>
    <w:rsid w:val="00C92D32"/>
  </w:style>
  <w:style w:type="paragraph" w:customStyle="1" w:styleId="0AEDAD6C794848619A055E473BD1C397">
    <w:name w:val="0AEDAD6C794848619A055E473BD1C397"/>
    <w:rsid w:val="00C92D32"/>
  </w:style>
  <w:style w:type="paragraph" w:customStyle="1" w:styleId="084162D801DF4F788D51A0E4A9093D5A">
    <w:name w:val="084162D801DF4F788D51A0E4A9093D5A"/>
    <w:rsid w:val="00C92D32"/>
  </w:style>
  <w:style w:type="paragraph" w:customStyle="1" w:styleId="E5F1947C74A5483E9B33D7DC9978D79A">
    <w:name w:val="E5F1947C74A5483E9B33D7DC9978D79A"/>
    <w:rsid w:val="00C92D32"/>
  </w:style>
  <w:style w:type="paragraph" w:customStyle="1" w:styleId="3EE91610FBEA418EBF0D9A3412B27DFE">
    <w:name w:val="3EE91610FBEA418EBF0D9A3412B27DFE"/>
    <w:rsid w:val="00C92D32"/>
  </w:style>
  <w:style w:type="paragraph" w:customStyle="1" w:styleId="6DEC89C80CA54E5C99824974234FE5EA">
    <w:name w:val="6DEC89C80CA54E5C99824974234FE5EA"/>
    <w:rsid w:val="00C92D32"/>
  </w:style>
  <w:style w:type="paragraph" w:customStyle="1" w:styleId="792BBA6D960942E0BA6EB5338BAD1F0C">
    <w:name w:val="792BBA6D960942E0BA6EB5338BAD1F0C"/>
    <w:rsid w:val="00C92D32"/>
  </w:style>
  <w:style w:type="paragraph" w:customStyle="1" w:styleId="09E2347265A443F986F8CE783C23485B">
    <w:name w:val="09E2347265A443F986F8CE783C23485B"/>
    <w:rsid w:val="00C92D32"/>
  </w:style>
  <w:style w:type="paragraph" w:customStyle="1" w:styleId="E4A843ED8E494E72A36018107172A80B">
    <w:name w:val="E4A843ED8E494E72A36018107172A80B"/>
    <w:rsid w:val="00C92D32"/>
  </w:style>
  <w:style w:type="paragraph" w:customStyle="1" w:styleId="38DCF7CD494D45CABC1A17EB5785F8EA">
    <w:name w:val="38DCF7CD494D45CABC1A17EB5785F8EA"/>
    <w:rsid w:val="00C92D32"/>
  </w:style>
  <w:style w:type="paragraph" w:customStyle="1" w:styleId="9D6398B20D7445A698215B08126A7431">
    <w:name w:val="9D6398B20D7445A698215B08126A7431"/>
    <w:rsid w:val="00C92D32"/>
  </w:style>
  <w:style w:type="paragraph" w:customStyle="1" w:styleId="8A095350AE824674BAC3488CC6EBB91E">
    <w:name w:val="8A095350AE824674BAC3488CC6EBB91E"/>
    <w:rsid w:val="00C92D32"/>
  </w:style>
  <w:style w:type="paragraph" w:customStyle="1" w:styleId="662002802F8049F98490BE88214BC9BF">
    <w:name w:val="662002802F8049F98490BE88214BC9BF"/>
    <w:rsid w:val="00C92D32"/>
  </w:style>
  <w:style w:type="paragraph" w:customStyle="1" w:styleId="43F5AF58A693406CB907EEF6DF437196">
    <w:name w:val="43F5AF58A693406CB907EEF6DF437196"/>
    <w:rsid w:val="00C92D32"/>
  </w:style>
  <w:style w:type="paragraph" w:customStyle="1" w:styleId="F2DD3068CE5B4CAD8A1A114278D9C710">
    <w:name w:val="F2DD3068CE5B4CAD8A1A114278D9C710"/>
    <w:rsid w:val="00C92D32"/>
  </w:style>
  <w:style w:type="paragraph" w:customStyle="1" w:styleId="2BB394F03D2A4121BE936065F382E7A2">
    <w:name w:val="2BB394F03D2A4121BE936065F382E7A2"/>
    <w:rsid w:val="00C92D32"/>
  </w:style>
  <w:style w:type="paragraph" w:customStyle="1" w:styleId="2F21A0739FDB4BF79861B27F64E59629">
    <w:name w:val="2F21A0739FDB4BF79861B27F64E59629"/>
    <w:rsid w:val="00C92D32"/>
  </w:style>
  <w:style w:type="paragraph" w:customStyle="1" w:styleId="B583C0CF0982447898D67947CE9E5E9F">
    <w:name w:val="B583C0CF0982447898D67947CE9E5E9F"/>
    <w:rsid w:val="00C92D32"/>
  </w:style>
  <w:style w:type="paragraph" w:customStyle="1" w:styleId="DF4D705B289A43ECAF26A23E76FF1D15">
    <w:name w:val="DF4D705B289A43ECAF26A23E76FF1D15"/>
    <w:rsid w:val="00C92D32"/>
  </w:style>
  <w:style w:type="paragraph" w:customStyle="1" w:styleId="597F1F114D944775B2F3739B14C80B15">
    <w:name w:val="597F1F114D944775B2F3739B14C80B15"/>
    <w:rsid w:val="00C92D32"/>
  </w:style>
  <w:style w:type="paragraph" w:customStyle="1" w:styleId="F59EDD3D081B4DBDAD2C01FE82E8A1C3">
    <w:name w:val="F59EDD3D081B4DBDAD2C01FE82E8A1C3"/>
    <w:rsid w:val="00C92D32"/>
  </w:style>
  <w:style w:type="paragraph" w:customStyle="1" w:styleId="1AC23CB7FBFD4A088A4AD54878251B1A">
    <w:name w:val="1AC23CB7FBFD4A088A4AD54878251B1A"/>
    <w:rsid w:val="00C92D32"/>
  </w:style>
  <w:style w:type="paragraph" w:customStyle="1" w:styleId="59D628CAFBF5464890B49C84B5C08D9E">
    <w:name w:val="59D628CAFBF5464890B49C84B5C08D9E"/>
    <w:rsid w:val="00C92D32"/>
  </w:style>
  <w:style w:type="paragraph" w:customStyle="1" w:styleId="A9CDB1CDE7AB40D38807FB95CB3468A7">
    <w:name w:val="A9CDB1CDE7AB40D38807FB95CB3468A7"/>
    <w:rsid w:val="00C92D32"/>
  </w:style>
  <w:style w:type="paragraph" w:customStyle="1" w:styleId="3B22F24F56CD49C38AEB4F5ACC4CB101">
    <w:name w:val="3B22F24F56CD49C38AEB4F5ACC4CB101"/>
    <w:rsid w:val="00C92D32"/>
  </w:style>
  <w:style w:type="paragraph" w:customStyle="1" w:styleId="02AA7768C7384438806182C5592F073C">
    <w:name w:val="02AA7768C7384438806182C5592F073C"/>
    <w:rsid w:val="00C92D32"/>
  </w:style>
  <w:style w:type="paragraph" w:customStyle="1" w:styleId="C4CA35BB3BCF4A77B86928166D64751B">
    <w:name w:val="C4CA35BB3BCF4A77B86928166D64751B"/>
    <w:rsid w:val="00C92D32"/>
  </w:style>
  <w:style w:type="paragraph" w:customStyle="1" w:styleId="9B15779D7C9A47219B1104E93A0E26D0">
    <w:name w:val="9B15779D7C9A47219B1104E93A0E26D0"/>
    <w:rsid w:val="00C92D32"/>
  </w:style>
  <w:style w:type="paragraph" w:customStyle="1" w:styleId="C74934D53C5A4133AF7E758E3B61A872">
    <w:name w:val="C74934D53C5A4133AF7E758E3B61A872"/>
    <w:rsid w:val="00C92D32"/>
  </w:style>
  <w:style w:type="paragraph" w:customStyle="1" w:styleId="70AF13C3EBAE4A0FA042AAEF6CA966C0">
    <w:name w:val="70AF13C3EBAE4A0FA042AAEF6CA966C0"/>
    <w:rsid w:val="00C92D32"/>
  </w:style>
  <w:style w:type="paragraph" w:customStyle="1" w:styleId="5DD86EE0C27045E5A37BB7DF51B16CE7">
    <w:name w:val="5DD86EE0C27045E5A37BB7DF51B16CE7"/>
    <w:rsid w:val="00C92D32"/>
  </w:style>
  <w:style w:type="paragraph" w:customStyle="1" w:styleId="8F15E969C53F405791DCBAE88EEA013F">
    <w:name w:val="8F15E969C53F405791DCBAE88EEA013F"/>
    <w:rsid w:val="00C92D32"/>
  </w:style>
  <w:style w:type="paragraph" w:customStyle="1" w:styleId="99C947E39B424B5984F6BC5B19E14E0C">
    <w:name w:val="99C947E39B424B5984F6BC5B19E14E0C"/>
    <w:rsid w:val="00C92D32"/>
  </w:style>
  <w:style w:type="paragraph" w:customStyle="1" w:styleId="759E1577C58B41A0B04B1111670E90A5">
    <w:name w:val="759E1577C58B41A0B04B1111670E90A5"/>
    <w:rsid w:val="00C92D32"/>
  </w:style>
  <w:style w:type="paragraph" w:customStyle="1" w:styleId="6DEC89C80CA54E5C99824974234FE5EA1">
    <w:name w:val="6DEC89C80CA54E5C99824974234FE5EA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792BBA6D960942E0BA6EB5338BAD1F0C1">
    <w:name w:val="792BBA6D960942E0BA6EB5338BAD1F0C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09E2347265A443F986F8CE783C23485B1">
    <w:name w:val="09E2347265A443F986F8CE783C23485B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E4A843ED8E494E72A36018107172A80B1">
    <w:name w:val="E4A843ED8E494E72A36018107172A80B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38DCF7CD494D45CABC1A17EB5785F8EA1">
    <w:name w:val="38DCF7CD494D45CABC1A17EB5785F8EA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662002802F8049F98490BE88214BC9BF1">
    <w:name w:val="662002802F8049F98490BE88214BC9BF1"/>
    <w:rsid w:val="00C92D32"/>
    <w:pPr>
      <w:spacing w:before="240" w:after="120" w:line="240" w:lineRule="auto"/>
      <w:ind w:left="547"/>
    </w:pPr>
    <w:rPr>
      <w:rFonts w:ascii="Fira Sans" w:hAnsi="Fira Sans"/>
      <w:sz w:val="24"/>
      <w:szCs w:val="24"/>
    </w:rPr>
  </w:style>
  <w:style w:type="paragraph" w:customStyle="1" w:styleId="1F6529B03A5C4E00B67EF88358EEA9BE">
    <w:name w:val="1F6529B03A5C4E00B67EF88358EEA9BE"/>
  </w:style>
  <w:style w:type="paragraph" w:customStyle="1" w:styleId="128A0051339E4D2F8F6C73EBF94387EE">
    <w:name w:val="128A0051339E4D2F8F6C73EBF94387EE"/>
    <w:rsid w:val="00933A5B"/>
  </w:style>
  <w:style w:type="paragraph" w:customStyle="1" w:styleId="5AFB556877AC45098CA04952A4C66B2B">
    <w:name w:val="5AFB556877AC45098CA04952A4C66B2B"/>
    <w:rsid w:val="00933A5B"/>
  </w:style>
  <w:style w:type="paragraph" w:customStyle="1" w:styleId="17A2CB21696B430C95D1B01DCF7C130B">
    <w:name w:val="17A2CB21696B430C95D1B01DCF7C130B"/>
    <w:rsid w:val="00933A5B"/>
  </w:style>
  <w:style w:type="paragraph" w:customStyle="1" w:styleId="1F6FD9309CE841F4BEBE42EBB1377B36">
    <w:name w:val="1F6FD9309CE841F4BEBE42EBB1377B36"/>
    <w:rsid w:val="00933A5B"/>
  </w:style>
  <w:style w:type="paragraph" w:customStyle="1" w:styleId="B9303C9A5B714449BD278085D452AD73">
    <w:name w:val="B9303C9A5B714449BD278085D452AD73"/>
    <w:rsid w:val="00604C8E"/>
  </w:style>
  <w:style w:type="paragraph" w:customStyle="1" w:styleId="454DD80E483E4A85B9B71BE8DECBD1F7">
    <w:name w:val="454DD80E483E4A85B9B71BE8DECBD1F7"/>
    <w:rsid w:val="00604C8E"/>
  </w:style>
  <w:style w:type="paragraph" w:customStyle="1" w:styleId="F2A7B97DF8174AA6B488E1C7546491E9">
    <w:name w:val="F2A7B97DF8174AA6B488E1C7546491E9"/>
    <w:rsid w:val="00604C8E"/>
  </w:style>
  <w:style w:type="paragraph" w:customStyle="1" w:styleId="04D76E6FE2DD452FA6A479A03F510B1F">
    <w:name w:val="04D76E6FE2DD452FA6A479A03F510B1F"/>
    <w:rsid w:val="009858CB"/>
  </w:style>
  <w:style w:type="paragraph" w:customStyle="1" w:styleId="DAB434C0B4234F5FB78EC200F293F69B">
    <w:name w:val="DAB434C0B4234F5FB78EC200F293F69B"/>
    <w:rsid w:val="009858CB"/>
  </w:style>
  <w:style w:type="paragraph" w:customStyle="1" w:styleId="605B091A8F094B769AFA4E9E1DE33638">
    <w:name w:val="605B091A8F094B769AFA4E9E1DE33638"/>
    <w:rsid w:val="009858CB"/>
  </w:style>
  <w:style w:type="paragraph" w:customStyle="1" w:styleId="0589316938284F679F4B728E133D26AE">
    <w:name w:val="0589316938284F679F4B728E133D26AE"/>
    <w:rsid w:val="008A6877"/>
  </w:style>
  <w:style w:type="paragraph" w:customStyle="1" w:styleId="4BEEC658760C46EEBA83735CB3B7717A">
    <w:name w:val="4BEEC658760C46EEBA83735CB3B7717A"/>
    <w:rsid w:val="008A6877"/>
  </w:style>
  <w:style w:type="paragraph" w:customStyle="1" w:styleId="5945E07A85A04BECBAB6D765D218FEE4">
    <w:name w:val="5945E07A85A04BECBAB6D765D218FEE4"/>
    <w:rsid w:val="008A6877"/>
  </w:style>
  <w:style w:type="paragraph" w:customStyle="1" w:styleId="2142ABA8758E4AEDAF89BF5586D48672">
    <w:name w:val="2142ABA8758E4AEDAF89BF5586D48672"/>
    <w:rsid w:val="00D42AD5"/>
  </w:style>
  <w:style w:type="paragraph" w:customStyle="1" w:styleId="A84D86B072F04C0FAFDDCC5D9C49A8B7">
    <w:name w:val="A84D86B072F04C0FAFDDCC5D9C49A8B7"/>
    <w:rsid w:val="00D42AD5"/>
  </w:style>
  <w:style w:type="paragraph" w:customStyle="1" w:styleId="0414DD6B8D3747018A9BFA8E021A38C2">
    <w:name w:val="0414DD6B8D3747018A9BFA8E021A38C2"/>
    <w:rsid w:val="00D42AD5"/>
  </w:style>
  <w:style w:type="paragraph" w:customStyle="1" w:styleId="D0D531BB21364DE084C148F2A6BEC7D4">
    <w:name w:val="D0D531BB21364DE084C148F2A6BEC7D4"/>
    <w:rsid w:val="00D42AD5"/>
  </w:style>
  <w:style w:type="paragraph" w:customStyle="1" w:styleId="34BB201918AA4F2C8BBB7B05E207F12C">
    <w:name w:val="34BB201918AA4F2C8BBB7B05E207F12C"/>
    <w:rsid w:val="00D42AD5"/>
  </w:style>
  <w:style w:type="paragraph" w:customStyle="1" w:styleId="4BAE5855B4AE4541BDC9D14819E3A386">
    <w:name w:val="4BAE5855B4AE4541BDC9D14819E3A386"/>
    <w:rsid w:val="00D42AD5"/>
  </w:style>
  <w:style w:type="paragraph" w:customStyle="1" w:styleId="C6701C33538941469503DDD509371A49">
    <w:name w:val="C6701C33538941469503DDD509371A49"/>
    <w:rsid w:val="00D42AD5"/>
  </w:style>
  <w:style w:type="paragraph" w:customStyle="1" w:styleId="DE73C72F2DD0448DA71E27B2151D997B">
    <w:name w:val="DE73C72F2DD0448DA71E27B2151D997B"/>
    <w:rsid w:val="00D42AD5"/>
  </w:style>
  <w:style w:type="paragraph" w:customStyle="1" w:styleId="AE6D1532596C4B3AAADADC3C5C90BACD">
    <w:name w:val="AE6D1532596C4B3AAADADC3C5C90BACD"/>
    <w:rsid w:val="00D42AD5"/>
  </w:style>
  <w:style w:type="paragraph" w:customStyle="1" w:styleId="57A30E3F665B4099B5CA6F0EE3399CC6">
    <w:name w:val="57A30E3F665B4099B5CA6F0EE3399CC6"/>
    <w:rsid w:val="00D42AD5"/>
  </w:style>
  <w:style w:type="paragraph" w:customStyle="1" w:styleId="B91390D7BE004755B676A1EF33C10D3D">
    <w:name w:val="B91390D7BE004755B676A1EF33C10D3D"/>
    <w:rsid w:val="00D42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66a14-967f-4c89-8a1c-5eb7f5b5b42b"/>
    <lcf76f155ced4ddcb4097134ff3c332f xmlns="eeed0a6d-1fb4-4b2b-9d6a-8bd595c591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2F96F4502064981F0C1E885873ADD" ma:contentTypeVersion="18" ma:contentTypeDescription="Create a new document." ma:contentTypeScope="" ma:versionID="68d6ee62c55e5f897946d07118a30988">
  <xsd:schema xmlns:xsd="http://www.w3.org/2001/XMLSchema" xmlns:xs="http://www.w3.org/2001/XMLSchema" xmlns:p="http://schemas.microsoft.com/office/2006/metadata/properties" xmlns:ns2="eeed0a6d-1fb4-4b2b-9d6a-8bd595c591b3" xmlns:ns3="00e66a14-967f-4c89-8a1c-5eb7f5b5b42b" targetNamespace="http://schemas.microsoft.com/office/2006/metadata/properties" ma:root="true" ma:fieldsID="d77d8cca7de4c32290a4fbfaf9d46b1d" ns2:_="" ns3:_="">
    <xsd:import namespace="eeed0a6d-1fb4-4b2b-9d6a-8bd595c591b3"/>
    <xsd:import namespace="00e66a14-967f-4c89-8a1c-5eb7f5b5b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0a6d-1fb4-4b2b-9d6a-8bd595c59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6a14-967f-4c89-8a1c-5eb7f5b5b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695156-048f-4cab-83cb-3b3d85fdd2cc}" ma:internalName="TaxCatchAll" ma:showField="CatchAllData" ma:web="00e66a14-967f-4c89-8a1c-5eb7f5b5b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6DFB9-4569-446D-83C5-DC866336DA98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0e66a14-967f-4c89-8a1c-5eb7f5b5b42b"/>
    <ds:schemaRef ds:uri="eeed0a6d-1fb4-4b2b-9d6a-8bd595c591b3"/>
  </ds:schemaRefs>
</ds:datastoreItem>
</file>

<file path=customXml/itemProps2.xml><?xml version="1.0" encoding="utf-8"?>
<ds:datastoreItem xmlns:ds="http://schemas.openxmlformats.org/officeDocument/2006/customXml" ds:itemID="{075C2B72-137B-4FC7-B735-1E764BCCA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d0a6d-1fb4-4b2b-9d6a-8bd595c591b3"/>
    <ds:schemaRef ds:uri="00e66a14-967f-4c89-8a1c-5eb7f5b5b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7F62B-EBF6-4997-8B3A-00B29A518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D8B24-77BE-48C1-8326-682228E9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UCR EHS Written Program Template V2.dotx</Template>
  <TotalTime>1</TotalTime>
  <Pages>1</Pages>
  <Words>31</Words>
  <Characters>171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Energies Control/LOTO</vt:lpstr>
    </vt:vector>
  </TitlesOfParts>
  <Manager>Safety Engineer</Manager>
  <Company>UC Riverside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Energies Control/LOTO</dc:title>
  <dc:subject/>
  <dc:creator>T. Stark</dc:creator>
  <cp:keywords/>
  <dc:description/>
  <cp:lastModifiedBy>Tracy Stark</cp:lastModifiedBy>
  <cp:revision>2</cp:revision>
  <cp:lastPrinted>2025-08-29T20:29:00Z</cp:lastPrinted>
  <dcterms:created xsi:type="dcterms:W3CDTF">2025-09-08T09:57:00Z</dcterms:created>
  <dcterms:modified xsi:type="dcterms:W3CDTF">2025-09-08T09:57:00Z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0x010100F2B2F96F4502064981F0C1E885873ADD</vt:lpwstr>
  </property>
  <property fmtid="{D5CDD505-2E9C-101B-9397-08002B2CF9AE}" pid="3" name="MediaServiceImageTags">
    <vt:lpwstr/>
  </property>
</Properties>
</file>